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E4" w:rsidRDefault="00CE7AE4" w:rsidP="00CE7AE4">
      <w:pPr>
        <w:pStyle w:val="ac"/>
      </w:pPr>
      <w:r>
        <w:t>区域妇幼信息管理平台</w:t>
      </w:r>
    </w:p>
    <w:p w:rsidR="00CE7AE4" w:rsidRDefault="00450BBA" w:rsidP="00CE7AE4">
      <w:pPr>
        <w:pStyle w:val="ac"/>
      </w:pPr>
      <w:r>
        <w:t>院内</w:t>
      </w:r>
      <w:r w:rsidR="00CE7AE4">
        <w:t>接口说明</w:t>
      </w:r>
    </w:p>
    <w:sdt>
      <w:sdtPr>
        <w:rPr>
          <w:lang w:val="zh-CN"/>
        </w:rPr>
        <w:id w:val="35616630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07BB5" w:rsidRDefault="0081711D" w:rsidP="00407BB5">
          <w:pPr>
            <w:pStyle w:val="11"/>
            <w:tabs>
              <w:tab w:val="right" w:leader="dot" w:pos="8948"/>
            </w:tabs>
            <w:ind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r w:rsidRPr="0081711D">
            <w:fldChar w:fldCharType="begin"/>
          </w:r>
          <w:r w:rsidR="00CE7AE4">
            <w:instrText xml:space="preserve"> TOC \o "1-3" \h \z \u </w:instrText>
          </w:r>
          <w:r w:rsidRPr="0081711D">
            <w:fldChar w:fldCharType="separate"/>
          </w:r>
          <w:hyperlink w:anchor="_Toc58850344" w:history="1">
            <w:r w:rsidR="00407BB5" w:rsidRPr="00E30512">
              <w:rPr>
                <w:rStyle w:val="aa"/>
                <w:noProof/>
              </w:rPr>
              <w:t>1 HIS</w:t>
            </w:r>
            <w:r w:rsidR="00407BB5" w:rsidRPr="00E30512">
              <w:rPr>
                <w:rStyle w:val="aa"/>
                <w:rFonts w:hint="eastAsia"/>
                <w:noProof/>
              </w:rPr>
              <w:t>病人信息接口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45" w:history="1">
            <w:r w:rsidR="00407BB5" w:rsidRPr="00E30512">
              <w:rPr>
                <w:rStyle w:val="aa"/>
                <w:noProof/>
              </w:rPr>
              <w:t>1.1</w:t>
            </w:r>
            <w:r w:rsidR="00407BB5" w:rsidRPr="00E30512">
              <w:rPr>
                <w:rStyle w:val="aa"/>
                <w:rFonts w:hint="eastAsia"/>
                <w:noProof/>
              </w:rPr>
              <w:t>接口说明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46" w:history="1">
            <w:r w:rsidR="00407BB5" w:rsidRPr="00E30512">
              <w:rPr>
                <w:rStyle w:val="aa"/>
                <w:noProof/>
              </w:rPr>
              <w:t>1.2</w:t>
            </w:r>
            <w:r w:rsidR="00407BB5" w:rsidRPr="00E30512">
              <w:rPr>
                <w:rStyle w:val="aa"/>
                <w:rFonts w:hint="eastAsia"/>
                <w:noProof/>
              </w:rPr>
              <w:t>接口用途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47" w:history="1">
            <w:r w:rsidR="00407BB5" w:rsidRPr="00E30512">
              <w:rPr>
                <w:rStyle w:val="aa"/>
                <w:noProof/>
              </w:rPr>
              <w:t>1.3</w:t>
            </w:r>
            <w:r w:rsidR="00407BB5" w:rsidRPr="00E30512">
              <w:rPr>
                <w:rStyle w:val="aa"/>
                <w:rFonts w:hint="eastAsia"/>
                <w:noProof/>
              </w:rPr>
              <w:t>视图标准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30"/>
            <w:tabs>
              <w:tab w:val="right" w:leader="dot" w:pos="8948"/>
            </w:tabs>
            <w:ind w:left="96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48" w:history="1">
            <w:r w:rsidR="00407BB5" w:rsidRPr="00E30512">
              <w:rPr>
                <w:rStyle w:val="aa"/>
                <w:noProof/>
              </w:rPr>
              <w:t>1.3.1</w:t>
            </w:r>
            <w:r w:rsidR="00407BB5" w:rsidRPr="00E30512">
              <w:rPr>
                <w:rStyle w:val="aa"/>
                <w:rFonts w:hint="eastAsia"/>
                <w:noProof/>
              </w:rPr>
              <w:t xml:space="preserve"> 病人基本信息视图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11"/>
            <w:tabs>
              <w:tab w:val="right" w:leader="dot" w:pos="8948"/>
            </w:tabs>
            <w:ind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49" w:history="1">
            <w:r w:rsidR="00407BB5" w:rsidRPr="00E30512">
              <w:rPr>
                <w:rStyle w:val="aa"/>
                <w:noProof/>
              </w:rPr>
              <w:t>2 HIS</w:t>
            </w:r>
            <w:r w:rsidR="00407BB5" w:rsidRPr="00E30512">
              <w:rPr>
                <w:rStyle w:val="aa"/>
                <w:rFonts w:hint="eastAsia"/>
                <w:noProof/>
              </w:rPr>
              <w:t>医嘱开单信息接口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50" w:history="1">
            <w:r w:rsidR="00407BB5" w:rsidRPr="00E30512">
              <w:rPr>
                <w:rStyle w:val="aa"/>
                <w:noProof/>
              </w:rPr>
              <w:t>2.1</w:t>
            </w:r>
            <w:r w:rsidR="00407BB5" w:rsidRPr="00E30512">
              <w:rPr>
                <w:rStyle w:val="aa"/>
                <w:rFonts w:hint="eastAsia"/>
                <w:noProof/>
              </w:rPr>
              <w:t>接口说明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51" w:history="1">
            <w:r w:rsidR="00407BB5" w:rsidRPr="00E30512">
              <w:rPr>
                <w:rStyle w:val="aa"/>
                <w:noProof/>
              </w:rPr>
              <w:t>2.2</w:t>
            </w:r>
            <w:r w:rsidR="00407BB5" w:rsidRPr="00E30512">
              <w:rPr>
                <w:rStyle w:val="aa"/>
                <w:rFonts w:hint="eastAsia"/>
                <w:noProof/>
              </w:rPr>
              <w:t>接口用途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52" w:history="1">
            <w:r w:rsidR="00407BB5" w:rsidRPr="00E30512">
              <w:rPr>
                <w:rStyle w:val="aa"/>
                <w:noProof/>
              </w:rPr>
              <w:t>2.3</w:t>
            </w:r>
            <w:r w:rsidR="00407BB5" w:rsidRPr="00E30512">
              <w:rPr>
                <w:rStyle w:val="aa"/>
                <w:rFonts w:hint="eastAsia"/>
                <w:noProof/>
              </w:rPr>
              <w:t>视图标准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11"/>
            <w:tabs>
              <w:tab w:val="right" w:leader="dot" w:pos="8948"/>
            </w:tabs>
            <w:ind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53" w:history="1">
            <w:r w:rsidR="00407BB5" w:rsidRPr="00E30512">
              <w:rPr>
                <w:rStyle w:val="aa"/>
                <w:noProof/>
              </w:rPr>
              <w:t>3</w:t>
            </w:r>
            <w:r w:rsidR="00407BB5" w:rsidRPr="00E30512">
              <w:rPr>
                <w:rStyle w:val="aa"/>
                <w:rFonts w:hint="eastAsia"/>
                <w:noProof/>
              </w:rPr>
              <w:t>孕妇住院信息接口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54" w:history="1">
            <w:r w:rsidR="00407BB5" w:rsidRPr="00E30512">
              <w:rPr>
                <w:rStyle w:val="aa"/>
                <w:noProof/>
              </w:rPr>
              <w:t>3.1</w:t>
            </w:r>
            <w:r w:rsidR="00407BB5" w:rsidRPr="00E30512">
              <w:rPr>
                <w:rStyle w:val="aa"/>
                <w:rFonts w:hint="eastAsia"/>
                <w:noProof/>
              </w:rPr>
              <w:t>接口说明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55" w:history="1">
            <w:r w:rsidR="00407BB5" w:rsidRPr="00E30512">
              <w:rPr>
                <w:rStyle w:val="aa"/>
                <w:noProof/>
              </w:rPr>
              <w:t>3.2</w:t>
            </w:r>
            <w:r w:rsidR="00407BB5" w:rsidRPr="00E30512">
              <w:rPr>
                <w:rStyle w:val="aa"/>
                <w:rFonts w:hint="eastAsia"/>
                <w:noProof/>
              </w:rPr>
              <w:t>接口用途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56" w:history="1">
            <w:r w:rsidR="00407BB5" w:rsidRPr="00E30512">
              <w:rPr>
                <w:rStyle w:val="aa"/>
                <w:noProof/>
              </w:rPr>
              <w:t>3.3</w:t>
            </w:r>
            <w:r w:rsidR="00407BB5" w:rsidRPr="00E30512">
              <w:rPr>
                <w:rStyle w:val="aa"/>
                <w:rFonts w:hint="eastAsia"/>
                <w:noProof/>
              </w:rPr>
              <w:t>视图标准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11"/>
            <w:tabs>
              <w:tab w:val="right" w:leader="dot" w:pos="8948"/>
            </w:tabs>
            <w:ind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57" w:history="1">
            <w:r w:rsidR="00407BB5" w:rsidRPr="00E30512">
              <w:rPr>
                <w:rStyle w:val="aa"/>
                <w:noProof/>
              </w:rPr>
              <w:t>4</w:t>
            </w:r>
            <w:r w:rsidR="00407BB5" w:rsidRPr="00E30512">
              <w:rPr>
                <w:rStyle w:val="aa"/>
                <w:rFonts w:hint="eastAsia"/>
                <w:noProof/>
              </w:rPr>
              <w:t>检查检验采集接口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58" w:history="1">
            <w:r w:rsidR="00407BB5" w:rsidRPr="00E30512">
              <w:rPr>
                <w:rStyle w:val="aa"/>
                <w:noProof/>
              </w:rPr>
              <w:t>4.1</w:t>
            </w:r>
            <w:r w:rsidR="00407BB5" w:rsidRPr="00E30512">
              <w:rPr>
                <w:rStyle w:val="aa"/>
                <w:rFonts w:hint="eastAsia"/>
                <w:noProof/>
              </w:rPr>
              <w:t>接口说明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59" w:history="1">
            <w:r w:rsidR="00407BB5" w:rsidRPr="00E30512">
              <w:rPr>
                <w:rStyle w:val="aa"/>
                <w:noProof/>
              </w:rPr>
              <w:t>4.2</w:t>
            </w:r>
            <w:r w:rsidR="00407BB5" w:rsidRPr="00E30512">
              <w:rPr>
                <w:rStyle w:val="aa"/>
                <w:rFonts w:hint="eastAsia"/>
                <w:noProof/>
              </w:rPr>
              <w:t>接口用途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60" w:history="1">
            <w:r w:rsidR="00407BB5" w:rsidRPr="00E30512">
              <w:rPr>
                <w:rStyle w:val="aa"/>
                <w:noProof/>
              </w:rPr>
              <w:t>4.3</w:t>
            </w:r>
            <w:r w:rsidR="00407BB5" w:rsidRPr="00E30512">
              <w:rPr>
                <w:rStyle w:val="aa"/>
                <w:rFonts w:hint="eastAsia"/>
                <w:noProof/>
              </w:rPr>
              <w:t>视图标准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30"/>
            <w:tabs>
              <w:tab w:val="right" w:leader="dot" w:pos="8948"/>
            </w:tabs>
            <w:ind w:left="96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61" w:history="1">
            <w:r w:rsidR="00407BB5" w:rsidRPr="00E30512">
              <w:rPr>
                <w:rStyle w:val="aa"/>
                <w:noProof/>
              </w:rPr>
              <w:t>4.3.1 LIS</w:t>
            </w:r>
            <w:r w:rsidR="00407BB5" w:rsidRPr="00E30512">
              <w:rPr>
                <w:rStyle w:val="aa"/>
                <w:rFonts w:hint="eastAsia"/>
                <w:noProof/>
              </w:rPr>
              <w:t>检验结果表视图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30"/>
            <w:tabs>
              <w:tab w:val="right" w:leader="dot" w:pos="8948"/>
            </w:tabs>
            <w:ind w:left="96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62" w:history="1">
            <w:r w:rsidR="00407BB5" w:rsidRPr="00E30512">
              <w:rPr>
                <w:rStyle w:val="aa"/>
                <w:noProof/>
              </w:rPr>
              <w:t>4.3.2</w:t>
            </w:r>
            <w:r w:rsidR="00407BB5" w:rsidRPr="00E30512">
              <w:rPr>
                <w:rStyle w:val="aa"/>
                <w:rFonts w:hint="eastAsia"/>
                <w:noProof/>
              </w:rPr>
              <w:t xml:space="preserve"> 检查结果表视图（超声检查、</w:t>
            </w:r>
            <w:r w:rsidR="00407BB5" w:rsidRPr="00E30512">
              <w:rPr>
                <w:rStyle w:val="aa"/>
                <w:noProof/>
              </w:rPr>
              <w:t>PACS</w:t>
            </w:r>
            <w:r w:rsidR="00407BB5" w:rsidRPr="00E30512">
              <w:rPr>
                <w:rStyle w:val="aa"/>
                <w:rFonts w:hint="eastAsia"/>
                <w:noProof/>
              </w:rPr>
              <w:t>、心电）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11"/>
            <w:tabs>
              <w:tab w:val="right" w:leader="dot" w:pos="8948"/>
            </w:tabs>
            <w:ind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63" w:history="1">
            <w:r w:rsidR="00407BB5" w:rsidRPr="00E30512">
              <w:rPr>
                <w:rStyle w:val="aa"/>
                <w:noProof/>
              </w:rPr>
              <w:t>5</w:t>
            </w:r>
            <w:r w:rsidR="00407BB5" w:rsidRPr="00E30512">
              <w:rPr>
                <w:rStyle w:val="aa"/>
                <w:rFonts w:hint="eastAsia"/>
                <w:noProof/>
              </w:rPr>
              <w:t>新生儿疾病筛查检验接口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64" w:history="1">
            <w:r w:rsidR="00407BB5" w:rsidRPr="00E30512">
              <w:rPr>
                <w:rStyle w:val="aa"/>
                <w:noProof/>
              </w:rPr>
              <w:t>5.1</w:t>
            </w:r>
            <w:r w:rsidR="00407BB5" w:rsidRPr="00E30512">
              <w:rPr>
                <w:rStyle w:val="aa"/>
                <w:rFonts w:hint="eastAsia"/>
                <w:noProof/>
              </w:rPr>
              <w:t>接口说明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65" w:history="1">
            <w:r w:rsidR="00407BB5" w:rsidRPr="00E30512">
              <w:rPr>
                <w:rStyle w:val="aa"/>
                <w:noProof/>
              </w:rPr>
              <w:t>5.2</w:t>
            </w:r>
            <w:r w:rsidR="00407BB5" w:rsidRPr="00E30512">
              <w:rPr>
                <w:rStyle w:val="aa"/>
                <w:rFonts w:hint="eastAsia"/>
                <w:noProof/>
              </w:rPr>
              <w:t>接口用途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66" w:history="1">
            <w:r w:rsidR="00407BB5" w:rsidRPr="00E30512">
              <w:rPr>
                <w:rStyle w:val="aa"/>
                <w:noProof/>
              </w:rPr>
              <w:t>5.3</w:t>
            </w:r>
            <w:r w:rsidR="00407BB5" w:rsidRPr="00E30512">
              <w:rPr>
                <w:rStyle w:val="aa"/>
                <w:rFonts w:hint="eastAsia"/>
                <w:noProof/>
              </w:rPr>
              <w:t>视图标准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30"/>
            <w:tabs>
              <w:tab w:val="right" w:leader="dot" w:pos="8948"/>
            </w:tabs>
            <w:ind w:left="96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67" w:history="1">
            <w:r w:rsidR="00407BB5" w:rsidRPr="00E30512">
              <w:rPr>
                <w:rStyle w:val="aa"/>
                <w:noProof/>
              </w:rPr>
              <w:t>5.3.1</w:t>
            </w:r>
            <w:r w:rsidR="00407BB5" w:rsidRPr="00E30512">
              <w:rPr>
                <w:rStyle w:val="aa"/>
                <w:rFonts w:hint="eastAsia"/>
                <w:noProof/>
              </w:rPr>
              <w:t xml:space="preserve"> 新生儿疾病筛查结果视图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11"/>
            <w:tabs>
              <w:tab w:val="right" w:leader="dot" w:pos="8948"/>
            </w:tabs>
            <w:ind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68" w:history="1">
            <w:r w:rsidR="00407BB5" w:rsidRPr="00E30512">
              <w:rPr>
                <w:rStyle w:val="aa"/>
                <w:noProof/>
              </w:rPr>
              <w:t>6</w:t>
            </w:r>
            <w:r w:rsidR="00407BB5" w:rsidRPr="00E30512">
              <w:rPr>
                <w:rStyle w:val="aa"/>
                <w:rFonts w:hint="eastAsia"/>
                <w:noProof/>
              </w:rPr>
              <w:t>电子病历接口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69" w:history="1">
            <w:r w:rsidR="00407BB5" w:rsidRPr="00E30512">
              <w:rPr>
                <w:rStyle w:val="aa"/>
                <w:noProof/>
              </w:rPr>
              <w:t>6.1</w:t>
            </w:r>
            <w:r w:rsidR="00407BB5" w:rsidRPr="00E30512">
              <w:rPr>
                <w:rStyle w:val="aa"/>
                <w:rFonts w:hint="eastAsia"/>
                <w:noProof/>
              </w:rPr>
              <w:t>接口说明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70" w:history="1">
            <w:r w:rsidR="00407BB5" w:rsidRPr="00E30512">
              <w:rPr>
                <w:rStyle w:val="aa"/>
                <w:noProof/>
              </w:rPr>
              <w:t>6.2</w:t>
            </w:r>
            <w:r w:rsidR="00407BB5" w:rsidRPr="00E30512">
              <w:rPr>
                <w:rStyle w:val="aa"/>
                <w:rFonts w:hint="eastAsia"/>
                <w:noProof/>
              </w:rPr>
              <w:t>接口用途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71" w:history="1">
            <w:r w:rsidR="00407BB5" w:rsidRPr="00E30512">
              <w:rPr>
                <w:rStyle w:val="aa"/>
                <w:noProof/>
              </w:rPr>
              <w:t>6.3</w:t>
            </w:r>
            <w:r w:rsidR="00407BB5" w:rsidRPr="00E30512">
              <w:rPr>
                <w:rStyle w:val="aa"/>
                <w:rFonts w:hint="eastAsia"/>
                <w:noProof/>
              </w:rPr>
              <w:t>视图标准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30"/>
            <w:tabs>
              <w:tab w:val="right" w:leader="dot" w:pos="8948"/>
            </w:tabs>
            <w:ind w:left="96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72" w:history="1">
            <w:r w:rsidR="00407BB5" w:rsidRPr="00E30512">
              <w:rPr>
                <w:rStyle w:val="aa"/>
                <w:noProof/>
              </w:rPr>
              <w:t>6.3.1</w:t>
            </w:r>
            <w:r w:rsidR="00407BB5" w:rsidRPr="00E30512">
              <w:rPr>
                <w:rStyle w:val="aa"/>
                <w:rFonts w:hint="eastAsia"/>
                <w:noProof/>
              </w:rPr>
              <w:t xml:space="preserve"> 产妇基本信息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30"/>
            <w:tabs>
              <w:tab w:val="right" w:leader="dot" w:pos="8948"/>
            </w:tabs>
            <w:ind w:left="96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73" w:history="1">
            <w:r w:rsidR="00407BB5" w:rsidRPr="00E30512">
              <w:rPr>
                <w:rStyle w:val="aa"/>
                <w:noProof/>
              </w:rPr>
              <w:t>6.3.2</w:t>
            </w:r>
            <w:r w:rsidR="00407BB5" w:rsidRPr="00E30512">
              <w:rPr>
                <w:rStyle w:val="aa"/>
                <w:rFonts w:hint="eastAsia"/>
                <w:noProof/>
              </w:rPr>
              <w:t xml:space="preserve"> 分娩信息视图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30"/>
            <w:tabs>
              <w:tab w:val="right" w:leader="dot" w:pos="8948"/>
            </w:tabs>
            <w:ind w:left="96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74" w:history="1">
            <w:r w:rsidR="00407BB5" w:rsidRPr="00E30512">
              <w:rPr>
                <w:rStyle w:val="aa"/>
                <w:noProof/>
              </w:rPr>
              <w:t>6.3.3</w:t>
            </w:r>
            <w:r w:rsidR="00407BB5" w:rsidRPr="00E30512">
              <w:rPr>
                <w:rStyle w:val="aa"/>
                <w:rFonts w:hint="eastAsia"/>
                <w:noProof/>
              </w:rPr>
              <w:t xml:space="preserve"> 婴儿出生情况信息视图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30"/>
            <w:tabs>
              <w:tab w:val="right" w:leader="dot" w:pos="8948"/>
            </w:tabs>
            <w:ind w:left="96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75" w:history="1">
            <w:r w:rsidR="00407BB5" w:rsidRPr="00E30512">
              <w:rPr>
                <w:rStyle w:val="aa"/>
                <w:noProof/>
              </w:rPr>
              <w:t>6.3.4</w:t>
            </w:r>
            <w:r w:rsidR="00407BB5" w:rsidRPr="00E30512">
              <w:rPr>
                <w:rStyle w:val="aa"/>
                <w:rFonts w:hint="eastAsia"/>
                <w:noProof/>
              </w:rPr>
              <w:t xml:space="preserve"> 儿童出生情况信息视图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30"/>
            <w:tabs>
              <w:tab w:val="right" w:leader="dot" w:pos="8948"/>
            </w:tabs>
            <w:ind w:left="96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76" w:history="1">
            <w:r w:rsidR="00407BB5" w:rsidRPr="00E30512">
              <w:rPr>
                <w:rStyle w:val="aa"/>
                <w:noProof/>
              </w:rPr>
              <w:t>6.3.5</w:t>
            </w:r>
            <w:r w:rsidR="00407BB5" w:rsidRPr="00E30512">
              <w:rPr>
                <w:rStyle w:val="aa"/>
                <w:rFonts w:hint="eastAsia"/>
                <w:noProof/>
              </w:rPr>
              <w:t xml:space="preserve"> 住院病案首页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11"/>
            <w:tabs>
              <w:tab w:val="right" w:leader="dot" w:pos="8948"/>
            </w:tabs>
            <w:ind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77" w:history="1">
            <w:r w:rsidR="00407BB5" w:rsidRPr="00E30512">
              <w:rPr>
                <w:rStyle w:val="aa"/>
                <w:noProof/>
              </w:rPr>
              <w:t>7</w:t>
            </w:r>
            <w:r w:rsidR="00407BB5" w:rsidRPr="00E30512">
              <w:rPr>
                <w:rStyle w:val="aa"/>
                <w:rFonts w:hint="eastAsia"/>
                <w:noProof/>
              </w:rPr>
              <w:t>机构信息接口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78" w:history="1">
            <w:r w:rsidR="00407BB5" w:rsidRPr="00E30512">
              <w:rPr>
                <w:rStyle w:val="aa"/>
                <w:noProof/>
              </w:rPr>
              <w:t>7.1</w:t>
            </w:r>
            <w:r w:rsidR="00407BB5" w:rsidRPr="00E30512">
              <w:rPr>
                <w:rStyle w:val="aa"/>
                <w:rFonts w:hint="eastAsia"/>
                <w:noProof/>
              </w:rPr>
              <w:t>接口说明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79" w:history="1">
            <w:r w:rsidR="00407BB5" w:rsidRPr="00E30512">
              <w:rPr>
                <w:rStyle w:val="aa"/>
                <w:noProof/>
              </w:rPr>
              <w:t>7.2</w:t>
            </w:r>
            <w:r w:rsidR="00407BB5" w:rsidRPr="00E30512">
              <w:rPr>
                <w:rStyle w:val="aa"/>
                <w:rFonts w:hint="eastAsia"/>
                <w:noProof/>
              </w:rPr>
              <w:t>接口用途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80" w:history="1">
            <w:r w:rsidR="00407BB5" w:rsidRPr="00E30512">
              <w:rPr>
                <w:rStyle w:val="aa"/>
                <w:noProof/>
              </w:rPr>
              <w:t>7.3</w:t>
            </w:r>
            <w:r w:rsidR="00407BB5" w:rsidRPr="00E30512">
              <w:rPr>
                <w:rStyle w:val="aa"/>
                <w:rFonts w:hint="eastAsia"/>
                <w:noProof/>
              </w:rPr>
              <w:t>视图标准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30"/>
            <w:tabs>
              <w:tab w:val="right" w:leader="dot" w:pos="8948"/>
            </w:tabs>
            <w:ind w:left="96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81" w:history="1">
            <w:r w:rsidR="00407BB5" w:rsidRPr="00E30512">
              <w:rPr>
                <w:rStyle w:val="aa"/>
                <w:noProof/>
              </w:rPr>
              <w:t>7.3.1</w:t>
            </w:r>
            <w:r w:rsidR="00407BB5" w:rsidRPr="00E30512">
              <w:rPr>
                <w:rStyle w:val="aa"/>
                <w:rFonts w:hint="eastAsia"/>
                <w:noProof/>
              </w:rPr>
              <w:t xml:space="preserve"> 机构信息视图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11"/>
            <w:tabs>
              <w:tab w:val="right" w:leader="dot" w:pos="8948"/>
            </w:tabs>
            <w:ind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82" w:history="1">
            <w:r w:rsidR="00407BB5" w:rsidRPr="00E30512">
              <w:rPr>
                <w:rStyle w:val="aa"/>
                <w:noProof/>
              </w:rPr>
              <w:t>8</w:t>
            </w:r>
            <w:r w:rsidR="00407BB5" w:rsidRPr="00E30512">
              <w:rPr>
                <w:rStyle w:val="aa"/>
                <w:rFonts w:hint="eastAsia"/>
                <w:noProof/>
              </w:rPr>
              <w:t>科室信息接口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83" w:history="1">
            <w:r w:rsidR="00407BB5" w:rsidRPr="00E30512">
              <w:rPr>
                <w:rStyle w:val="aa"/>
                <w:noProof/>
              </w:rPr>
              <w:t>8.1</w:t>
            </w:r>
            <w:r w:rsidR="00407BB5" w:rsidRPr="00E30512">
              <w:rPr>
                <w:rStyle w:val="aa"/>
                <w:rFonts w:hint="eastAsia"/>
                <w:noProof/>
              </w:rPr>
              <w:t>接口说明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84" w:history="1">
            <w:r w:rsidR="00407BB5" w:rsidRPr="00E30512">
              <w:rPr>
                <w:rStyle w:val="aa"/>
                <w:noProof/>
              </w:rPr>
              <w:t>8.2</w:t>
            </w:r>
            <w:r w:rsidR="00407BB5" w:rsidRPr="00E30512">
              <w:rPr>
                <w:rStyle w:val="aa"/>
                <w:rFonts w:hint="eastAsia"/>
                <w:noProof/>
              </w:rPr>
              <w:t>接口用途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85" w:history="1">
            <w:r w:rsidR="00407BB5" w:rsidRPr="00E30512">
              <w:rPr>
                <w:rStyle w:val="aa"/>
                <w:noProof/>
              </w:rPr>
              <w:t>8.3</w:t>
            </w:r>
            <w:r w:rsidR="00407BB5" w:rsidRPr="00E30512">
              <w:rPr>
                <w:rStyle w:val="aa"/>
                <w:rFonts w:hint="eastAsia"/>
                <w:noProof/>
              </w:rPr>
              <w:t>视图标准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30"/>
            <w:tabs>
              <w:tab w:val="right" w:leader="dot" w:pos="8948"/>
            </w:tabs>
            <w:ind w:left="96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86" w:history="1">
            <w:r w:rsidR="00407BB5" w:rsidRPr="00E30512">
              <w:rPr>
                <w:rStyle w:val="aa"/>
                <w:noProof/>
              </w:rPr>
              <w:t>8.3.1</w:t>
            </w:r>
            <w:r w:rsidR="00407BB5" w:rsidRPr="00E30512">
              <w:rPr>
                <w:rStyle w:val="aa"/>
                <w:rFonts w:hint="eastAsia"/>
                <w:noProof/>
              </w:rPr>
              <w:t xml:space="preserve"> 科室信息视图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11"/>
            <w:tabs>
              <w:tab w:val="right" w:leader="dot" w:pos="8948"/>
            </w:tabs>
            <w:ind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87" w:history="1">
            <w:r w:rsidR="00407BB5" w:rsidRPr="00E30512">
              <w:rPr>
                <w:rStyle w:val="aa"/>
                <w:noProof/>
              </w:rPr>
              <w:t>9</w:t>
            </w:r>
            <w:r w:rsidR="00407BB5" w:rsidRPr="00E30512">
              <w:rPr>
                <w:rStyle w:val="aa"/>
                <w:rFonts w:hint="eastAsia"/>
                <w:noProof/>
              </w:rPr>
              <w:t>员工信息接口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88" w:history="1">
            <w:r w:rsidR="00407BB5" w:rsidRPr="00E30512">
              <w:rPr>
                <w:rStyle w:val="aa"/>
                <w:noProof/>
              </w:rPr>
              <w:t>9.1</w:t>
            </w:r>
            <w:r w:rsidR="00407BB5" w:rsidRPr="00E30512">
              <w:rPr>
                <w:rStyle w:val="aa"/>
                <w:rFonts w:hint="eastAsia"/>
                <w:noProof/>
              </w:rPr>
              <w:t>接口说明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89" w:history="1">
            <w:r w:rsidR="00407BB5" w:rsidRPr="00E30512">
              <w:rPr>
                <w:rStyle w:val="aa"/>
                <w:noProof/>
              </w:rPr>
              <w:t>9.2</w:t>
            </w:r>
            <w:r w:rsidR="00407BB5" w:rsidRPr="00E30512">
              <w:rPr>
                <w:rStyle w:val="aa"/>
                <w:rFonts w:hint="eastAsia"/>
                <w:noProof/>
              </w:rPr>
              <w:t>接口用途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90" w:history="1">
            <w:r w:rsidR="00407BB5" w:rsidRPr="00E30512">
              <w:rPr>
                <w:rStyle w:val="aa"/>
                <w:noProof/>
              </w:rPr>
              <w:t>9.3</w:t>
            </w:r>
            <w:r w:rsidR="00407BB5" w:rsidRPr="00E30512">
              <w:rPr>
                <w:rStyle w:val="aa"/>
                <w:rFonts w:hint="eastAsia"/>
                <w:noProof/>
              </w:rPr>
              <w:t>视图标准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30"/>
            <w:tabs>
              <w:tab w:val="right" w:leader="dot" w:pos="8948"/>
            </w:tabs>
            <w:ind w:left="96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91" w:history="1">
            <w:r w:rsidR="00407BB5" w:rsidRPr="00E30512">
              <w:rPr>
                <w:rStyle w:val="aa"/>
                <w:noProof/>
              </w:rPr>
              <w:t>9.3.1</w:t>
            </w:r>
            <w:r w:rsidR="00407BB5" w:rsidRPr="00E30512">
              <w:rPr>
                <w:rStyle w:val="aa"/>
                <w:rFonts w:hint="eastAsia"/>
                <w:noProof/>
              </w:rPr>
              <w:t xml:space="preserve"> 员工信息字典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11"/>
            <w:tabs>
              <w:tab w:val="right" w:leader="dot" w:pos="8948"/>
            </w:tabs>
            <w:ind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92" w:history="1">
            <w:r w:rsidR="00407BB5" w:rsidRPr="00E30512">
              <w:rPr>
                <w:rStyle w:val="aa"/>
                <w:noProof/>
              </w:rPr>
              <w:t>10</w:t>
            </w:r>
            <w:r w:rsidR="00407BB5" w:rsidRPr="00E30512">
              <w:rPr>
                <w:rStyle w:val="aa"/>
                <w:rFonts w:hint="eastAsia"/>
                <w:noProof/>
              </w:rPr>
              <w:t>产检基础信息接口</w:t>
            </w:r>
            <w:r w:rsidR="00407BB5" w:rsidRPr="00E30512">
              <w:rPr>
                <w:rStyle w:val="aa"/>
                <w:noProof/>
              </w:rPr>
              <w:t>(</w:t>
            </w:r>
            <w:r w:rsidR="00407BB5" w:rsidRPr="00E30512">
              <w:rPr>
                <w:rStyle w:val="aa"/>
                <w:rFonts w:hint="eastAsia"/>
                <w:noProof/>
              </w:rPr>
              <w:t>呼市</w:t>
            </w:r>
            <w:r w:rsidR="00407BB5" w:rsidRPr="00E30512">
              <w:rPr>
                <w:rStyle w:val="aa"/>
                <w:noProof/>
              </w:rPr>
              <w:t>)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93" w:history="1">
            <w:r w:rsidR="00407BB5" w:rsidRPr="00E30512">
              <w:rPr>
                <w:rStyle w:val="aa"/>
                <w:noProof/>
              </w:rPr>
              <w:t>10.1</w:t>
            </w:r>
            <w:r w:rsidR="00407BB5" w:rsidRPr="00E30512">
              <w:rPr>
                <w:rStyle w:val="aa"/>
                <w:rFonts w:hint="eastAsia"/>
                <w:noProof/>
              </w:rPr>
              <w:t>接口说明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94" w:history="1">
            <w:r w:rsidR="00407BB5" w:rsidRPr="00E30512">
              <w:rPr>
                <w:rStyle w:val="aa"/>
                <w:noProof/>
              </w:rPr>
              <w:t>10.2</w:t>
            </w:r>
            <w:r w:rsidR="00407BB5" w:rsidRPr="00E30512">
              <w:rPr>
                <w:rStyle w:val="aa"/>
                <w:rFonts w:hint="eastAsia"/>
                <w:noProof/>
              </w:rPr>
              <w:t>接口用途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95" w:history="1">
            <w:r w:rsidR="00407BB5" w:rsidRPr="00E30512">
              <w:rPr>
                <w:rStyle w:val="aa"/>
                <w:noProof/>
              </w:rPr>
              <w:t>10.3</w:t>
            </w:r>
            <w:r w:rsidR="00407BB5" w:rsidRPr="00E30512">
              <w:rPr>
                <w:rStyle w:val="aa"/>
                <w:rFonts w:hint="eastAsia"/>
                <w:noProof/>
              </w:rPr>
              <w:t>视图标准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30"/>
            <w:tabs>
              <w:tab w:val="right" w:leader="dot" w:pos="8948"/>
            </w:tabs>
            <w:ind w:left="96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96" w:history="1">
            <w:r w:rsidR="00407BB5" w:rsidRPr="00E30512">
              <w:rPr>
                <w:rStyle w:val="aa"/>
                <w:noProof/>
              </w:rPr>
              <w:t>10.3.1</w:t>
            </w:r>
            <w:r w:rsidR="00407BB5" w:rsidRPr="00E30512">
              <w:rPr>
                <w:rStyle w:val="aa"/>
                <w:rFonts w:hint="eastAsia"/>
                <w:noProof/>
              </w:rPr>
              <w:t xml:space="preserve"> 病人检查基本信息视图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11"/>
            <w:tabs>
              <w:tab w:val="right" w:leader="dot" w:pos="8948"/>
            </w:tabs>
            <w:ind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97" w:history="1">
            <w:r w:rsidR="00407BB5" w:rsidRPr="00E30512">
              <w:rPr>
                <w:rStyle w:val="aa"/>
                <w:noProof/>
              </w:rPr>
              <w:t>11 HIS</w:t>
            </w:r>
            <w:r w:rsidR="00407BB5" w:rsidRPr="00E30512">
              <w:rPr>
                <w:rStyle w:val="aa"/>
                <w:rFonts w:hint="eastAsia"/>
                <w:noProof/>
              </w:rPr>
              <w:t>挂号信息</w:t>
            </w:r>
            <w:r w:rsidR="00407BB5" w:rsidRPr="00E30512">
              <w:rPr>
                <w:rStyle w:val="aa"/>
                <w:noProof/>
              </w:rPr>
              <w:t>(</w:t>
            </w:r>
            <w:r w:rsidR="00407BB5" w:rsidRPr="00E30512">
              <w:rPr>
                <w:rStyle w:val="aa"/>
                <w:rFonts w:hint="eastAsia"/>
                <w:noProof/>
              </w:rPr>
              <w:t>呼市</w:t>
            </w:r>
            <w:r w:rsidR="00407BB5" w:rsidRPr="00E30512">
              <w:rPr>
                <w:rStyle w:val="aa"/>
                <w:noProof/>
              </w:rPr>
              <w:t>)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98" w:history="1">
            <w:r w:rsidR="00407BB5" w:rsidRPr="00E30512">
              <w:rPr>
                <w:rStyle w:val="aa"/>
                <w:noProof/>
              </w:rPr>
              <w:t>11.1</w:t>
            </w:r>
            <w:r w:rsidR="00407BB5" w:rsidRPr="00E30512">
              <w:rPr>
                <w:rStyle w:val="aa"/>
                <w:rFonts w:hint="eastAsia"/>
                <w:noProof/>
              </w:rPr>
              <w:t>接口说明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399" w:history="1">
            <w:r w:rsidR="00407BB5" w:rsidRPr="00E30512">
              <w:rPr>
                <w:rStyle w:val="aa"/>
                <w:noProof/>
              </w:rPr>
              <w:t>11.2</w:t>
            </w:r>
            <w:r w:rsidR="00407BB5" w:rsidRPr="00E30512">
              <w:rPr>
                <w:rStyle w:val="aa"/>
                <w:rFonts w:hint="eastAsia"/>
                <w:noProof/>
              </w:rPr>
              <w:t>接口用途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400" w:history="1">
            <w:r w:rsidR="00407BB5" w:rsidRPr="00E30512">
              <w:rPr>
                <w:rStyle w:val="aa"/>
                <w:noProof/>
              </w:rPr>
              <w:t>11.3</w:t>
            </w:r>
            <w:r w:rsidR="00407BB5" w:rsidRPr="00E30512">
              <w:rPr>
                <w:rStyle w:val="aa"/>
                <w:rFonts w:hint="eastAsia"/>
                <w:noProof/>
              </w:rPr>
              <w:t>视图标准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30"/>
            <w:tabs>
              <w:tab w:val="right" w:leader="dot" w:pos="8948"/>
            </w:tabs>
            <w:ind w:left="96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401" w:history="1">
            <w:r w:rsidR="00407BB5" w:rsidRPr="00E30512">
              <w:rPr>
                <w:rStyle w:val="aa"/>
                <w:noProof/>
              </w:rPr>
              <w:t>11.3.1</w:t>
            </w:r>
            <w:r w:rsidR="00407BB5" w:rsidRPr="00E30512">
              <w:rPr>
                <w:rStyle w:val="aa"/>
                <w:rFonts w:hint="eastAsia"/>
                <w:noProof/>
              </w:rPr>
              <w:t xml:space="preserve"> 病人</w:t>
            </w:r>
            <w:r w:rsidR="00407BB5" w:rsidRPr="00E30512">
              <w:rPr>
                <w:rStyle w:val="aa"/>
                <w:noProof/>
              </w:rPr>
              <w:t>HIS</w:t>
            </w:r>
            <w:r w:rsidR="00407BB5" w:rsidRPr="00E30512">
              <w:rPr>
                <w:rStyle w:val="aa"/>
                <w:rFonts w:hint="eastAsia"/>
                <w:noProof/>
              </w:rPr>
              <w:t>挂号信息视图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11"/>
            <w:tabs>
              <w:tab w:val="right" w:leader="dot" w:pos="8948"/>
            </w:tabs>
            <w:ind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402" w:history="1">
            <w:r w:rsidR="00407BB5" w:rsidRPr="00E30512">
              <w:rPr>
                <w:rStyle w:val="aa"/>
                <w:noProof/>
              </w:rPr>
              <w:t>12</w:t>
            </w:r>
            <w:r w:rsidR="00407BB5" w:rsidRPr="00E30512">
              <w:rPr>
                <w:rStyle w:val="aa"/>
                <w:rFonts w:hint="eastAsia"/>
                <w:noProof/>
              </w:rPr>
              <w:t>附件：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403" w:history="1">
            <w:r w:rsidR="00407BB5" w:rsidRPr="00E30512">
              <w:rPr>
                <w:rStyle w:val="aa"/>
                <w:noProof/>
              </w:rPr>
              <w:t>12.1</w:t>
            </w:r>
            <w:r w:rsidR="00407BB5" w:rsidRPr="00E30512">
              <w:rPr>
                <w:rStyle w:val="aa"/>
                <w:rFonts w:hint="eastAsia"/>
                <w:noProof/>
              </w:rPr>
              <w:t>机构列表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404" w:history="1">
            <w:r w:rsidR="00407BB5" w:rsidRPr="00E30512">
              <w:rPr>
                <w:rStyle w:val="aa"/>
                <w:noProof/>
              </w:rPr>
              <w:t xml:space="preserve">12.2 LIS </w:t>
            </w:r>
            <w:r w:rsidR="00407BB5" w:rsidRPr="00E30512">
              <w:rPr>
                <w:rStyle w:val="aa"/>
                <w:rFonts w:hint="eastAsia"/>
                <w:noProof/>
              </w:rPr>
              <w:t>检验类别字典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405" w:history="1">
            <w:r w:rsidR="00407BB5" w:rsidRPr="00E30512">
              <w:rPr>
                <w:rStyle w:val="aa"/>
                <w:rFonts w:ascii="宋体" w:hAnsi="宋体"/>
                <w:noProof/>
                <w:kern w:val="0"/>
              </w:rPr>
              <w:t>12.1</w:t>
            </w:r>
            <w:r w:rsidR="00407BB5" w:rsidRPr="00E30512">
              <w:rPr>
                <w:rStyle w:val="aa"/>
                <w:rFonts w:hint="eastAsia"/>
                <w:noProof/>
              </w:rPr>
              <w:t>学历字典</w:t>
            </w:r>
            <w:r w:rsidR="00407BB5" w:rsidRPr="00E30512">
              <w:rPr>
                <w:rStyle w:val="aa"/>
                <w:noProof/>
              </w:rPr>
              <w:t>EDUCATION_DICT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406" w:history="1">
            <w:r w:rsidR="00407BB5" w:rsidRPr="00E30512">
              <w:rPr>
                <w:rStyle w:val="aa"/>
                <w:noProof/>
              </w:rPr>
              <w:t>12.2</w:t>
            </w:r>
            <w:r w:rsidR="00407BB5" w:rsidRPr="00E30512">
              <w:rPr>
                <w:rStyle w:val="aa"/>
                <w:rFonts w:hint="eastAsia"/>
                <w:noProof/>
              </w:rPr>
              <w:t>职业字典</w:t>
            </w:r>
            <w:r w:rsidR="00407BB5" w:rsidRPr="00E30512">
              <w:rPr>
                <w:rStyle w:val="aa"/>
                <w:noProof/>
              </w:rPr>
              <w:t>HYGIENE_PROFESSION_DICT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407" w:history="1">
            <w:r w:rsidR="00407BB5" w:rsidRPr="00E30512">
              <w:rPr>
                <w:rStyle w:val="aa"/>
                <w:noProof/>
              </w:rPr>
              <w:t>12.3</w:t>
            </w:r>
            <w:r w:rsidR="00407BB5" w:rsidRPr="00E30512">
              <w:rPr>
                <w:rStyle w:val="aa"/>
                <w:rFonts w:hint="eastAsia"/>
                <w:noProof/>
              </w:rPr>
              <w:t>婚姻状况字典</w:t>
            </w:r>
            <w:r w:rsidR="00407BB5" w:rsidRPr="00E30512">
              <w:rPr>
                <w:rStyle w:val="aa"/>
                <w:noProof/>
              </w:rPr>
              <w:t>MARITAL_STATE_DICT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408" w:history="1">
            <w:r w:rsidR="00407BB5" w:rsidRPr="00E30512">
              <w:rPr>
                <w:rStyle w:val="aa"/>
                <w:rFonts w:ascii="宋体" w:hAnsi="宋体"/>
                <w:noProof/>
                <w:kern w:val="0"/>
              </w:rPr>
              <w:t>12.4</w:t>
            </w:r>
            <w:r w:rsidR="00407BB5" w:rsidRPr="00E30512">
              <w:rPr>
                <w:rStyle w:val="aa"/>
                <w:rFonts w:hint="eastAsia"/>
                <w:noProof/>
              </w:rPr>
              <w:t>国家字典</w:t>
            </w:r>
            <w:r w:rsidR="00407BB5" w:rsidRPr="00E30512">
              <w:rPr>
                <w:rStyle w:val="aa"/>
                <w:noProof/>
              </w:rPr>
              <w:t>COUNTRY_DICT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409" w:history="1">
            <w:r w:rsidR="00407BB5" w:rsidRPr="00E30512">
              <w:rPr>
                <w:rStyle w:val="aa"/>
                <w:rFonts w:ascii="宋体" w:hAnsi="宋体"/>
                <w:noProof/>
                <w:kern w:val="0"/>
              </w:rPr>
              <w:t>12.5</w:t>
            </w:r>
            <w:r w:rsidR="00407BB5" w:rsidRPr="00E30512">
              <w:rPr>
                <w:rStyle w:val="aa"/>
                <w:rFonts w:hint="eastAsia"/>
                <w:noProof/>
              </w:rPr>
              <w:t>民族字典</w:t>
            </w:r>
            <w:r w:rsidR="00407BB5" w:rsidRPr="00E30512">
              <w:rPr>
                <w:rStyle w:val="aa"/>
                <w:noProof/>
              </w:rPr>
              <w:t xml:space="preserve"> NATION_DICT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410" w:history="1">
            <w:r w:rsidR="00407BB5" w:rsidRPr="00E30512">
              <w:rPr>
                <w:rStyle w:val="aa"/>
                <w:rFonts w:ascii="宋体" w:hAnsi="宋体"/>
                <w:noProof/>
                <w:kern w:val="0"/>
              </w:rPr>
              <w:t>12.6</w:t>
            </w:r>
            <w:r w:rsidR="00407BB5" w:rsidRPr="00E30512">
              <w:rPr>
                <w:rStyle w:val="aa"/>
                <w:rFonts w:hint="eastAsia"/>
                <w:noProof/>
              </w:rPr>
              <w:t>分娩地点字典</w:t>
            </w:r>
            <w:r w:rsidR="00407BB5" w:rsidRPr="00E30512">
              <w:rPr>
                <w:rStyle w:val="aa"/>
                <w:noProof/>
              </w:rPr>
              <w:t>DELIVER_ORG_TYPE_DICT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411" w:history="1">
            <w:r w:rsidR="00407BB5" w:rsidRPr="00E30512">
              <w:rPr>
                <w:rStyle w:val="aa"/>
                <w:rFonts w:ascii="宋体" w:hAnsi="宋体"/>
                <w:noProof/>
                <w:kern w:val="0"/>
              </w:rPr>
              <w:t>12.7</w:t>
            </w:r>
            <w:r w:rsidR="00407BB5" w:rsidRPr="00E30512">
              <w:rPr>
                <w:rStyle w:val="aa"/>
                <w:rFonts w:hint="eastAsia"/>
                <w:noProof/>
              </w:rPr>
              <w:t>未知是否字典</w:t>
            </w:r>
            <w:r w:rsidR="00407BB5" w:rsidRPr="00E30512">
              <w:rPr>
                <w:rStyle w:val="aa"/>
                <w:noProof/>
              </w:rPr>
              <w:t xml:space="preserve"> YES_NO_UNKNOWN_FLAG_DICT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7BB5" w:rsidRDefault="0081711D" w:rsidP="00407BB5">
          <w:pPr>
            <w:pStyle w:val="20"/>
            <w:tabs>
              <w:tab w:val="right" w:leader="dot" w:pos="8948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58850412" w:history="1">
            <w:r w:rsidR="00407BB5" w:rsidRPr="00E30512">
              <w:rPr>
                <w:rStyle w:val="aa"/>
                <w:noProof/>
              </w:rPr>
              <w:t>12.8</w:t>
            </w:r>
            <w:r w:rsidR="00407BB5" w:rsidRPr="00E30512">
              <w:rPr>
                <w:rStyle w:val="aa"/>
                <w:rFonts w:hint="eastAsia"/>
                <w:noProof/>
              </w:rPr>
              <w:t>妊娠结局</w:t>
            </w:r>
            <w:r w:rsidR="00407BB5" w:rsidRPr="00E30512">
              <w:rPr>
                <w:rStyle w:val="aa"/>
                <w:noProof/>
              </w:rPr>
              <w:t>BABY_RESULT_DICT</w:t>
            </w:r>
            <w:r w:rsidR="00407B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7BB5">
              <w:rPr>
                <w:noProof/>
                <w:webHidden/>
              </w:rPr>
              <w:instrText xml:space="preserve"> PAGEREF _Toc58850412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BB5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7AE4" w:rsidRDefault="0081711D" w:rsidP="00407BB5">
          <w:pPr>
            <w:ind w:firstLine="482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:rsidR="00C72315" w:rsidRDefault="00CE7AE4" w:rsidP="00C72315">
      <w:pPr>
        <w:pStyle w:val="number1"/>
        <w:tabs>
          <w:tab w:val="clear" w:pos="840"/>
        </w:tabs>
      </w:pPr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7"/>
        <w:gridCol w:w="879"/>
        <w:gridCol w:w="1306"/>
        <w:gridCol w:w="1018"/>
        <w:gridCol w:w="1016"/>
        <w:gridCol w:w="4238"/>
      </w:tblGrid>
      <w:tr w:rsidR="00C72315" w:rsidRPr="00BA2A48" w:rsidTr="00A279E6">
        <w:trPr>
          <w:tblHeader/>
          <w:jc w:val="center"/>
        </w:trPr>
        <w:tc>
          <w:tcPr>
            <w:tcW w:w="5000" w:type="pct"/>
            <w:gridSpan w:val="6"/>
            <w:shd w:val="clear" w:color="auto" w:fill="F2F2F2"/>
            <w:vAlign w:val="center"/>
          </w:tcPr>
          <w:p w:rsidR="00C72315" w:rsidRPr="00CB059F" w:rsidRDefault="00C72315" w:rsidP="00A279E6">
            <w:pPr>
              <w:ind w:firstLine="482"/>
              <w:jc w:val="center"/>
              <w:rPr>
                <w:rFonts w:ascii="楷体" w:eastAsia="楷体" w:hAnsi="楷体"/>
                <w:b/>
                <w:bCs/>
              </w:rPr>
            </w:pPr>
            <w:r w:rsidRPr="00CB059F">
              <w:rPr>
                <w:rFonts w:ascii="楷体" w:eastAsia="楷体" w:hAnsi="楷体"/>
                <w:b/>
                <w:bCs/>
              </w:rPr>
              <w:lastRenderedPageBreak/>
              <w:t>文档</w:t>
            </w:r>
            <w:r w:rsidRPr="00CB059F">
              <w:rPr>
                <w:rFonts w:ascii="楷体" w:eastAsia="楷体" w:hAnsi="楷体" w:hint="eastAsia"/>
                <w:b/>
                <w:bCs/>
              </w:rPr>
              <w:t>修</w:t>
            </w:r>
            <w:r w:rsidRPr="00CB059F">
              <w:rPr>
                <w:rFonts w:ascii="楷体" w:eastAsia="楷体" w:hAnsi="楷体"/>
                <w:b/>
                <w:bCs/>
              </w:rPr>
              <w:t>订记录</w:t>
            </w:r>
          </w:p>
        </w:tc>
      </w:tr>
      <w:tr w:rsidR="00C72315" w:rsidRPr="00BA2A48" w:rsidTr="00A279E6">
        <w:trPr>
          <w:tblHeader/>
          <w:jc w:val="center"/>
        </w:trPr>
        <w:tc>
          <w:tcPr>
            <w:tcW w:w="390" w:type="pct"/>
            <w:shd w:val="clear" w:color="auto" w:fill="F2F2F2"/>
            <w:vAlign w:val="center"/>
          </w:tcPr>
          <w:p w:rsidR="00C72315" w:rsidRPr="00DF31ED" w:rsidRDefault="00C72315" w:rsidP="00A279E6">
            <w:pPr>
              <w:pStyle w:val="af1"/>
            </w:pPr>
            <w:r w:rsidRPr="00DF31ED">
              <w:rPr>
                <w:rFonts w:hint="eastAsia"/>
              </w:rPr>
              <w:t>序</w:t>
            </w:r>
            <w:r w:rsidRPr="00DF31ED">
              <w:t>号</w:t>
            </w:r>
          </w:p>
        </w:tc>
        <w:tc>
          <w:tcPr>
            <w:tcW w:w="479" w:type="pct"/>
            <w:shd w:val="clear" w:color="auto" w:fill="F2F2F2"/>
            <w:vAlign w:val="center"/>
          </w:tcPr>
          <w:p w:rsidR="00C72315" w:rsidRPr="00DF31ED" w:rsidRDefault="00C72315" w:rsidP="00A279E6">
            <w:pPr>
              <w:pStyle w:val="af1"/>
            </w:pPr>
            <w:r w:rsidRPr="00DF31ED">
              <w:rPr>
                <w:rFonts w:hint="eastAsia"/>
              </w:rPr>
              <w:t>版本</w:t>
            </w:r>
            <w:r w:rsidRPr="00DF31ED">
              <w:t>号</w:t>
            </w:r>
          </w:p>
        </w:tc>
        <w:tc>
          <w:tcPr>
            <w:tcW w:w="712" w:type="pct"/>
            <w:shd w:val="clear" w:color="auto" w:fill="F2F2F2"/>
            <w:vAlign w:val="center"/>
          </w:tcPr>
          <w:p w:rsidR="00C72315" w:rsidRPr="00DF31ED" w:rsidRDefault="00C72315" w:rsidP="00A279E6">
            <w:pPr>
              <w:pStyle w:val="af1"/>
            </w:pPr>
            <w:r w:rsidRPr="00DF31ED">
              <w:rPr>
                <w:rFonts w:hint="eastAsia"/>
              </w:rPr>
              <w:t>版本</w:t>
            </w:r>
            <w:r w:rsidRPr="00DF31ED">
              <w:t>日期</w:t>
            </w:r>
          </w:p>
        </w:tc>
        <w:tc>
          <w:tcPr>
            <w:tcW w:w="555" w:type="pct"/>
            <w:shd w:val="clear" w:color="auto" w:fill="F2F2F2"/>
            <w:vAlign w:val="center"/>
          </w:tcPr>
          <w:p w:rsidR="00C72315" w:rsidRPr="00DF31ED" w:rsidRDefault="00C72315" w:rsidP="00A279E6">
            <w:pPr>
              <w:pStyle w:val="af1"/>
            </w:pPr>
            <w:r w:rsidRPr="00DF31ED">
              <w:rPr>
                <w:rFonts w:hint="eastAsia"/>
              </w:rPr>
              <w:t>编辑人</w:t>
            </w:r>
          </w:p>
        </w:tc>
        <w:tc>
          <w:tcPr>
            <w:tcW w:w="554" w:type="pct"/>
            <w:shd w:val="clear" w:color="auto" w:fill="F2F2F2"/>
            <w:vAlign w:val="center"/>
          </w:tcPr>
          <w:p w:rsidR="00C72315" w:rsidRPr="00DF31ED" w:rsidRDefault="00C72315" w:rsidP="00A279E6">
            <w:pPr>
              <w:pStyle w:val="af1"/>
            </w:pPr>
            <w:r w:rsidRPr="00DF31ED">
              <w:rPr>
                <w:rFonts w:hint="eastAsia"/>
              </w:rPr>
              <w:t>复核</w:t>
            </w:r>
            <w:r w:rsidRPr="00DF31ED">
              <w:t>人</w:t>
            </w:r>
          </w:p>
        </w:tc>
        <w:tc>
          <w:tcPr>
            <w:tcW w:w="2309" w:type="pct"/>
            <w:shd w:val="clear" w:color="auto" w:fill="F2F2F2"/>
            <w:vAlign w:val="center"/>
          </w:tcPr>
          <w:p w:rsidR="00C72315" w:rsidRPr="00DF31ED" w:rsidRDefault="00C72315" w:rsidP="00A279E6">
            <w:pPr>
              <w:pStyle w:val="af1"/>
            </w:pPr>
            <w:r w:rsidRPr="00DF31ED">
              <w:rPr>
                <w:rFonts w:hint="eastAsia"/>
              </w:rPr>
              <w:t>修</w:t>
            </w:r>
            <w:r w:rsidRPr="00DF31ED">
              <w:t>订内容</w:t>
            </w:r>
          </w:p>
        </w:tc>
      </w:tr>
      <w:tr w:rsidR="00C72315" w:rsidRPr="00BA2A48" w:rsidTr="00A279E6">
        <w:trPr>
          <w:jc w:val="center"/>
        </w:trPr>
        <w:tc>
          <w:tcPr>
            <w:tcW w:w="390" w:type="pct"/>
            <w:shd w:val="clear" w:color="auto" w:fill="auto"/>
            <w:vAlign w:val="center"/>
          </w:tcPr>
          <w:p w:rsidR="00C72315" w:rsidRPr="00895D69" w:rsidRDefault="00C72315" w:rsidP="00A279E6">
            <w:pPr>
              <w:spacing w:line="276" w:lineRule="auto"/>
              <w:ind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C72315" w:rsidRPr="00C31A78" w:rsidRDefault="00C72315" w:rsidP="00C72315">
            <w:pPr>
              <w:widowControl/>
              <w:spacing w:line="276" w:lineRule="auto"/>
              <w:ind w:firstLineChars="0" w:firstLine="0"/>
              <w:jc w:val="center"/>
              <w:rPr>
                <w:sz w:val="21"/>
              </w:rPr>
            </w:pPr>
            <w:r w:rsidRPr="00C31A78">
              <w:rPr>
                <w:sz w:val="21"/>
              </w:rPr>
              <w:t>V</w:t>
            </w:r>
            <w:r>
              <w:rPr>
                <w:sz w:val="21"/>
              </w:rPr>
              <w:t>1</w:t>
            </w:r>
            <w:r w:rsidRPr="00C31A78">
              <w:rPr>
                <w:sz w:val="21"/>
              </w:rPr>
              <w:t>.0</w:t>
            </w:r>
          </w:p>
        </w:tc>
        <w:tc>
          <w:tcPr>
            <w:tcW w:w="712" w:type="pct"/>
            <w:shd w:val="clear" w:color="auto" w:fill="FFFFFF"/>
            <w:vAlign w:val="center"/>
          </w:tcPr>
          <w:p w:rsidR="00C72315" w:rsidRPr="00C31A78" w:rsidRDefault="00C72315" w:rsidP="00C72315">
            <w:pPr>
              <w:widowControl/>
              <w:spacing w:line="276" w:lineRule="auto"/>
              <w:ind w:firstLineChars="0" w:firstLine="0"/>
              <w:jc w:val="center"/>
              <w:rPr>
                <w:sz w:val="21"/>
              </w:rPr>
            </w:pPr>
            <w:r w:rsidRPr="00C31A78">
              <w:rPr>
                <w:sz w:val="21"/>
              </w:rPr>
              <w:t>201</w:t>
            </w:r>
            <w:r>
              <w:rPr>
                <w:sz w:val="21"/>
              </w:rPr>
              <w:t>6</w:t>
            </w:r>
            <w:r w:rsidRPr="00C31A78">
              <w:rPr>
                <w:sz w:val="21"/>
              </w:rPr>
              <w:t>-</w:t>
            </w:r>
            <w:r>
              <w:rPr>
                <w:sz w:val="21"/>
              </w:rPr>
              <w:t>2</w:t>
            </w:r>
            <w:r w:rsidRPr="00C31A78">
              <w:rPr>
                <w:sz w:val="21"/>
              </w:rPr>
              <w:t>-</w:t>
            </w:r>
            <w:r>
              <w:rPr>
                <w:sz w:val="21"/>
              </w:rPr>
              <w:t>1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C72315" w:rsidRPr="00C31A78" w:rsidRDefault="00C72315" w:rsidP="00A279E6">
            <w:pPr>
              <w:widowControl/>
              <w:spacing w:line="276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李小彬</w:t>
            </w:r>
          </w:p>
        </w:tc>
        <w:tc>
          <w:tcPr>
            <w:tcW w:w="554" w:type="pct"/>
            <w:shd w:val="clear" w:color="auto" w:fill="FFFFFF"/>
          </w:tcPr>
          <w:p w:rsidR="00C72315" w:rsidRPr="00C31A78" w:rsidRDefault="00C72315" w:rsidP="00A279E6">
            <w:pPr>
              <w:widowControl/>
              <w:spacing w:line="276" w:lineRule="auto"/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309" w:type="pct"/>
            <w:shd w:val="clear" w:color="auto" w:fill="FFFFFF"/>
          </w:tcPr>
          <w:p w:rsidR="00C72315" w:rsidRPr="00C31A78" w:rsidRDefault="00C72315" w:rsidP="00A279E6">
            <w:pPr>
              <w:widowControl/>
              <w:spacing w:line="276" w:lineRule="auto"/>
              <w:ind w:firstLineChars="0" w:firstLine="0"/>
              <w:rPr>
                <w:sz w:val="21"/>
              </w:rPr>
            </w:pPr>
            <w:r w:rsidRPr="00C31A78">
              <w:rPr>
                <w:sz w:val="21"/>
              </w:rPr>
              <w:t>创建。</w:t>
            </w:r>
          </w:p>
        </w:tc>
      </w:tr>
      <w:tr w:rsidR="00C72315" w:rsidRPr="00BA2A48" w:rsidTr="00A279E6">
        <w:trPr>
          <w:jc w:val="center"/>
        </w:trPr>
        <w:tc>
          <w:tcPr>
            <w:tcW w:w="390" w:type="pct"/>
            <w:shd w:val="clear" w:color="auto" w:fill="auto"/>
            <w:vAlign w:val="center"/>
          </w:tcPr>
          <w:p w:rsidR="00C72315" w:rsidRPr="00895D69" w:rsidRDefault="00C72315" w:rsidP="00A279E6">
            <w:pPr>
              <w:spacing w:line="276" w:lineRule="auto"/>
              <w:ind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2</w:t>
            </w:r>
          </w:p>
        </w:tc>
        <w:tc>
          <w:tcPr>
            <w:tcW w:w="479" w:type="pct"/>
            <w:shd w:val="clear" w:color="auto" w:fill="FFFFFF"/>
          </w:tcPr>
          <w:p w:rsidR="00C72315" w:rsidRPr="00C31A78" w:rsidRDefault="00F51681" w:rsidP="00A279E6">
            <w:pPr>
              <w:widowControl/>
              <w:spacing w:line="276" w:lineRule="auto"/>
              <w:ind w:firstLineChars="0" w:firstLine="0"/>
              <w:jc w:val="center"/>
              <w:rPr>
                <w:sz w:val="21"/>
              </w:rPr>
            </w:pPr>
            <w:r w:rsidRPr="00C31A78">
              <w:rPr>
                <w:sz w:val="21"/>
              </w:rPr>
              <w:t>V</w:t>
            </w:r>
            <w:r>
              <w:rPr>
                <w:sz w:val="21"/>
              </w:rPr>
              <w:t>1</w:t>
            </w:r>
            <w:r w:rsidRPr="00C31A78">
              <w:rPr>
                <w:sz w:val="21"/>
              </w:rPr>
              <w:t>.0</w:t>
            </w:r>
          </w:p>
        </w:tc>
        <w:tc>
          <w:tcPr>
            <w:tcW w:w="712" w:type="pct"/>
            <w:shd w:val="clear" w:color="auto" w:fill="FFFFFF"/>
            <w:vAlign w:val="center"/>
          </w:tcPr>
          <w:p w:rsidR="00C72315" w:rsidRPr="00C31A78" w:rsidRDefault="00C72315" w:rsidP="00C72315">
            <w:pPr>
              <w:widowControl/>
              <w:spacing w:line="276" w:lineRule="auto"/>
              <w:ind w:firstLineChars="0" w:firstLine="0"/>
              <w:jc w:val="center"/>
              <w:rPr>
                <w:sz w:val="21"/>
              </w:rPr>
            </w:pPr>
            <w:r w:rsidRPr="00C31A78">
              <w:rPr>
                <w:sz w:val="21"/>
              </w:rPr>
              <w:t>201</w:t>
            </w:r>
            <w:r>
              <w:rPr>
                <w:sz w:val="21"/>
              </w:rPr>
              <w:t>6</w:t>
            </w:r>
            <w:r w:rsidRPr="00C31A78">
              <w:rPr>
                <w:sz w:val="21"/>
              </w:rPr>
              <w:t>-</w:t>
            </w:r>
            <w:r>
              <w:rPr>
                <w:sz w:val="21"/>
              </w:rPr>
              <w:t>4</w:t>
            </w:r>
            <w:r w:rsidRPr="00C31A78">
              <w:rPr>
                <w:sz w:val="21"/>
              </w:rPr>
              <w:t>-</w:t>
            </w:r>
            <w:r>
              <w:rPr>
                <w:sz w:val="21"/>
              </w:rPr>
              <w:t>8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C72315" w:rsidRPr="00C31A78" w:rsidRDefault="00C72315" w:rsidP="00A279E6">
            <w:pPr>
              <w:widowControl/>
              <w:spacing w:line="276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李小彬</w:t>
            </w:r>
          </w:p>
        </w:tc>
        <w:tc>
          <w:tcPr>
            <w:tcW w:w="554" w:type="pct"/>
            <w:shd w:val="clear" w:color="auto" w:fill="FFFFFF"/>
          </w:tcPr>
          <w:p w:rsidR="00C72315" w:rsidRPr="00C31A78" w:rsidRDefault="00C72315" w:rsidP="00A279E6">
            <w:pPr>
              <w:widowControl/>
              <w:spacing w:line="276" w:lineRule="auto"/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309" w:type="pct"/>
            <w:shd w:val="clear" w:color="auto" w:fill="FFFFFF"/>
          </w:tcPr>
          <w:p w:rsidR="00C72315" w:rsidRPr="00C31A78" w:rsidRDefault="00C72315" w:rsidP="00A279E6">
            <w:pPr>
              <w:widowControl/>
              <w:spacing w:line="276" w:lineRule="auto"/>
              <w:ind w:firstLineChars="0" w:firstLine="0"/>
              <w:rPr>
                <w:sz w:val="21"/>
              </w:rPr>
            </w:pPr>
            <w:r>
              <w:rPr>
                <w:sz w:val="21"/>
              </w:rPr>
              <w:t>增加：</w:t>
            </w:r>
            <w:r>
              <w:rPr>
                <w:rFonts w:hint="eastAsia"/>
                <w:sz w:val="21"/>
              </w:rPr>
              <w:t>3.3.4</w:t>
            </w:r>
            <w:r>
              <w:rPr>
                <w:rFonts w:hint="eastAsia"/>
                <w:sz w:val="21"/>
              </w:rPr>
              <w:t>儿童体检情况信息视图</w:t>
            </w:r>
          </w:p>
        </w:tc>
      </w:tr>
      <w:tr w:rsidR="00C72315" w:rsidRPr="00BA2A48" w:rsidTr="00A279E6">
        <w:trPr>
          <w:jc w:val="center"/>
        </w:trPr>
        <w:tc>
          <w:tcPr>
            <w:tcW w:w="390" w:type="pct"/>
            <w:shd w:val="clear" w:color="auto" w:fill="auto"/>
            <w:vAlign w:val="center"/>
          </w:tcPr>
          <w:p w:rsidR="00C72315" w:rsidRPr="00CB059F" w:rsidRDefault="00C72315" w:rsidP="00A279E6">
            <w:pPr>
              <w:spacing w:line="276" w:lineRule="auto"/>
              <w:ind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3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C72315" w:rsidRPr="00C31A78" w:rsidRDefault="00CF1DC6" w:rsidP="00A279E6">
            <w:pPr>
              <w:widowControl/>
              <w:spacing w:line="276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V1.0</w:t>
            </w:r>
          </w:p>
        </w:tc>
        <w:tc>
          <w:tcPr>
            <w:tcW w:w="712" w:type="pct"/>
            <w:shd w:val="clear" w:color="auto" w:fill="FFFFFF"/>
            <w:vAlign w:val="center"/>
          </w:tcPr>
          <w:p w:rsidR="00C72315" w:rsidRPr="00C31A78" w:rsidRDefault="00CF1DC6" w:rsidP="00A279E6">
            <w:pPr>
              <w:widowControl/>
              <w:spacing w:line="276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2016-4-25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C72315" w:rsidRPr="00C31A78" w:rsidRDefault="00CF1DC6" w:rsidP="00A279E6">
            <w:pPr>
              <w:widowControl/>
              <w:spacing w:line="276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黄伟忠</w:t>
            </w:r>
          </w:p>
        </w:tc>
        <w:tc>
          <w:tcPr>
            <w:tcW w:w="554" w:type="pct"/>
            <w:shd w:val="clear" w:color="auto" w:fill="FFFFFF"/>
          </w:tcPr>
          <w:p w:rsidR="00C72315" w:rsidRPr="00C31A78" w:rsidRDefault="00C72315" w:rsidP="00A279E6">
            <w:pPr>
              <w:widowControl/>
              <w:spacing w:line="276" w:lineRule="auto"/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309" w:type="pct"/>
            <w:shd w:val="clear" w:color="auto" w:fill="FFFFFF"/>
          </w:tcPr>
          <w:p w:rsidR="006A6ABA" w:rsidRDefault="006A6ABA" w:rsidP="00A279E6">
            <w:pPr>
              <w:widowControl/>
              <w:spacing w:line="276" w:lineRule="auto"/>
              <w:ind w:firstLineChars="0" w:firstLine="0"/>
              <w:rPr>
                <w:sz w:val="21"/>
              </w:rPr>
            </w:pPr>
            <w:r>
              <w:rPr>
                <w:rFonts w:hint="eastAsia"/>
                <w:sz w:val="21"/>
              </w:rPr>
              <w:t>增加</w:t>
            </w:r>
            <w:r>
              <w:rPr>
                <w:sz w:val="21"/>
              </w:rPr>
              <w:t>：</w:t>
            </w:r>
          </w:p>
          <w:p w:rsidR="009C7A64" w:rsidRPr="009C7A64" w:rsidRDefault="009C7A64" w:rsidP="00A279E6">
            <w:pPr>
              <w:widowControl/>
              <w:spacing w:line="276" w:lineRule="auto"/>
              <w:ind w:firstLineChars="0" w:firstLine="0"/>
              <w:rPr>
                <w:sz w:val="21"/>
              </w:rPr>
            </w:pPr>
            <w:r>
              <w:rPr>
                <w:rFonts w:hint="eastAsia"/>
                <w:sz w:val="21"/>
              </w:rPr>
              <w:t>1.3.1</w:t>
            </w:r>
            <w:r>
              <w:rPr>
                <w:rFonts w:hint="eastAsia"/>
                <w:sz w:val="21"/>
              </w:rPr>
              <w:t>中增加住院号</w:t>
            </w:r>
            <w:r w:rsidR="002456BD">
              <w:rPr>
                <w:sz w:val="21"/>
              </w:rPr>
              <w:t>HOSPITAL_NO</w:t>
            </w:r>
          </w:p>
          <w:p w:rsidR="00C72315" w:rsidRDefault="00CF1DC6" w:rsidP="00A279E6">
            <w:pPr>
              <w:widowControl/>
              <w:spacing w:line="276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1"/>
              </w:rPr>
              <w:t>3.3.3</w:t>
            </w:r>
            <w:r>
              <w:rPr>
                <w:rFonts w:hint="eastAsia"/>
                <w:sz w:val="21"/>
              </w:rPr>
              <w:t>中增加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>CHILD_ID婴儿序号</w:t>
            </w:r>
          </w:p>
          <w:p w:rsidR="00A31A94" w:rsidRDefault="00A31A94" w:rsidP="00A279E6">
            <w:pPr>
              <w:widowControl/>
              <w:spacing w:line="276" w:lineRule="auto"/>
              <w:ind w:firstLineChars="0" w:firstLine="0"/>
              <w:rPr>
                <w:rFonts w:ascii="Consolas" w:hAnsi="Consolas" w:cs="Consolas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Times New Roman" w:cs="宋体" w:hint="eastAsia"/>
                <w:color w:val="000000"/>
                <w:kern w:val="0"/>
                <w:sz w:val="18"/>
                <w:szCs w:val="18"/>
                <w:highlight w:val="white"/>
              </w:rPr>
              <w:t>.3</w:t>
            </w:r>
            <w:r w:rsidR="00F40636"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>.</w:t>
            </w:r>
            <w:r>
              <w:rPr>
                <w:rFonts w:ascii="宋体" w:hAnsi="Times New Roman" w:cs="宋体" w:hint="eastAsia"/>
                <w:color w:val="000000"/>
                <w:kern w:val="0"/>
                <w:sz w:val="18"/>
                <w:szCs w:val="18"/>
                <w:highlight w:val="white"/>
              </w:rPr>
              <w:t>2 中增加</w:t>
            </w:r>
            <w:r>
              <w:rPr>
                <w:rFonts w:ascii="Consolas" w:hAnsi="Consolas" w:cs="Consolas"/>
                <w:color w:val="000000"/>
                <w:sz w:val="18"/>
                <w:szCs w:val="18"/>
                <w:shd w:val="clear" w:color="auto" w:fill="FFFFFF"/>
              </w:rPr>
              <w:t xml:space="preserve">OXYTOCIN_USAGE </w:t>
            </w:r>
            <w:r>
              <w:rPr>
                <w:rFonts w:ascii="Consolas" w:hAnsi="Consolas" w:cs="Consolas"/>
                <w:color w:val="000000"/>
                <w:sz w:val="18"/>
                <w:szCs w:val="18"/>
                <w:shd w:val="clear" w:color="auto" w:fill="FFFFFF"/>
              </w:rPr>
              <w:t>缩宫素用法</w:t>
            </w:r>
          </w:p>
          <w:p w:rsidR="00BB18B8" w:rsidRDefault="00BB18B8" w:rsidP="00A279E6">
            <w:pPr>
              <w:widowControl/>
              <w:spacing w:line="276" w:lineRule="auto"/>
              <w:ind w:firstLineChars="0" w:firstLine="0"/>
              <w:rPr>
                <w:rFonts w:ascii="Consolas" w:hAnsi="Consolas" w:cs="Consolas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onsolas" w:hAnsi="Consolas" w:cs="Consolas"/>
                <w:color w:val="000000"/>
                <w:sz w:val="18"/>
                <w:szCs w:val="18"/>
                <w:shd w:val="clear" w:color="auto" w:fill="FFFFFF"/>
              </w:rPr>
              <w:t xml:space="preserve">OXYTOCIN_USAGE_OTHER </w:t>
            </w:r>
            <w:r>
              <w:rPr>
                <w:rFonts w:ascii="Consolas" w:hAnsi="Consolas" w:cs="Consolas"/>
                <w:color w:val="000000"/>
                <w:sz w:val="18"/>
                <w:szCs w:val="18"/>
                <w:shd w:val="clear" w:color="auto" w:fill="FFFFFF"/>
              </w:rPr>
              <w:t>缩宫素用法其他内容</w:t>
            </w:r>
          </w:p>
          <w:p w:rsidR="00B97B84" w:rsidRDefault="00B97B84" w:rsidP="00A279E6">
            <w:pPr>
              <w:widowControl/>
              <w:spacing w:line="276" w:lineRule="auto"/>
              <w:ind w:firstLineChars="0" w:firstLine="0"/>
              <w:rPr>
                <w:rFonts w:ascii="Consolas" w:hAnsi="Consolas" w:cs="Consolas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onsolas" w:hAnsi="Consolas" w:cs="Consolas"/>
                <w:color w:val="000000"/>
                <w:sz w:val="18"/>
                <w:szCs w:val="18"/>
                <w:shd w:val="clear" w:color="auto" w:fill="FFFFFF"/>
              </w:rPr>
              <w:t>增加产后出血</w:t>
            </w:r>
            <w:r>
              <w:rPr>
                <w:rFonts w:ascii="Consolas" w:hAnsi="Consolas" w:cs="Consolas" w:hint="eastAsia"/>
                <w:color w:val="000000"/>
                <w:sz w:val="18"/>
                <w:szCs w:val="18"/>
                <w:shd w:val="clear" w:color="auto" w:fill="FFFFFF"/>
              </w:rPr>
              <w:t>15</w:t>
            </w:r>
            <w:r>
              <w:rPr>
                <w:rFonts w:ascii="Consolas" w:hAnsi="Consolas" w:cs="Consolas" w:hint="eastAsia"/>
                <w:color w:val="000000"/>
                <w:sz w:val="18"/>
                <w:szCs w:val="18"/>
                <w:shd w:val="clear" w:color="auto" w:fill="FFFFFF"/>
              </w:rPr>
              <w:t>分钟</w:t>
            </w:r>
          </w:p>
          <w:p w:rsidR="00B97B84" w:rsidRDefault="00B97B84" w:rsidP="00B97B84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>BLEED_15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产后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分出血</w:t>
            </w:r>
          </w:p>
          <w:p w:rsidR="00B97B84" w:rsidRDefault="00B97B84" w:rsidP="00B97B84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>BP_U_15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产后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分收缩压</w:t>
            </w:r>
          </w:p>
          <w:p w:rsidR="00B97B84" w:rsidRDefault="00B97B84" w:rsidP="00B97B84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>BP_D_15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产后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分舒张压</w:t>
            </w:r>
          </w:p>
          <w:p w:rsidR="00B97B84" w:rsidRDefault="00B97B84" w:rsidP="006A45F4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>SPO_15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产后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分血氧饱和度</w:t>
            </w:r>
          </w:p>
          <w:p w:rsidR="00F40636" w:rsidRPr="006A45F4" w:rsidRDefault="00F40636" w:rsidP="006A45F4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 w:hint="eastAsia"/>
                <w:color w:val="000000"/>
                <w:kern w:val="0"/>
                <w:sz w:val="18"/>
                <w:szCs w:val="18"/>
                <w:highlight w:val="white"/>
              </w:rPr>
              <w:t>3.3.1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>中增加</w:t>
            </w:r>
            <w:r>
              <w:rPr>
                <w:rFonts w:ascii="宋体" w:hAnsi="Times New Roman" w:cs="宋体" w:hint="eastAsia"/>
                <w:color w:val="000000"/>
                <w:kern w:val="0"/>
                <w:sz w:val="18"/>
                <w:szCs w:val="18"/>
                <w:highlight w:val="white"/>
              </w:rPr>
              <w:t xml:space="preserve"> END_TIME  </w:t>
            </w:r>
            <w:r w:rsidRPr="00F40636">
              <w:rPr>
                <w:rFonts w:ascii="宋体" w:hAnsi="Times New Roman" w:cs="宋体" w:hint="eastAsia"/>
                <w:i/>
                <w:color w:val="FF0000"/>
                <w:kern w:val="0"/>
                <w:sz w:val="18"/>
                <w:szCs w:val="18"/>
                <w:highlight w:val="white"/>
              </w:rPr>
              <w:t>--分娩时间</w:t>
            </w:r>
          </w:p>
        </w:tc>
      </w:tr>
      <w:tr w:rsidR="00C72315" w:rsidRPr="00BA2A48" w:rsidTr="00A279E6">
        <w:trPr>
          <w:jc w:val="center"/>
        </w:trPr>
        <w:tc>
          <w:tcPr>
            <w:tcW w:w="390" w:type="pct"/>
            <w:shd w:val="clear" w:color="auto" w:fill="auto"/>
            <w:vAlign w:val="center"/>
          </w:tcPr>
          <w:p w:rsidR="00C72315" w:rsidRPr="00CB059F" w:rsidRDefault="00C72315" w:rsidP="00A279E6">
            <w:pPr>
              <w:spacing w:line="276" w:lineRule="auto"/>
              <w:ind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4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C72315" w:rsidRDefault="006A6ABA" w:rsidP="00F40636">
            <w:pPr>
              <w:pStyle w:val="af0"/>
              <w:widowControl w:val="0"/>
              <w:jc w:val="center"/>
            </w:pPr>
            <w:r>
              <w:rPr>
                <w:rFonts w:hint="eastAsia"/>
              </w:rPr>
              <w:t>V1.0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C72315" w:rsidRDefault="006A6ABA" w:rsidP="00F40636">
            <w:pPr>
              <w:pStyle w:val="af0"/>
              <w:widowControl w:val="0"/>
            </w:pPr>
            <w:r>
              <w:rPr>
                <w:rFonts w:hint="eastAsia"/>
              </w:rPr>
              <w:t>2016-5-12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C72315" w:rsidRDefault="006A6ABA" w:rsidP="00A279E6">
            <w:pPr>
              <w:pStyle w:val="af0"/>
              <w:widowControl w:val="0"/>
              <w:jc w:val="center"/>
            </w:pPr>
            <w:r>
              <w:rPr>
                <w:rFonts w:hint="eastAsia"/>
              </w:rPr>
              <w:t>黄伟忠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72315" w:rsidRPr="00BA2A48" w:rsidRDefault="00C72315" w:rsidP="00A279E6">
            <w:pPr>
              <w:pStyle w:val="af0"/>
              <w:widowControl w:val="0"/>
              <w:jc w:val="center"/>
            </w:pPr>
          </w:p>
        </w:tc>
        <w:tc>
          <w:tcPr>
            <w:tcW w:w="2309" w:type="pct"/>
            <w:shd w:val="clear" w:color="auto" w:fill="auto"/>
            <w:vAlign w:val="center"/>
          </w:tcPr>
          <w:p w:rsidR="00C72315" w:rsidRPr="00CB059F" w:rsidRDefault="006A6ABA" w:rsidP="006A6ABA">
            <w:pPr>
              <w:spacing w:line="276" w:lineRule="auto"/>
              <w:ind w:firstLineChars="0" w:firstLine="0"/>
              <w:rPr>
                <w:sz w:val="21"/>
              </w:rPr>
            </w:pPr>
            <w:r>
              <w:rPr>
                <w:rFonts w:hint="eastAsia"/>
                <w:sz w:val="21"/>
              </w:rPr>
              <w:t>增加：</w:t>
            </w:r>
            <w:r>
              <w:rPr>
                <w:rFonts w:hint="eastAsia"/>
                <w:sz w:val="21"/>
              </w:rPr>
              <w:t xml:space="preserve">7 </w:t>
            </w:r>
            <w:r>
              <w:rPr>
                <w:rFonts w:hint="eastAsia"/>
                <w:sz w:val="21"/>
              </w:rPr>
              <w:t>医嘱</w:t>
            </w:r>
            <w:r>
              <w:rPr>
                <w:sz w:val="21"/>
              </w:rPr>
              <w:t>信息获取接口视图定义</w:t>
            </w:r>
          </w:p>
        </w:tc>
      </w:tr>
      <w:tr w:rsidR="00C72315" w:rsidRPr="00BA2A48" w:rsidTr="00A279E6">
        <w:trPr>
          <w:jc w:val="center"/>
        </w:trPr>
        <w:tc>
          <w:tcPr>
            <w:tcW w:w="390" w:type="pct"/>
            <w:shd w:val="clear" w:color="auto" w:fill="auto"/>
            <w:vAlign w:val="center"/>
          </w:tcPr>
          <w:p w:rsidR="00C72315" w:rsidRPr="00CB059F" w:rsidRDefault="00C72315" w:rsidP="00A279E6">
            <w:pPr>
              <w:spacing w:line="276" w:lineRule="auto"/>
              <w:ind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5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C72315" w:rsidRDefault="00161904" w:rsidP="00A279E6">
            <w:pPr>
              <w:pStyle w:val="af0"/>
              <w:widowControl w:val="0"/>
              <w:jc w:val="center"/>
            </w:pPr>
            <w:r>
              <w:rPr>
                <w:rFonts w:hint="eastAsia"/>
              </w:rPr>
              <w:t>V1</w:t>
            </w:r>
            <w:r>
              <w:t>.</w:t>
            </w:r>
            <w:r>
              <w:rPr>
                <w:rFonts w:hint="eastAsia"/>
              </w:rPr>
              <w:t>0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C72315" w:rsidRDefault="00161904" w:rsidP="00A279E6">
            <w:pPr>
              <w:pStyle w:val="af0"/>
              <w:widowControl w:val="0"/>
              <w:jc w:val="center"/>
            </w:pPr>
            <w:r>
              <w:rPr>
                <w:rFonts w:hint="eastAsia"/>
              </w:rPr>
              <w:t>2016-08-09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C72315" w:rsidRDefault="00161904" w:rsidP="00161904">
            <w:pPr>
              <w:pStyle w:val="af0"/>
              <w:widowControl w:val="0"/>
            </w:pPr>
            <w:r>
              <w:rPr>
                <w:rFonts w:hint="eastAsia"/>
              </w:rPr>
              <w:t>黄伟忠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72315" w:rsidRPr="00BA2A48" w:rsidRDefault="00C72315" w:rsidP="00A279E6">
            <w:pPr>
              <w:pStyle w:val="af0"/>
              <w:widowControl w:val="0"/>
              <w:jc w:val="center"/>
            </w:pPr>
          </w:p>
        </w:tc>
        <w:tc>
          <w:tcPr>
            <w:tcW w:w="2309" w:type="pct"/>
            <w:shd w:val="clear" w:color="auto" w:fill="auto"/>
            <w:vAlign w:val="center"/>
          </w:tcPr>
          <w:p w:rsidR="00C72315" w:rsidRDefault="00161904" w:rsidP="00161904">
            <w:pPr>
              <w:spacing w:line="276" w:lineRule="auto"/>
              <w:ind w:firstLineChars="0" w:firstLine="0"/>
              <w:rPr>
                <w:sz w:val="21"/>
              </w:rPr>
            </w:pPr>
            <w:r>
              <w:rPr>
                <w:rFonts w:hint="eastAsia"/>
                <w:sz w:val="21"/>
              </w:rPr>
              <w:t>增加：</w:t>
            </w:r>
            <w:r>
              <w:rPr>
                <w:sz w:val="21"/>
              </w:rPr>
              <w:t>3.3.2</w:t>
            </w:r>
            <w:r>
              <w:rPr>
                <w:rFonts w:hint="eastAsia"/>
                <w:sz w:val="21"/>
              </w:rPr>
              <w:t>与</w:t>
            </w:r>
            <w:r>
              <w:rPr>
                <w:rFonts w:hint="eastAsia"/>
                <w:sz w:val="21"/>
              </w:rPr>
              <w:t>3.3</w:t>
            </w:r>
            <w:r>
              <w:rPr>
                <w:sz w:val="21"/>
              </w:rPr>
              <w:t>.</w:t>
            </w:r>
            <w:r>
              <w:rPr>
                <w:rFonts w:hint="eastAsia"/>
                <w:sz w:val="21"/>
              </w:rPr>
              <w:t>3</w:t>
            </w:r>
            <w:r>
              <w:rPr>
                <w:rFonts w:hint="eastAsia"/>
                <w:sz w:val="21"/>
              </w:rPr>
              <w:t>中增加部分</w:t>
            </w:r>
            <w:r>
              <w:rPr>
                <w:sz w:val="21"/>
              </w:rPr>
              <w:t>字段</w:t>
            </w:r>
          </w:p>
          <w:p w:rsidR="00161904" w:rsidRPr="00CB059F" w:rsidRDefault="00161904" w:rsidP="00161904">
            <w:pPr>
              <w:spacing w:line="276" w:lineRule="auto"/>
              <w:ind w:firstLineChars="0" w:firstLine="0"/>
              <w:rPr>
                <w:sz w:val="21"/>
              </w:rPr>
            </w:pPr>
            <w:r>
              <w:rPr>
                <w:rFonts w:hint="eastAsia"/>
                <w:sz w:val="21"/>
              </w:rPr>
              <w:t>增加</w:t>
            </w:r>
            <w:r>
              <w:rPr>
                <w:sz w:val="21"/>
              </w:rPr>
              <w:t>：</w:t>
            </w:r>
            <w:r>
              <w:rPr>
                <w:rFonts w:hint="eastAsia"/>
                <w:sz w:val="21"/>
              </w:rPr>
              <w:t>8</w:t>
            </w:r>
            <w:r>
              <w:rPr>
                <w:rFonts w:hint="eastAsia"/>
                <w:sz w:val="21"/>
              </w:rPr>
              <w:t>，</w:t>
            </w:r>
            <w:r>
              <w:rPr>
                <w:rFonts w:hint="eastAsia"/>
                <w:sz w:val="21"/>
              </w:rPr>
              <w:t>9</w:t>
            </w:r>
            <w:r>
              <w:rPr>
                <w:rFonts w:hint="eastAsia"/>
                <w:sz w:val="21"/>
              </w:rPr>
              <w:t>，</w:t>
            </w:r>
            <w:r>
              <w:rPr>
                <w:rFonts w:hint="eastAsia"/>
                <w:sz w:val="21"/>
              </w:rPr>
              <w:t>10</w:t>
            </w:r>
            <w:r>
              <w:rPr>
                <w:rFonts w:hint="eastAsia"/>
                <w:sz w:val="21"/>
              </w:rPr>
              <w:t>接口，</w:t>
            </w:r>
            <w:r>
              <w:rPr>
                <w:sz w:val="21"/>
              </w:rPr>
              <w:t>机构、科室、</w:t>
            </w:r>
            <w:r>
              <w:rPr>
                <w:rFonts w:hint="eastAsia"/>
                <w:sz w:val="21"/>
              </w:rPr>
              <w:t>人员</w:t>
            </w:r>
            <w:r>
              <w:rPr>
                <w:sz w:val="21"/>
              </w:rPr>
              <w:t>信息的</w:t>
            </w:r>
            <w:r>
              <w:rPr>
                <w:rFonts w:hint="eastAsia"/>
                <w:sz w:val="21"/>
              </w:rPr>
              <w:t>视图</w:t>
            </w:r>
            <w:r>
              <w:rPr>
                <w:sz w:val="21"/>
              </w:rPr>
              <w:t>接口。</w:t>
            </w:r>
          </w:p>
        </w:tc>
      </w:tr>
      <w:tr w:rsidR="00C72315" w:rsidRPr="00BA2A48" w:rsidTr="00A279E6">
        <w:trPr>
          <w:jc w:val="center"/>
        </w:trPr>
        <w:tc>
          <w:tcPr>
            <w:tcW w:w="390" w:type="pct"/>
            <w:shd w:val="clear" w:color="auto" w:fill="auto"/>
            <w:vAlign w:val="center"/>
          </w:tcPr>
          <w:p w:rsidR="00C72315" w:rsidRPr="00CB059F" w:rsidRDefault="00C72315" w:rsidP="00A279E6">
            <w:pPr>
              <w:spacing w:line="276" w:lineRule="auto"/>
              <w:ind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6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C72315" w:rsidRDefault="00DF5D0D" w:rsidP="00A279E6">
            <w:pPr>
              <w:pStyle w:val="af0"/>
              <w:widowControl w:val="0"/>
              <w:jc w:val="center"/>
            </w:pPr>
            <w:r>
              <w:rPr>
                <w:rFonts w:hint="eastAsia"/>
              </w:rPr>
              <w:t>V1.0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C72315" w:rsidRDefault="00DF5D0D" w:rsidP="00A279E6">
            <w:pPr>
              <w:pStyle w:val="af0"/>
              <w:widowControl w:val="0"/>
              <w:jc w:val="center"/>
            </w:pPr>
            <w:r>
              <w:rPr>
                <w:rFonts w:hint="eastAsia"/>
              </w:rPr>
              <w:t>2016-08-29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C72315" w:rsidRDefault="00DF5D0D" w:rsidP="00A279E6">
            <w:pPr>
              <w:pStyle w:val="af0"/>
              <w:widowControl w:val="0"/>
              <w:jc w:val="center"/>
            </w:pPr>
            <w:r>
              <w:rPr>
                <w:rFonts w:hint="eastAsia"/>
              </w:rPr>
              <w:t>黄伟忠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72315" w:rsidRPr="00BA2A48" w:rsidRDefault="00C72315" w:rsidP="00A279E6">
            <w:pPr>
              <w:pStyle w:val="af0"/>
              <w:widowControl w:val="0"/>
              <w:jc w:val="center"/>
            </w:pPr>
          </w:p>
        </w:tc>
        <w:tc>
          <w:tcPr>
            <w:tcW w:w="2309" w:type="pct"/>
            <w:shd w:val="clear" w:color="auto" w:fill="auto"/>
            <w:vAlign w:val="center"/>
          </w:tcPr>
          <w:p w:rsidR="00C72315" w:rsidRPr="00CB059F" w:rsidRDefault="00DF5D0D" w:rsidP="00DF5D0D">
            <w:pPr>
              <w:spacing w:line="276" w:lineRule="auto"/>
              <w:ind w:firstLineChars="0" w:firstLine="0"/>
              <w:rPr>
                <w:sz w:val="21"/>
              </w:rPr>
            </w:pPr>
            <w:r>
              <w:rPr>
                <w:rFonts w:hint="eastAsia"/>
                <w:sz w:val="21"/>
              </w:rPr>
              <w:t>基本</w:t>
            </w:r>
            <w:r>
              <w:rPr>
                <w:sz w:val="21"/>
              </w:rPr>
              <w:t>信息增加字典对照</w:t>
            </w:r>
          </w:p>
        </w:tc>
      </w:tr>
      <w:tr w:rsidR="00C72315" w:rsidRPr="00BA2A48" w:rsidTr="00A279E6">
        <w:trPr>
          <w:jc w:val="center"/>
        </w:trPr>
        <w:tc>
          <w:tcPr>
            <w:tcW w:w="390" w:type="pct"/>
            <w:shd w:val="clear" w:color="auto" w:fill="auto"/>
            <w:vAlign w:val="center"/>
          </w:tcPr>
          <w:p w:rsidR="00C72315" w:rsidRPr="00CB059F" w:rsidRDefault="00C72315" w:rsidP="00A279E6">
            <w:pPr>
              <w:spacing w:line="276" w:lineRule="auto"/>
              <w:ind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7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C72315" w:rsidRDefault="001F56D7" w:rsidP="00A279E6">
            <w:pPr>
              <w:pStyle w:val="af0"/>
              <w:widowControl w:val="0"/>
              <w:jc w:val="center"/>
            </w:pPr>
            <w:r>
              <w:rPr>
                <w:rFonts w:hint="eastAsia"/>
              </w:rPr>
              <w:t>V1.0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C72315" w:rsidRDefault="001F56D7" w:rsidP="001F56D7">
            <w:pPr>
              <w:pStyle w:val="af0"/>
              <w:widowControl w:val="0"/>
            </w:pPr>
            <w:r>
              <w:t>2016-11-23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C72315" w:rsidRDefault="001F56D7" w:rsidP="00A279E6">
            <w:pPr>
              <w:pStyle w:val="af0"/>
              <w:widowControl w:val="0"/>
              <w:jc w:val="center"/>
            </w:pPr>
            <w:r>
              <w:rPr>
                <w:rFonts w:hint="eastAsia"/>
              </w:rPr>
              <w:t>黄伟忠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72315" w:rsidRPr="00BA2A48" w:rsidRDefault="00C72315" w:rsidP="00A279E6">
            <w:pPr>
              <w:pStyle w:val="af0"/>
              <w:widowControl w:val="0"/>
              <w:jc w:val="center"/>
            </w:pPr>
          </w:p>
        </w:tc>
        <w:tc>
          <w:tcPr>
            <w:tcW w:w="2309" w:type="pct"/>
            <w:shd w:val="clear" w:color="auto" w:fill="auto"/>
            <w:vAlign w:val="center"/>
          </w:tcPr>
          <w:p w:rsidR="00C72315" w:rsidRDefault="001F56D7" w:rsidP="001F56D7">
            <w:pPr>
              <w:spacing w:line="276" w:lineRule="auto"/>
              <w:ind w:firstLineChars="0" w:firstLine="0"/>
              <w:rPr>
                <w:sz w:val="21"/>
              </w:rPr>
            </w:pPr>
            <w:r>
              <w:rPr>
                <w:rFonts w:hint="eastAsia"/>
                <w:sz w:val="21"/>
              </w:rPr>
              <w:t>妊娠</w:t>
            </w:r>
            <w:r>
              <w:rPr>
                <w:sz w:val="21"/>
              </w:rPr>
              <w:t>分娩信息</w:t>
            </w:r>
            <w:r>
              <w:rPr>
                <w:rFonts w:hint="eastAsia"/>
                <w:sz w:val="21"/>
              </w:rPr>
              <w:t>接口</w:t>
            </w:r>
            <w:r>
              <w:rPr>
                <w:sz w:val="21"/>
              </w:rPr>
              <w:t>中</w:t>
            </w:r>
            <w:r>
              <w:rPr>
                <w:rFonts w:hint="eastAsia"/>
                <w:sz w:val="21"/>
              </w:rPr>
              <w:t>加入</w:t>
            </w:r>
            <w:r>
              <w:rPr>
                <w:sz w:val="21"/>
              </w:rPr>
              <w:t>相关字段</w:t>
            </w:r>
          </w:p>
          <w:p w:rsidR="001F56D7" w:rsidRDefault="001F56D7" w:rsidP="001F56D7">
            <w:pPr>
              <w:spacing w:line="276" w:lineRule="auto"/>
              <w:ind w:firstLineChars="0" w:firstLine="0"/>
              <w:rPr>
                <w:sz w:val="21"/>
              </w:rPr>
            </w:pPr>
            <w:r>
              <w:rPr>
                <w:sz w:val="21"/>
              </w:rPr>
              <w:t xml:space="preserve">3.3.1 </w:t>
            </w:r>
            <w:r>
              <w:rPr>
                <w:rFonts w:hint="eastAsia"/>
                <w:sz w:val="21"/>
              </w:rPr>
              <w:t>假如</w:t>
            </w:r>
            <w:r>
              <w:rPr>
                <w:sz w:val="21"/>
              </w:rPr>
              <w:t>现住地址与居住地的省市县</w:t>
            </w:r>
          </w:p>
          <w:p w:rsidR="009A539D" w:rsidRDefault="009A539D" w:rsidP="001F56D7">
            <w:pPr>
              <w:spacing w:line="276" w:lineRule="auto"/>
              <w:ind w:firstLineChars="0" w:firstLine="0"/>
              <w:rPr>
                <w:sz w:val="21"/>
              </w:rPr>
            </w:pPr>
            <w:r>
              <w:rPr>
                <w:rFonts w:hint="eastAsia"/>
                <w:sz w:val="21"/>
              </w:rPr>
              <w:t>3</w:t>
            </w:r>
            <w:r>
              <w:rPr>
                <w:sz w:val="21"/>
              </w:rPr>
              <w:t>.3</w:t>
            </w:r>
            <w:r>
              <w:rPr>
                <w:rFonts w:hint="eastAsia"/>
                <w:sz w:val="21"/>
              </w:rPr>
              <w:t xml:space="preserve">.2 </w:t>
            </w:r>
            <w:r>
              <w:rPr>
                <w:rFonts w:hint="eastAsia"/>
                <w:sz w:val="21"/>
              </w:rPr>
              <w:t>加入</w:t>
            </w:r>
            <w:r>
              <w:rPr>
                <w:sz w:val="21"/>
              </w:rPr>
              <w:t>分娩地点</w:t>
            </w:r>
            <w:r>
              <w:rPr>
                <w:rFonts w:hint="eastAsia"/>
                <w:sz w:val="21"/>
              </w:rPr>
              <w:t>、是否</w:t>
            </w:r>
            <w:r>
              <w:rPr>
                <w:sz w:val="21"/>
              </w:rPr>
              <w:t>高危妊娠</w:t>
            </w:r>
            <w:r>
              <w:rPr>
                <w:rFonts w:hint="eastAsia"/>
                <w:sz w:val="21"/>
              </w:rPr>
              <w:t>的标记</w:t>
            </w:r>
          </w:p>
          <w:p w:rsidR="009A539D" w:rsidRPr="009A539D" w:rsidRDefault="009A539D" w:rsidP="001F56D7">
            <w:pPr>
              <w:spacing w:line="276" w:lineRule="auto"/>
              <w:ind w:firstLineChars="0" w:firstLine="0"/>
              <w:rPr>
                <w:sz w:val="21"/>
              </w:rPr>
            </w:pPr>
            <w:r>
              <w:rPr>
                <w:sz w:val="21"/>
              </w:rPr>
              <w:t xml:space="preserve">3.3.3 </w:t>
            </w:r>
            <w:r>
              <w:rPr>
                <w:rFonts w:hint="eastAsia"/>
                <w:sz w:val="21"/>
              </w:rPr>
              <w:t>加入妊娠</w:t>
            </w:r>
            <w:r>
              <w:rPr>
                <w:sz w:val="21"/>
              </w:rPr>
              <w:t>结局、</w:t>
            </w:r>
            <w:r>
              <w:rPr>
                <w:rFonts w:hint="eastAsia"/>
                <w:sz w:val="21"/>
              </w:rPr>
              <w:t>APGAR</w:t>
            </w:r>
            <w:r>
              <w:rPr>
                <w:rFonts w:hint="eastAsia"/>
                <w:sz w:val="21"/>
              </w:rPr>
              <w:t>评分</w:t>
            </w:r>
            <w:r>
              <w:rPr>
                <w:sz w:val="21"/>
              </w:rPr>
              <w:t>细项</w:t>
            </w:r>
          </w:p>
        </w:tc>
      </w:tr>
      <w:tr w:rsidR="001F56D7" w:rsidRPr="00BA2A48" w:rsidTr="00A279E6">
        <w:trPr>
          <w:jc w:val="center"/>
        </w:trPr>
        <w:tc>
          <w:tcPr>
            <w:tcW w:w="390" w:type="pct"/>
            <w:shd w:val="clear" w:color="auto" w:fill="auto"/>
            <w:vAlign w:val="center"/>
          </w:tcPr>
          <w:p w:rsidR="001F56D7" w:rsidRDefault="00EC18FC" w:rsidP="00A279E6">
            <w:pPr>
              <w:spacing w:line="276" w:lineRule="auto"/>
              <w:ind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8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F56D7" w:rsidRDefault="00EC18FC" w:rsidP="00A279E6">
            <w:pPr>
              <w:pStyle w:val="af0"/>
              <w:widowControl w:val="0"/>
              <w:jc w:val="center"/>
            </w:pPr>
            <w:r>
              <w:rPr>
                <w:rFonts w:hint="eastAsia"/>
              </w:rPr>
              <w:t>V1.0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1F56D7" w:rsidRDefault="00EC18FC" w:rsidP="00A279E6">
            <w:pPr>
              <w:pStyle w:val="af0"/>
              <w:widowControl w:val="0"/>
              <w:jc w:val="center"/>
            </w:pPr>
            <w:r>
              <w:rPr>
                <w:rFonts w:hint="eastAsia"/>
              </w:rPr>
              <w:t>2017-04-26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1F56D7" w:rsidRDefault="00EC18FC" w:rsidP="00A279E6">
            <w:pPr>
              <w:pStyle w:val="af0"/>
              <w:widowControl w:val="0"/>
              <w:jc w:val="center"/>
            </w:pPr>
            <w:r>
              <w:rPr>
                <w:rFonts w:hint="eastAsia"/>
              </w:rPr>
              <w:t>黄伟忠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1F56D7" w:rsidRPr="00BA2A48" w:rsidRDefault="001F56D7" w:rsidP="00A279E6">
            <w:pPr>
              <w:pStyle w:val="af0"/>
              <w:widowControl w:val="0"/>
              <w:jc w:val="center"/>
            </w:pPr>
          </w:p>
        </w:tc>
        <w:tc>
          <w:tcPr>
            <w:tcW w:w="2309" w:type="pct"/>
            <w:shd w:val="clear" w:color="auto" w:fill="auto"/>
            <w:vAlign w:val="center"/>
          </w:tcPr>
          <w:p w:rsidR="001F56D7" w:rsidRPr="00CB059F" w:rsidRDefault="00EC18FC" w:rsidP="00EC18FC">
            <w:pPr>
              <w:spacing w:line="276" w:lineRule="auto"/>
              <w:ind w:firstLineChars="0" w:firstLine="0"/>
              <w:rPr>
                <w:sz w:val="21"/>
              </w:rPr>
            </w:pPr>
            <w:r>
              <w:rPr>
                <w:rFonts w:hint="eastAsia"/>
                <w:sz w:val="21"/>
              </w:rPr>
              <w:t>为</w:t>
            </w:r>
            <w:r>
              <w:rPr>
                <w:sz w:val="21"/>
              </w:rPr>
              <w:t>避免在同一个</w:t>
            </w:r>
            <w:r>
              <w:rPr>
                <w:rFonts w:hint="eastAsia"/>
                <w:sz w:val="21"/>
              </w:rPr>
              <w:t>系统</w:t>
            </w:r>
            <w:r>
              <w:rPr>
                <w:sz w:val="21"/>
              </w:rPr>
              <w:t>中多个视图存在</w:t>
            </w:r>
            <w:r>
              <w:rPr>
                <w:rFonts w:hint="eastAsia"/>
                <w:sz w:val="21"/>
              </w:rPr>
              <w:t>命名</w:t>
            </w:r>
            <w:r>
              <w:rPr>
                <w:sz w:val="21"/>
              </w:rPr>
              <w:t>重复的情况，</w:t>
            </w:r>
            <w:r>
              <w:rPr>
                <w:rFonts w:hint="eastAsia"/>
                <w:sz w:val="21"/>
              </w:rPr>
              <w:t>调整</w:t>
            </w:r>
            <w:r>
              <w:rPr>
                <w:sz w:val="21"/>
              </w:rPr>
              <w:t>个系统</w:t>
            </w:r>
            <w:r>
              <w:rPr>
                <w:rFonts w:hint="eastAsia"/>
                <w:sz w:val="21"/>
              </w:rPr>
              <w:t>病人</w:t>
            </w:r>
            <w:r>
              <w:rPr>
                <w:sz w:val="21"/>
              </w:rPr>
              <w:t>基本信息视图名称</w:t>
            </w:r>
            <w:r>
              <w:rPr>
                <w:rFonts w:hint="eastAsia"/>
                <w:sz w:val="21"/>
              </w:rPr>
              <w:t>。</w:t>
            </w:r>
          </w:p>
        </w:tc>
      </w:tr>
      <w:tr w:rsidR="0035323B" w:rsidRPr="00BA2A48" w:rsidTr="00A279E6">
        <w:trPr>
          <w:jc w:val="center"/>
        </w:trPr>
        <w:tc>
          <w:tcPr>
            <w:tcW w:w="390" w:type="pct"/>
            <w:shd w:val="clear" w:color="auto" w:fill="auto"/>
            <w:vAlign w:val="center"/>
          </w:tcPr>
          <w:p w:rsidR="0035323B" w:rsidRDefault="0035323B" w:rsidP="00A279E6">
            <w:pPr>
              <w:spacing w:line="276" w:lineRule="auto"/>
              <w:ind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9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35323B" w:rsidRDefault="0035323B" w:rsidP="00A279E6">
            <w:pPr>
              <w:pStyle w:val="af0"/>
              <w:widowControl w:val="0"/>
              <w:jc w:val="center"/>
            </w:pPr>
            <w:r>
              <w:t>V</w:t>
            </w:r>
            <w:r>
              <w:rPr>
                <w:rFonts w:hint="eastAsia"/>
              </w:rPr>
              <w:t>1</w:t>
            </w:r>
            <w:r>
              <w:t>.0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35323B" w:rsidRDefault="0035323B" w:rsidP="00A279E6">
            <w:pPr>
              <w:pStyle w:val="af0"/>
              <w:widowControl w:val="0"/>
              <w:jc w:val="center"/>
            </w:pPr>
            <w:r>
              <w:rPr>
                <w:rFonts w:hint="eastAsia"/>
              </w:rPr>
              <w:t>2</w:t>
            </w:r>
            <w:r>
              <w:t>020-01-09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35323B" w:rsidRDefault="0035323B" w:rsidP="00A279E6">
            <w:pPr>
              <w:pStyle w:val="af0"/>
              <w:widowControl w:val="0"/>
              <w:jc w:val="center"/>
            </w:pPr>
            <w:r>
              <w:rPr>
                <w:rFonts w:hint="eastAsia"/>
              </w:rPr>
              <w:t>黄小慧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35323B" w:rsidRPr="00BA2A48" w:rsidRDefault="0035323B" w:rsidP="00A279E6">
            <w:pPr>
              <w:pStyle w:val="af0"/>
              <w:widowControl w:val="0"/>
              <w:jc w:val="center"/>
            </w:pPr>
          </w:p>
        </w:tc>
        <w:tc>
          <w:tcPr>
            <w:tcW w:w="2309" w:type="pct"/>
            <w:shd w:val="clear" w:color="auto" w:fill="auto"/>
            <w:vAlign w:val="center"/>
          </w:tcPr>
          <w:p w:rsidR="0035323B" w:rsidRDefault="0035323B" w:rsidP="00EC18FC">
            <w:pPr>
              <w:spacing w:line="276" w:lineRule="auto"/>
              <w:ind w:firstLineChars="0" w:firstLine="0"/>
              <w:rPr>
                <w:sz w:val="21"/>
              </w:rPr>
            </w:pPr>
            <w:r>
              <w:rPr>
                <w:rFonts w:hint="eastAsia"/>
                <w:sz w:val="21"/>
              </w:rPr>
              <w:t>6</w:t>
            </w:r>
            <w:r>
              <w:rPr>
                <w:sz w:val="21"/>
              </w:rPr>
              <w:t>.3.2</w:t>
            </w:r>
            <w:r>
              <w:rPr>
                <w:rFonts w:hint="eastAsia"/>
                <w:sz w:val="21"/>
              </w:rPr>
              <w:t>新增</w:t>
            </w:r>
            <w:r>
              <w:rPr>
                <w:rFonts w:hint="eastAsia"/>
                <w:sz w:val="21"/>
              </w:rPr>
              <w:t>B</w:t>
            </w:r>
            <w:r>
              <w:rPr>
                <w:rFonts w:hint="eastAsia"/>
                <w:sz w:val="21"/>
              </w:rPr>
              <w:t>超名称和简称</w:t>
            </w:r>
          </w:p>
          <w:p w:rsidR="0035323B" w:rsidRDefault="0035323B" w:rsidP="0035323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>BC_NAME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--B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超名称</w:t>
            </w:r>
          </w:p>
          <w:p w:rsidR="0035323B" w:rsidRDefault="0035323B" w:rsidP="0035323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sz w:val="21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>BC_ABBREVIATION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--B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超简称</w:t>
            </w:r>
          </w:p>
        </w:tc>
      </w:tr>
      <w:tr w:rsidR="00B128B6" w:rsidRPr="00BA2A48" w:rsidTr="00A279E6">
        <w:trPr>
          <w:jc w:val="center"/>
        </w:trPr>
        <w:tc>
          <w:tcPr>
            <w:tcW w:w="390" w:type="pct"/>
            <w:shd w:val="clear" w:color="auto" w:fill="auto"/>
            <w:vAlign w:val="center"/>
          </w:tcPr>
          <w:p w:rsidR="00B128B6" w:rsidRDefault="00B128B6" w:rsidP="00A279E6">
            <w:pPr>
              <w:spacing w:line="276" w:lineRule="auto"/>
              <w:ind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  <w:r>
              <w:rPr>
                <w:sz w:val="21"/>
              </w:rPr>
              <w:t>0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128B6" w:rsidRDefault="00B128B6" w:rsidP="00A279E6">
            <w:pPr>
              <w:pStyle w:val="af0"/>
              <w:widowControl w:val="0"/>
              <w:jc w:val="center"/>
            </w:pPr>
            <w:r>
              <w:t>V1.0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B128B6" w:rsidRDefault="00B128B6" w:rsidP="00A279E6">
            <w:pPr>
              <w:pStyle w:val="af0"/>
              <w:widowControl w:val="0"/>
              <w:jc w:val="center"/>
            </w:pPr>
            <w:r>
              <w:rPr>
                <w:rFonts w:hint="eastAsia"/>
              </w:rPr>
              <w:t>2</w:t>
            </w:r>
            <w:r>
              <w:t>020-02-19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B128B6" w:rsidRDefault="00B128B6" w:rsidP="00A279E6">
            <w:pPr>
              <w:pStyle w:val="af0"/>
              <w:widowControl w:val="0"/>
              <w:jc w:val="center"/>
            </w:pPr>
            <w:r>
              <w:rPr>
                <w:rFonts w:hint="eastAsia"/>
              </w:rPr>
              <w:t>黄小慧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B128B6" w:rsidRPr="00BA2A48" w:rsidRDefault="00B128B6" w:rsidP="00A279E6">
            <w:pPr>
              <w:pStyle w:val="af0"/>
              <w:widowControl w:val="0"/>
              <w:jc w:val="center"/>
            </w:pPr>
          </w:p>
        </w:tc>
        <w:tc>
          <w:tcPr>
            <w:tcW w:w="2309" w:type="pct"/>
            <w:shd w:val="clear" w:color="auto" w:fill="auto"/>
            <w:vAlign w:val="center"/>
          </w:tcPr>
          <w:p w:rsidR="00B128B6" w:rsidRDefault="00B128B6" w:rsidP="00EC18FC">
            <w:pPr>
              <w:spacing w:line="276" w:lineRule="auto"/>
              <w:ind w:firstLineChars="0" w:firstLine="0"/>
              <w:rPr>
                <w:sz w:val="21"/>
              </w:rPr>
            </w:pPr>
            <w:r>
              <w:rPr>
                <w:rFonts w:hint="eastAsia"/>
                <w:sz w:val="21"/>
              </w:rPr>
              <w:t>6</w:t>
            </w:r>
            <w:r>
              <w:rPr>
                <w:sz w:val="21"/>
              </w:rPr>
              <w:t>.3.2</w:t>
            </w:r>
            <w:r>
              <w:rPr>
                <w:rFonts w:hint="eastAsia"/>
                <w:sz w:val="21"/>
              </w:rPr>
              <w:t>新增</w:t>
            </w:r>
            <w:r>
              <w:rPr>
                <w:rFonts w:hint="eastAsia"/>
                <w:sz w:val="21"/>
              </w:rPr>
              <w:t>B</w:t>
            </w:r>
            <w:r>
              <w:rPr>
                <w:rFonts w:hint="eastAsia"/>
                <w:sz w:val="21"/>
              </w:rPr>
              <w:t>超类别和超声提示</w:t>
            </w:r>
          </w:p>
          <w:p w:rsidR="00B128B6" w:rsidRDefault="00B128B6" w:rsidP="00B128B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>BC_TYPE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--B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超类别</w:t>
            </w:r>
          </w:p>
          <w:p w:rsidR="00B128B6" w:rsidRDefault="00B128B6" w:rsidP="00B128B6">
            <w:pPr>
              <w:spacing w:line="276" w:lineRule="auto"/>
              <w:ind w:firstLineChars="0" w:firstLine="0"/>
              <w:rPr>
                <w:sz w:val="21"/>
              </w:rPr>
            </w:pP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>RESULTS</w:t>
            </w:r>
            <w:r>
              <w:rPr>
                <w:rFonts w:ascii="宋体" w:hAnsi="Times New Roman" w:cs="宋体" w:hint="eastAsia"/>
                <w:color w:val="000000"/>
                <w:kern w:val="0"/>
                <w:sz w:val="18"/>
                <w:szCs w:val="18"/>
                <w:highlight w:val="white"/>
              </w:rPr>
              <w:t>_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>HINT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超声提示</w:t>
            </w:r>
          </w:p>
        </w:tc>
      </w:tr>
      <w:tr w:rsidR="00CE7DCA" w:rsidRPr="00BA2A48" w:rsidTr="00A279E6">
        <w:trPr>
          <w:jc w:val="center"/>
        </w:trPr>
        <w:tc>
          <w:tcPr>
            <w:tcW w:w="390" w:type="pct"/>
            <w:shd w:val="clear" w:color="auto" w:fill="auto"/>
            <w:vAlign w:val="center"/>
          </w:tcPr>
          <w:p w:rsidR="00CE7DCA" w:rsidRDefault="00CE7DCA" w:rsidP="00A279E6">
            <w:pPr>
              <w:spacing w:line="276" w:lineRule="auto"/>
              <w:ind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  <w:r>
              <w:rPr>
                <w:sz w:val="21"/>
              </w:rPr>
              <w:t>1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CE7DCA" w:rsidRDefault="00CE7DCA" w:rsidP="00A279E6">
            <w:pPr>
              <w:pStyle w:val="af0"/>
              <w:widowControl w:val="0"/>
              <w:jc w:val="center"/>
            </w:pPr>
            <w:r>
              <w:rPr>
                <w:rFonts w:hint="eastAsia"/>
              </w:rPr>
              <w:t>V</w:t>
            </w:r>
            <w:r>
              <w:t>1.0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CE7DCA" w:rsidRDefault="00CE7DCA" w:rsidP="00A279E6">
            <w:pPr>
              <w:pStyle w:val="af0"/>
              <w:widowControl w:val="0"/>
              <w:jc w:val="center"/>
            </w:pPr>
            <w:r>
              <w:rPr>
                <w:rFonts w:hint="eastAsia"/>
              </w:rPr>
              <w:t>2</w:t>
            </w:r>
            <w:r>
              <w:t>020-03-17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CE7DCA" w:rsidRDefault="00CE7DCA" w:rsidP="00A279E6">
            <w:pPr>
              <w:pStyle w:val="af0"/>
              <w:widowControl w:val="0"/>
              <w:jc w:val="center"/>
            </w:pPr>
            <w:r>
              <w:rPr>
                <w:rFonts w:hint="eastAsia"/>
              </w:rPr>
              <w:t>黄小慧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CE7DCA" w:rsidRPr="00BA2A48" w:rsidRDefault="00CE7DCA" w:rsidP="00A279E6">
            <w:pPr>
              <w:pStyle w:val="af0"/>
              <w:widowControl w:val="0"/>
              <w:jc w:val="center"/>
            </w:pPr>
          </w:p>
        </w:tc>
        <w:tc>
          <w:tcPr>
            <w:tcW w:w="2309" w:type="pct"/>
            <w:shd w:val="clear" w:color="auto" w:fill="auto"/>
            <w:vAlign w:val="center"/>
          </w:tcPr>
          <w:p w:rsidR="00CE7DCA" w:rsidRDefault="00CE7DCA" w:rsidP="00EC18FC">
            <w:pPr>
              <w:spacing w:line="276" w:lineRule="auto"/>
              <w:ind w:firstLineChars="0" w:firstLine="0"/>
              <w:rPr>
                <w:sz w:val="21"/>
              </w:rPr>
            </w:pPr>
            <w:r>
              <w:rPr>
                <w:rFonts w:hint="eastAsia"/>
                <w:sz w:val="21"/>
              </w:rPr>
              <w:t>新增</w:t>
            </w:r>
            <w:r>
              <w:rPr>
                <w:rFonts w:hint="eastAsia"/>
                <w:sz w:val="21"/>
              </w:rPr>
              <w:t>1</w:t>
            </w:r>
            <w:r>
              <w:rPr>
                <w:sz w:val="21"/>
              </w:rPr>
              <w:t>2</w:t>
            </w:r>
            <w:r>
              <w:rPr>
                <w:rFonts w:hint="eastAsia"/>
                <w:sz w:val="21"/>
              </w:rPr>
              <w:t>产检基础信息接口</w:t>
            </w:r>
          </w:p>
        </w:tc>
      </w:tr>
      <w:tr w:rsidR="00F671BC" w:rsidRPr="00BA2A48" w:rsidTr="00A279E6">
        <w:trPr>
          <w:jc w:val="center"/>
        </w:trPr>
        <w:tc>
          <w:tcPr>
            <w:tcW w:w="390" w:type="pct"/>
            <w:shd w:val="clear" w:color="auto" w:fill="auto"/>
            <w:vAlign w:val="center"/>
          </w:tcPr>
          <w:p w:rsidR="00F671BC" w:rsidRDefault="00F671BC" w:rsidP="00A279E6">
            <w:pPr>
              <w:spacing w:line="276" w:lineRule="auto"/>
              <w:ind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  <w:r>
              <w:rPr>
                <w:sz w:val="21"/>
              </w:rPr>
              <w:t>1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671BC" w:rsidRDefault="00F671BC" w:rsidP="00F671BC">
            <w:pPr>
              <w:pStyle w:val="af0"/>
              <w:widowControl w:val="0"/>
            </w:pPr>
            <w:r>
              <w:t xml:space="preserve"> V1.0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F671BC" w:rsidRDefault="00F671BC" w:rsidP="00A279E6">
            <w:pPr>
              <w:pStyle w:val="af0"/>
              <w:widowControl w:val="0"/>
              <w:jc w:val="center"/>
            </w:pPr>
            <w:r>
              <w:rPr>
                <w:rFonts w:hint="eastAsia"/>
              </w:rPr>
              <w:t>2</w:t>
            </w:r>
            <w:r>
              <w:t>020-03-23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F671BC" w:rsidRDefault="00F671BC" w:rsidP="00A279E6">
            <w:pPr>
              <w:pStyle w:val="af0"/>
              <w:widowControl w:val="0"/>
              <w:jc w:val="center"/>
            </w:pPr>
            <w:r>
              <w:rPr>
                <w:rFonts w:hint="eastAsia"/>
              </w:rPr>
              <w:t>黄小慧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F671BC" w:rsidRPr="00BA2A48" w:rsidRDefault="00F671BC" w:rsidP="00A279E6">
            <w:pPr>
              <w:pStyle w:val="af0"/>
              <w:widowControl w:val="0"/>
              <w:jc w:val="center"/>
            </w:pPr>
          </w:p>
        </w:tc>
        <w:tc>
          <w:tcPr>
            <w:tcW w:w="2309" w:type="pct"/>
            <w:shd w:val="clear" w:color="auto" w:fill="auto"/>
            <w:vAlign w:val="center"/>
          </w:tcPr>
          <w:p w:rsidR="00F671BC" w:rsidRDefault="00F671BC" w:rsidP="00EC18FC">
            <w:pPr>
              <w:spacing w:line="276" w:lineRule="auto"/>
              <w:ind w:firstLineChars="0" w:firstLine="0"/>
              <w:rPr>
                <w:sz w:val="21"/>
              </w:rPr>
            </w:pPr>
            <w:r>
              <w:rPr>
                <w:rFonts w:hint="eastAsia"/>
                <w:sz w:val="21"/>
              </w:rPr>
              <w:t>4</w:t>
            </w:r>
            <w:r>
              <w:rPr>
                <w:sz w:val="21"/>
              </w:rPr>
              <w:t>.3.2</w:t>
            </w:r>
            <w:r>
              <w:rPr>
                <w:rFonts w:hint="eastAsia"/>
                <w:sz w:val="21"/>
              </w:rPr>
              <w:t>分娩信息视图新增病历诊断字段</w:t>
            </w:r>
          </w:p>
          <w:p w:rsidR="00F671BC" w:rsidRDefault="00F671BC" w:rsidP="00EC18FC">
            <w:pPr>
              <w:spacing w:line="276" w:lineRule="auto"/>
              <w:ind w:firstLineChars="0" w:firstLine="0"/>
              <w:rPr>
                <w:sz w:val="21"/>
              </w:rPr>
            </w:pPr>
            <w:r w:rsidRPr="00F671BC">
              <w:rPr>
                <w:rFonts w:hint="eastAsia"/>
                <w:sz w:val="21"/>
              </w:rPr>
              <w:t xml:space="preserve">MEDICAL_DIAGNOSIS 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–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病历诊断</w:t>
            </w:r>
          </w:p>
        </w:tc>
      </w:tr>
    </w:tbl>
    <w:p w:rsidR="00C72315" w:rsidRDefault="00C72315" w:rsidP="00C72315">
      <w:pPr>
        <w:pStyle w:val="number1"/>
        <w:tabs>
          <w:tab w:val="clear" w:pos="840"/>
        </w:tabs>
      </w:pPr>
    </w:p>
    <w:p w:rsidR="00C72315" w:rsidRDefault="00C72315" w:rsidP="009453C3">
      <w:pPr>
        <w:ind w:firstLine="420"/>
        <w:rPr>
          <w:rFonts w:ascii="Times New Roman" w:hAnsi="Times New Roman"/>
          <w:sz w:val="21"/>
          <w:szCs w:val="24"/>
        </w:rPr>
      </w:pPr>
    </w:p>
    <w:p w:rsidR="00CE7AE4" w:rsidRPr="00DD40C9" w:rsidRDefault="00CE7AE4" w:rsidP="00CE7AE4">
      <w:pPr>
        <w:pStyle w:val="1"/>
      </w:pPr>
      <w:bookmarkStart w:id="0" w:name="_Toc58850344"/>
      <w:r>
        <w:lastRenderedPageBreak/>
        <w:t>H</w:t>
      </w:r>
      <w:r>
        <w:rPr>
          <w:rFonts w:hint="eastAsia"/>
        </w:rPr>
        <w:t>IS</w:t>
      </w:r>
      <w:r>
        <w:rPr>
          <w:rFonts w:hint="eastAsia"/>
        </w:rPr>
        <w:t>病人信息</w:t>
      </w:r>
      <w:r>
        <w:t>接口</w:t>
      </w:r>
      <w:bookmarkEnd w:id="0"/>
    </w:p>
    <w:p w:rsidR="00CE7AE4" w:rsidRPr="00ED683A" w:rsidRDefault="00CE7AE4" w:rsidP="00CE7AE4">
      <w:pPr>
        <w:pStyle w:val="2"/>
      </w:pPr>
      <w:bookmarkStart w:id="1" w:name="_Toc58850345"/>
      <w:r>
        <w:rPr>
          <w:rFonts w:hint="eastAsia"/>
        </w:rPr>
        <w:t>接口</w:t>
      </w:r>
      <w:r w:rsidRPr="00ED683A">
        <w:rPr>
          <w:rFonts w:hint="eastAsia"/>
        </w:rPr>
        <w:t>说明</w:t>
      </w:r>
      <w:bookmarkEnd w:id="1"/>
    </w:p>
    <w:p w:rsidR="00CE7AE4" w:rsidRDefault="00CE7AE4" w:rsidP="00CE7AE4">
      <w:pPr>
        <w:ind w:firstLineChars="0" w:firstLine="420"/>
      </w:pPr>
      <w:r>
        <w:t>本接口采用视图</w:t>
      </w:r>
    </w:p>
    <w:p w:rsidR="00CE7AE4" w:rsidRPr="002E5905" w:rsidRDefault="00CE7AE4" w:rsidP="00CE7AE4">
      <w:pPr>
        <w:ind w:firstLineChars="0" w:firstLine="420"/>
        <w:rPr>
          <w:color w:val="FF0000"/>
        </w:rPr>
      </w:pPr>
      <w:r w:rsidRPr="002E5905">
        <w:rPr>
          <w:color w:val="FF0000"/>
        </w:rPr>
        <w:t>视图名称</w:t>
      </w:r>
      <w:r w:rsidRPr="002E5905">
        <w:rPr>
          <w:rFonts w:hint="eastAsia"/>
          <w:color w:val="FF0000"/>
        </w:rPr>
        <w:t>、视图字段请参照标准不可更改</w:t>
      </w:r>
    </w:p>
    <w:p w:rsidR="00CE7AE4" w:rsidRDefault="00CE7AE4" w:rsidP="00CE7AE4">
      <w:pPr>
        <w:ind w:firstLineChars="0" w:firstLine="420"/>
      </w:pPr>
      <w:r>
        <w:t>请各机构根据视图标准创建相关视图，并提供访问该视图的数据库地址、用户名、密码。</w:t>
      </w:r>
    </w:p>
    <w:p w:rsidR="00CE7AE4" w:rsidRDefault="00CE7AE4" w:rsidP="00CE7AE4">
      <w:pPr>
        <w:pStyle w:val="2"/>
      </w:pPr>
      <w:bookmarkStart w:id="2" w:name="_Toc58850346"/>
      <w:r>
        <w:t>接口用途</w:t>
      </w:r>
      <w:bookmarkEnd w:id="2"/>
    </w:p>
    <w:p w:rsidR="00CE7AE4" w:rsidRDefault="00CE7AE4" w:rsidP="00CE7AE4">
      <w:pPr>
        <w:ind w:firstLineChars="0" w:firstLine="420"/>
      </w:pPr>
      <w:r>
        <w:rPr>
          <w:rFonts w:hint="eastAsia"/>
        </w:rPr>
        <w:t>用于注册病人信息。</w:t>
      </w:r>
    </w:p>
    <w:p w:rsidR="00CE7AE4" w:rsidRDefault="00CE7AE4" w:rsidP="00CE7AE4">
      <w:pPr>
        <w:ind w:left="420" w:firstLineChars="0" w:firstLine="0"/>
      </w:pPr>
      <w:r>
        <w:rPr>
          <w:rFonts w:hint="eastAsia"/>
        </w:rPr>
        <w:t>根据在</w:t>
      </w:r>
      <w:r>
        <w:rPr>
          <w:rFonts w:hint="eastAsia"/>
        </w:rPr>
        <w:t>HIS</w:t>
      </w:r>
      <w:r>
        <w:t>注册的病</w:t>
      </w:r>
      <w:r>
        <w:rPr>
          <w:rFonts w:hint="eastAsia"/>
        </w:rPr>
        <w:t>人</w:t>
      </w:r>
      <w:r>
        <w:t>信息，妇幼系统根据卡号（就诊卡号、条码号），通过</w:t>
      </w:r>
      <w:r>
        <w:t>HIS</w:t>
      </w:r>
      <w:r>
        <w:t>提供的视图，查找相应的病人信息，自动注册。</w:t>
      </w:r>
    </w:p>
    <w:p w:rsidR="00CE7AE4" w:rsidRDefault="00CE7AE4" w:rsidP="00CE7AE4">
      <w:pPr>
        <w:pStyle w:val="2"/>
      </w:pPr>
      <w:bookmarkStart w:id="3" w:name="_Toc58850347"/>
      <w:r>
        <w:t>视图标准</w:t>
      </w:r>
      <w:bookmarkEnd w:id="3"/>
    </w:p>
    <w:p w:rsidR="00CE7AE4" w:rsidRPr="002E5905" w:rsidRDefault="00CE7AE4" w:rsidP="00CE7AE4">
      <w:pPr>
        <w:pStyle w:val="3"/>
      </w:pPr>
      <w:bookmarkStart w:id="4" w:name="_Toc58850348"/>
      <w:r w:rsidRPr="002E5905">
        <w:t>病人基本信息视图</w:t>
      </w:r>
      <w:bookmarkEnd w:id="4"/>
    </w:p>
    <w:tbl>
      <w:tblPr>
        <w:tblStyle w:val="ad"/>
        <w:tblW w:w="0" w:type="auto"/>
        <w:tblLook w:val="04A0"/>
      </w:tblPr>
      <w:tblGrid>
        <w:gridCol w:w="8948"/>
      </w:tblGrid>
      <w:tr w:rsidR="00CE7AE4" w:rsidTr="00A279E6">
        <w:tc>
          <w:tcPr>
            <w:tcW w:w="8948" w:type="dxa"/>
          </w:tcPr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CREATEORREPLACEVIEW</w:t>
            </w:r>
            <w:r w:rsidR="00314094"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>V_FY_SICK_INFO</w:t>
            </w: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AS</w:t>
            </w:r>
          </w:p>
          <w:p w:rsidR="00C83788" w:rsidRDefault="00C83788" w:rsidP="00C8378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SELECTNULLAS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ORG_ID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机构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ID,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（请根据附件里的机构字典，查找本机构的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ID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值，写死在视图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)</w:t>
            </w:r>
          </w:p>
          <w:p w:rsidR="00C83788" w:rsidRDefault="00C83788" w:rsidP="00C8378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HIS_ORG_ID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机构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ID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（请根据附件里的机构字典，查找本机构的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ID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值，写死在视图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) </w:t>
            </w:r>
          </w:p>
          <w:p w:rsidR="00C83788" w:rsidRDefault="00C83788" w:rsidP="00C8378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HIS_SICK_ID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--HIS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病人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ID</w:t>
            </w:r>
          </w:p>
          <w:p w:rsidR="00C83788" w:rsidRDefault="00C83788" w:rsidP="00C8378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CARD_NO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病人卡号</w:t>
            </w:r>
          </w:p>
          <w:p w:rsidR="00C83788" w:rsidRDefault="00C83788" w:rsidP="00C8378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HEALTH_CARD_NO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电子健康码</w:t>
            </w:r>
          </w:p>
          <w:p w:rsidR="00C83788" w:rsidRDefault="00C83788" w:rsidP="00C8378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CARD_TYPE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病人卡类型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:1.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医保卡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 2.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IC就诊卡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3.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磁卡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,4.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电子健康码</w:t>
            </w:r>
          </w:p>
          <w:p w:rsidR="00C83788" w:rsidRDefault="00C83788" w:rsidP="00C8378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SICK_NAME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病人姓名</w:t>
            </w:r>
          </w:p>
          <w:p w:rsidR="00C83788" w:rsidRDefault="00C83788" w:rsidP="00C8378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SICK_SEX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性别</w:t>
            </w:r>
          </w:p>
          <w:p w:rsidR="00C83788" w:rsidRDefault="00C83788" w:rsidP="00C8378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IDENTITY_CARD_NO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身份证号</w:t>
            </w:r>
          </w:p>
          <w:p w:rsidR="00C83788" w:rsidRDefault="00C83788" w:rsidP="00C8378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BIRTHDAY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出生日期</w:t>
            </w:r>
          </w:p>
          <w:p w:rsidR="00C83788" w:rsidRDefault="00C83788" w:rsidP="00C8378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PHONE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联系电话</w:t>
            </w:r>
          </w:p>
          <w:p w:rsidR="00C83788" w:rsidRDefault="00C83788" w:rsidP="00C8378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ADDRESS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联系地址</w:t>
            </w:r>
          </w:p>
          <w:p w:rsidR="00424974" w:rsidRDefault="00424974" w:rsidP="00C8378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 w:rsidRPr="00424974"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  <w:t>COUNTRY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 </w:t>
            </w:r>
            <w:r w:rsidRPr="00424974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国籍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 VARCHAR2  200 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可空</w:t>
            </w:r>
            <w:hyperlink w:anchor="_国家字典_COUNTRY_DICT" w:history="1">
              <w:r w:rsidR="00520B39" w:rsidRPr="00520B39">
                <w:rPr>
                  <w:rStyle w:val="aa"/>
                  <w:rFonts w:ascii="宋体" w:hAnsi="Times New Roman" w:cs="宋体"/>
                  <w:i/>
                  <w:iCs/>
                  <w:kern w:val="0"/>
                  <w:sz w:val="18"/>
                  <w:szCs w:val="18"/>
                </w:rPr>
                <w:t>COUNTRY</w:t>
              </w:r>
              <w:r w:rsidR="00520B39" w:rsidRPr="00AA2147">
                <w:rPr>
                  <w:rStyle w:val="aa"/>
                  <w:rFonts w:ascii="宋体" w:hAnsi="Times New Roman" w:cs="宋体"/>
                  <w:i/>
                  <w:iCs/>
                  <w:kern w:val="0"/>
                  <w:sz w:val="18"/>
                  <w:szCs w:val="18"/>
                </w:rPr>
                <w:t>_DICT</w:t>
              </w:r>
            </w:hyperlink>
          </w:p>
          <w:p w:rsidR="00CE7AE4" w:rsidRPr="00AA2147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</w:pPr>
            <w:r w:rsidRPr="00AA2147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</w:rPr>
              <w:t>NULL</w:t>
            </w:r>
            <w:r w:rsidRPr="00AA2147"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  <w:t xml:space="preserve"> NATION</w:t>
            </w:r>
            <w:r w:rsidRPr="00AA2147">
              <w:rPr>
                <w:rFonts w:ascii="宋体" w:hAnsi="Times New Roman" w:cs="宋体"/>
                <w:color w:val="FF6600"/>
                <w:kern w:val="0"/>
                <w:sz w:val="18"/>
                <w:szCs w:val="18"/>
              </w:rPr>
              <w:t>,</w:t>
            </w:r>
            <w:r w:rsidRPr="00AA2147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 xml:space="preserve">--  </w:t>
            </w:r>
            <w:r w:rsidRPr="00AA2147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民族</w:t>
            </w:r>
            <w:r w:rsidR="00572FC6" w:rsidRPr="00AA2147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NUMBER 10</w:t>
            </w:r>
            <w:r w:rsidRPr="00AA2147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可空</w:t>
            </w:r>
            <w:hyperlink w:anchor="_民族字典_NATION_DICT" w:history="1">
              <w:r w:rsidR="00572FC6" w:rsidRPr="00AA2147">
                <w:rPr>
                  <w:rStyle w:val="aa"/>
                  <w:rFonts w:ascii="宋体" w:hAnsi="Times New Roman" w:cs="宋体"/>
                  <w:i/>
                  <w:iCs/>
                  <w:kern w:val="0"/>
                  <w:sz w:val="18"/>
                  <w:szCs w:val="18"/>
                </w:rPr>
                <w:t>NATION_DICT</w:t>
              </w:r>
            </w:hyperlink>
          </w:p>
          <w:p w:rsidR="00092B68" w:rsidRPr="00AA2147" w:rsidRDefault="00092B68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</w:pPr>
            <w:r w:rsidRPr="00AA2147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</w:rPr>
              <w:t>NULL</w:t>
            </w:r>
            <w:r w:rsidRPr="00AA2147"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  <w:t xml:space="preserve"> MARITAL_STATE</w:t>
            </w:r>
            <w:r w:rsidRPr="00AA2147">
              <w:rPr>
                <w:rFonts w:ascii="宋体" w:hAnsi="Times New Roman" w:cs="宋体"/>
                <w:color w:val="FF6600"/>
                <w:kern w:val="0"/>
                <w:sz w:val="18"/>
                <w:szCs w:val="18"/>
              </w:rPr>
              <w:t>,</w:t>
            </w:r>
            <w:r w:rsidRPr="00AA2147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 xml:space="preserve">--  </w:t>
            </w:r>
            <w:r w:rsidRPr="00AA2147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婚姻状况</w:t>
            </w:r>
            <w:r w:rsidRPr="00AA2147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 xml:space="preserve">  NUMBER  10   </w:t>
            </w:r>
            <w:r w:rsidRPr="00AA2147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可空 对照</w:t>
            </w:r>
            <w:r w:rsidRPr="00AA2147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字典</w:t>
            </w:r>
            <w:hyperlink w:anchor="_婚姻状况字典MARITAL_STATE_DICT" w:history="1">
              <w:r w:rsidRPr="00AA2147">
                <w:rPr>
                  <w:rStyle w:val="aa"/>
                  <w:rFonts w:ascii="宋体" w:hAnsi="Times New Roman" w:cs="宋体"/>
                  <w:i/>
                  <w:iCs/>
                  <w:kern w:val="0"/>
                  <w:sz w:val="18"/>
                  <w:szCs w:val="18"/>
                </w:rPr>
                <w:t>MARITAL_STATE_DICT</w:t>
              </w:r>
            </w:hyperlink>
          </w:p>
          <w:p w:rsidR="00CE7AE4" w:rsidRPr="00AA2147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</w:pPr>
            <w:r w:rsidRPr="00AA2147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</w:rPr>
              <w:t>NULL</w:t>
            </w:r>
            <w:r w:rsidRPr="00AA2147"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  <w:t xml:space="preserve"> EDUCATION</w:t>
            </w:r>
            <w:r w:rsidRPr="00AA2147">
              <w:rPr>
                <w:rFonts w:ascii="宋体" w:hAnsi="Times New Roman" w:cs="宋体"/>
                <w:color w:val="FF6600"/>
                <w:kern w:val="0"/>
                <w:sz w:val="18"/>
                <w:szCs w:val="18"/>
              </w:rPr>
              <w:t>,</w:t>
            </w:r>
            <w:r w:rsidRPr="00AA2147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 xml:space="preserve">--  </w:t>
            </w:r>
            <w:r w:rsidRPr="00AA2147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文化程度</w:t>
            </w:r>
            <w:r w:rsidR="00092B68" w:rsidRPr="00AA2147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 xml:space="preserve">  NUMBER  10</w:t>
            </w:r>
            <w:r w:rsidRPr="00AA2147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可空</w:t>
            </w:r>
            <w:r w:rsidR="00092B68" w:rsidRPr="00AA2147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 xml:space="preserve">  对照</w:t>
            </w:r>
            <w:r w:rsidR="00092B68" w:rsidRPr="00AA2147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字典</w:t>
            </w:r>
            <w:hyperlink w:anchor="_学历字典EDUCATION_DICT" w:history="1">
              <w:r w:rsidR="00092B68" w:rsidRPr="00AA2147">
                <w:rPr>
                  <w:rStyle w:val="aa"/>
                  <w:rFonts w:ascii="宋体" w:hAnsi="Times New Roman" w:cs="宋体"/>
                  <w:i/>
                  <w:iCs/>
                  <w:kern w:val="0"/>
                  <w:sz w:val="18"/>
                  <w:szCs w:val="18"/>
                </w:rPr>
                <w:t>EDUCATION_DICT</w:t>
              </w:r>
            </w:hyperlink>
          </w:p>
          <w:p w:rsidR="00CE7AE4" w:rsidRPr="00AA2147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</w:pPr>
            <w:r w:rsidRPr="00AA2147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</w:rPr>
              <w:t>NULL</w:t>
            </w:r>
            <w:r w:rsidRPr="00AA2147"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  <w:t xml:space="preserve"> OCCUPATION</w:t>
            </w:r>
            <w:r w:rsidRPr="00AA2147">
              <w:rPr>
                <w:rFonts w:ascii="宋体" w:hAnsi="Times New Roman" w:cs="宋体"/>
                <w:color w:val="FF6600"/>
                <w:kern w:val="0"/>
                <w:sz w:val="18"/>
                <w:szCs w:val="18"/>
              </w:rPr>
              <w:t>,</w:t>
            </w:r>
            <w:r w:rsidRPr="00AA2147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 xml:space="preserve">--  </w:t>
            </w:r>
            <w:r w:rsidRPr="00AA2147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职业</w:t>
            </w:r>
            <w:r w:rsidR="00092B68" w:rsidRPr="00AA2147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NUMBER  10</w:t>
            </w:r>
            <w:r w:rsidRPr="00AA2147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可空</w:t>
            </w:r>
            <w:r w:rsidR="00092B68" w:rsidRPr="00AA2147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 xml:space="preserve"> 对照</w:t>
            </w:r>
            <w:r w:rsidR="00092B68" w:rsidRPr="00AA2147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字典</w:t>
            </w:r>
            <w:hyperlink w:anchor="_职业字典HYGIENE_PROFESSION_DICT" w:history="1">
              <w:r w:rsidR="00092B68" w:rsidRPr="00AA2147">
                <w:rPr>
                  <w:rStyle w:val="aa"/>
                  <w:rFonts w:ascii="宋体" w:hAnsi="Times New Roman" w:cs="宋体"/>
                  <w:i/>
                  <w:iCs/>
                  <w:kern w:val="0"/>
                  <w:sz w:val="18"/>
                  <w:szCs w:val="18"/>
                </w:rPr>
                <w:t>HYGIENE_PROFESSION_DICT</w:t>
              </w:r>
            </w:hyperlink>
          </w:p>
          <w:p w:rsidR="00CE7AE4" w:rsidRPr="00AA2147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</w:pPr>
            <w:r w:rsidRPr="00AA2147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</w:rPr>
              <w:t>NULL</w:t>
            </w:r>
            <w:r w:rsidRPr="00AA2147"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  <w:t xml:space="preserve"> EMPLOYER</w:t>
            </w:r>
            <w:r w:rsidR="00AA0791" w:rsidRPr="00AA2147"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  <w:t>,</w:t>
            </w:r>
            <w:r w:rsidRPr="00AA2147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 xml:space="preserve">--  </w:t>
            </w:r>
            <w:r w:rsidRPr="00AA2147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工作单位</w:t>
            </w:r>
            <w:r w:rsidRPr="00AA2147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 xml:space="preserve">  VARCHAR2  200   </w:t>
            </w:r>
            <w:r w:rsidRPr="00AA2147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可空</w:t>
            </w:r>
          </w:p>
          <w:p w:rsidR="00314094" w:rsidRDefault="00314094" w:rsidP="00314094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lastRenderedPageBreak/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CURRENT_PROVINCE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现住址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省，行政区划代码</w:t>
            </w:r>
          </w:p>
          <w:p w:rsidR="00314094" w:rsidRDefault="00314094" w:rsidP="00314094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CURRENT_CITY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现住址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市，行政区划代码</w:t>
            </w:r>
          </w:p>
          <w:p w:rsidR="00314094" w:rsidRDefault="00314094" w:rsidP="00314094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HOUSEHOLD_PROVINCE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户籍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省，行政区划代码</w:t>
            </w:r>
          </w:p>
          <w:p w:rsidR="00314094" w:rsidRDefault="00314094" w:rsidP="00314094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HOUSEHOLD_CITY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户籍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市，行政区划代码</w:t>
            </w:r>
          </w:p>
          <w:p w:rsidR="00520B39" w:rsidRPr="00AA2147" w:rsidRDefault="00314094" w:rsidP="00314094">
            <w:pPr>
              <w:autoSpaceDE w:val="0"/>
              <w:autoSpaceDN w:val="0"/>
              <w:adjustRightInd w:val="0"/>
              <w:spacing w:line="240" w:lineRule="auto"/>
              <w:ind w:firstLineChars="300" w:firstLine="542"/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REGIST_TIME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登记日期，行政区划代码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FROM</w:t>
            </w:r>
            <w:r>
              <w:rPr>
                <w:rFonts w:ascii="宋体" w:hAnsi="Times New Roman" w:cs="宋体" w:hint="eastAsia"/>
                <w:color w:val="000000"/>
                <w:kern w:val="0"/>
                <w:sz w:val="18"/>
                <w:szCs w:val="18"/>
                <w:highlight w:val="white"/>
              </w:rPr>
              <w:t>表名</w:t>
            </w:r>
          </w:p>
          <w:p w:rsidR="00CE7AE4" w:rsidRPr="002E5905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</w:p>
        </w:tc>
      </w:tr>
      <w:tr w:rsidR="00520B39" w:rsidTr="00A279E6">
        <w:tc>
          <w:tcPr>
            <w:tcW w:w="8948" w:type="dxa"/>
          </w:tcPr>
          <w:p w:rsidR="00520B39" w:rsidRDefault="00520B39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</w:pPr>
          </w:p>
        </w:tc>
      </w:tr>
    </w:tbl>
    <w:p w:rsidR="00CE7AE4" w:rsidRPr="002E5905" w:rsidRDefault="00CE7AE4" w:rsidP="00CE7AE4">
      <w:pPr>
        <w:ind w:firstLine="480"/>
      </w:pPr>
    </w:p>
    <w:p w:rsidR="008D5DAE" w:rsidRDefault="008D5DAE" w:rsidP="00CE7AE4">
      <w:pPr>
        <w:pStyle w:val="1"/>
      </w:pPr>
      <w:bookmarkStart w:id="5" w:name="_Toc58850349"/>
      <w:r>
        <w:rPr>
          <w:rFonts w:hint="eastAsia"/>
        </w:rPr>
        <w:t>HIS</w:t>
      </w:r>
      <w:r w:rsidRPr="008D5DAE">
        <w:rPr>
          <w:rFonts w:hint="eastAsia"/>
        </w:rPr>
        <w:t>医嘱开单</w:t>
      </w:r>
      <w:r>
        <w:rPr>
          <w:rFonts w:hint="eastAsia"/>
        </w:rPr>
        <w:t>信息</w:t>
      </w:r>
      <w:r w:rsidR="00D066FF">
        <w:rPr>
          <w:rFonts w:hint="eastAsia"/>
        </w:rPr>
        <w:t>接口</w:t>
      </w:r>
      <w:bookmarkEnd w:id="5"/>
    </w:p>
    <w:p w:rsidR="008D5DAE" w:rsidRPr="00ED683A" w:rsidRDefault="008D5DAE" w:rsidP="008D5DAE">
      <w:pPr>
        <w:pStyle w:val="2"/>
      </w:pPr>
      <w:bookmarkStart w:id="6" w:name="_Toc58850350"/>
      <w:r>
        <w:rPr>
          <w:rFonts w:hint="eastAsia"/>
        </w:rPr>
        <w:t>接口</w:t>
      </w:r>
      <w:r w:rsidRPr="00ED683A">
        <w:rPr>
          <w:rFonts w:hint="eastAsia"/>
        </w:rPr>
        <w:t>说明</w:t>
      </w:r>
      <w:bookmarkEnd w:id="6"/>
    </w:p>
    <w:p w:rsidR="008D5DAE" w:rsidRDefault="008D5DAE" w:rsidP="008D5DAE">
      <w:pPr>
        <w:ind w:firstLineChars="0" w:firstLine="420"/>
      </w:pPr>
      <w:r>
        <w:t>本接口采用视图</w:t>
      </w:r>
    </w:p>
    <w:p w:rsidR="008D5DAE" w:rsidRPr="002E5905" w:rsidRDefault="008D5DAE" w:rsidP="008D5DAE">
      <w:pPr>
        <w:ind w:firstLineChars="0" w:firstLine="420"/>
        <w:rPr>
          <w:color w:val="FF0000"/>
        </w:rPr>
      </w:pPr>
      <w:r w:rsidRPr="002E5905">
        <w:rPr>
          <w:color w:val="FF0000"/>
        </w:rPr>
        <w:t>视图名称</w:t>
      </w:r>
      <w:r w:rsidRPr="002E5905">
        <w:rPr>
          <w:rFonts w:hint="eastAsia"/>
          <w:color w:val="FF0000"/>
        </w:rPr>
        <w:t>、视图字段请参照标准不可更改</w:t>
      </w:r>
    </w:p>
    <w:p w:rsidR="008D5DAE" w:rsidRDefault="008D5DAE" w:rsidP="008D5DAE">
      <w:pPr>
        <w:ind w:firstLineChars="0" w:firstLine="420"/>
      </w:pPr>
      <w:r>
        <w:t>请各机构根据视图标准创建相关视图，并提供访问该视图的数据库地址、用户名、密码。</w:t>
      </w:r>
    </w:p>
    <w:p w:rsidR="008D5DAE" w:rsidRPr="00843503" w:rsidRDefault="008D5DAE" w:rsidP="008D5DAE">
      <w:pPr>
        <w:pStyle w:val="2"/>
      </w:pPr>
      <w:bookmarkStart w:id="7" w:name="_Toc58850351"/>
      <w:r w:rsidRPr="00843503">
        <w:t>接口用途</w:t>
      </w:r>
      <w:bookmarkEnd w:id="7"/>
    </w:p>
    <w:p w:rsidR="008D5DAE" w:rsidRDefault="008D5DAE" w:rsidP="008D5DAE">
      <w:pPr>
        <w:ind w:firstLineChars="0" w:firstLine="420"/>
      </w:pPr>
      <w:r>
        <w:rPr>
          <w:rFonts w:hint="eastAsia"/>
        </w:rPr>
        <w:t>用于采集病人在</w:t>
      </w:r>
      <w:r>
        <w:rPr>
          <w:rFonts w:hint="eastAsia"/>
        </w:rPr>
        <w:t>HIS</w:t>
      </w:r>
      <w:r>
        <w:rPr>
          <w:rFonts w:hint="eastAsia"/>
        </w:rPr>
        <w:t>的开单信息，包括：用药、检查、检验等</w:t>
      </w:r>
    </w:p>
    <w:p w:rsidR="008D5DAE" w:rsidRDefault="008D5DAE" w:rsidP="008D5DAE">
      <w:pPr>
        <w:ind w:left="420" w:firstLineChars="0" w:firstLine="0"/>
      </w:pPr>
      <w:r>
        <w:rPr>
          <w:rFonts w:hint="eastAsia"/>
        </w:rPr>
        <w:t>检查检验结果根据开单信息进行提取</w:t>
      </w:r>
    </w:p>
    <w:p w:rsidR="008D5DAE" w:rsidRDefault="008D5DAE" w:rsidP="008D5DAE">
      <w:pPr>
        <w:pStyle w:val="2"/>
      </w:pPr>
      <w:bookmarkStart w:id="8" w:name="_Toc58850352"/>
      <w:r w:rsidRPr="00843503">
        <w:t>视图标准</w:t>
      </w:r>
      <w:bookmarkEnd w:id="8"/>
    </w:p>
    <w:tbl>
      <w:tblPr>
        <w:tblStyle w:val="ad"/>
        <w:tblW w:w="0" w:type="auto"/>
        <w:tblLook w:val="04A0"/>
      </w:tblPr>
      <w:tblGrid>
        <w:gridCol w:w="8948"/>
      </w:tblGrid>
      <w:tr w:rsidR="008D5DAE" w:rsidTr="00C83788">
        <w:tc>
          <w:tcPr>
            <w:tcW w:w="8948" w:type="dxa"/>
          </w:tcPr>
          <w:p w:rsidR="008D5DAE" w:rsidRPr="00D066FF" w:rsidRDefault="008D5DAE" w:rsidP="008D5DA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</w:pPr>
            <w:r w:rsidRPr="00D066FF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CREATEORREPLACEVIEW</w:t>
            </w:r>
            <w:r w:rsidRPr="00D066FF"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  <w:t xml:space="preserve"> V_FY_DISP_RECIPE_INFO </w:t>
            </w:r>
            <w:r w:rsidRPr="00D066FF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AS</w:t>
            </w:r>
          </w:p>
          <w:p w:rsidR="008D5DAE" w:rsidRPr="00D066FF" w:rsidRDefault="008D5DAE" w:rsidP="008D5DA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</w:pPr>
            <w:r w:rsidRPr="00D066FF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SELECTNULLAS</w:t>
            </w:r>
            <w:r w:rsidRPr="00D066FF"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  <w:t xml:space="preserve"> HIS_ORG_ID</w:t>
            </w:r>
            <w:r w:rsidRPr="00D066FF">
              <w:rPr>
                <w:rFonts w:ascii="宋体" w:hAnsi="Times New Roman" w:cs="宋体"/>
                <w:b/>
                <w:bCs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 w:rsidRPr="00D066FF">
              <w:rPr>
                <w:rFonts w:ascii="宋体" w:hAnsi="Times New Roman" w:cs="宋体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 w:rsidRPr="00D066FF">
              <w:rPr>
                <w:rFonts w:ascii="宋体" w:hAnsi="Times New Roman" w:cs="宋体" w:hint="eastAsia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机构</w:t>
            </w:r>
            <w:r w:rsidRPr="00D066FF">
              <w:rPr>
                <w:rFonts w:ascii="宋体" w:hAnsi="Times New Roman" w:cs="宋体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id</w:t>
            </w:r>
          </w:p>
          <w:p w:rsidR="008D5DAE" w:rsidRPr="00D066FF" w:rsidRDefault="008D5DAE" w:rsidP="008D5DA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</w:pPr>
            <w:r w:rsidRPr="00D066FF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 w:rsidRPr="00D066FF"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  <w:t xml:space="preserve"> CARD_NO</w:t>
            </w:r>
            <w:r w:rsidRPr="00D066FF">
              <w:rPr>
                <w:rFonts w:ascii="宋体" w:hAnsi="Times New Roman" w:cs="宋体"/>
                <w:b/>
                <w:bCs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 w:rsidRPr="00D066FF">
              <w:rPr>
                <w:rFonts w:ascii="宋体" w:hAnsi="Times New Roman" w:cs="宋体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 w:rsidRPr="00D066FF">
              <w:rPr>
                <w:rFonts w:ascii="宋体" w:hAnsi="Times New Roman" w:cs="宋体" w:hint="eastAsia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病人卡号</w:t>
            </w:r>
          </w:p>
          <w:p w:rsidR="008D5DAE" w:rsidRPr="00D066FF" w:rsidRDefault="008D5DAE" w:rsidP="008D5DA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</w:pPr>
            <w:r w:rsidRPr="00D066FF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 w:rsidRPr="00D066FF"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  <w:t xml:space="preserve"> SICK_NAME</w:t>
            </w:r>
            <w:r w:rsidRPr="00D066FF">
              <w:rPr>
                <w:rFonts w:ascii="宋体" w:hAnsi="Times New Roman" w:cs="宋体"/>
                <w:b/>
                <w:bCs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 w:rsidRPr="00D066FF">
              <w:rPr>
                <w:rFonts w:ascii="宋体" w:hAnsi="Times New Roman" w:cs="宋体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 w:rsidRPr="00D066FF">
              <w:rPr>
                <w:rFonts w:ascii="宋体" w:hAnsi="Times New Roman" w:cs="宋体" w:hint="eastAsia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病人姓名</w:t>
            </w:r>
          </w:p>
          <w:p w:rsidR="008D5DAE" w:rsidRPr="00D066FF" w:rsidRDefault="008D5DAE" w:rsidP="008D5DA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</w:pPr>
            <w:r w:rsidRPr="00D066FF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 w:rsidRPr="00D066FF"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  <w:t xml:space="preserve"> BIRTHDATE</w:t>
            </w:r>
            <w:r w:rsidRPr="00D066FF">
              <w:rPr>
                <w:rFonts w:ascii="宋体" w:hAnsi="Times New Roman" w:cs="宋体"/>
                <w:b/>
                <w:bCs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 w:rsidRPr="00D066FF">
              <w:rPr>
                <w:rFonts w:ascii="宋体" w:hAnsi="Times New Roman" w:cs="宋体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 w:rsidRPr="00D066FF">
              <w:rPr>
                <w:rFonts w:ascii="宋体" w:hAnsi="Times New Roman" w:cs="宋体" w:hint="eastAsia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病人出生日期</w:t>
            </w:r>
          </w:p>
          <w:p w:rsidR="008D5DAE" w:rsidRPr="00D066FF" w:rsidRDefault="008D5DAE" w:rsidP="008D5DA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</w:pPr>
            <w:r w:rsidRPr="00D066FF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 w:rsidRPr="00D066FF"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  <w:t xml:space="preserve"> HIS_SICK_ID</w:t>
            </w:r>
            <w:r w:rsidRPr="00D066FF">
              <w:rPr>
                <w:rFonts w:ascii="宋体" w:hAnsi="Times New Roman" w:cs="宋体"/>
                <w:b/>
                <w:bCs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 w:rsidRPr="00D066FF">
              <w:rPr>
                <w:rFonts w:ascii="宋体" w:hAnsi="Times New Roman" w:cs="宋体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--HIS</w:t>
            </w:r>
            <w:r w:rsidRPr="00D066FF">
              <w:rPr>
                <w:rFonts w:ascii="宋体" w:hAnsi="Times New Roman" w:cs="宋体" w:hint="eastAsia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病人</w:t>
            </w:r>
            <w:r w:rsidRPr="00D066FF">
              <w:rPr>
                <w:rFonts w:ascii="宋体" w:hAnsi="Times New Roman" w:cs="宋体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ID</w:t>
            </w:r>
          </w:p>
          <w:p w:rsidR="008D5DAE" w:rsidRPr="00D066FF" w:rsidRDefault="008D5DAE" w:rsidP="008D5DA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</w:pPr>
            <w:r w:rsidRPr="00D066FF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 w:rsidRPr="00D066FF"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  <w:t xml:space="preserve"> APPLY_DATE</w:t>
            </w:r>
            <w:r w:rsidRPr="00D066FF">
              <w:rPr>
                <w:rFonts w:ascii="宋体" w:hAnsi="Times New Roman" w:cs="宋体"/>
                <w:b/>
                <w:bCs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 w:rsidRPr="00D066FF">
              <w:rPr>
                <w:rFonts w:ascii="宋体" w:hAnsi="Times New Roman" w:cs="宋体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 w:rsidRPr="00D066FF">
              <w:rPr>
                <w:rFonts w:ascii="宋体" w:hAnsi="Times New Roman" w:cs="宋体" w:hint="eastAsia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开单日期</w:t>
            </w:r>
          </w:p>
          <w:p w:rsidR="008D5DAE" w:rsidRPr="00D066FF" w:rsidRDefault="008D5DAE" w:rsidP="008D5DA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</w:pPr>
            <w:r w:rsidRPr="00D066FF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 w:rsidRPr="00D066FF"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  <w:t xml:space="preserve"> APPLY_DEPT</w:t>
            </w:r>
            <w:r w:rsidRPr="00D066FF">
              <w:rPr>
                <w:rFonts w:ascii="宋体" w:hAnsi="Times New Roman" w:cs="宋体"/>
                <w:b/>
                <w:bCs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 w:rsidRPr="00D066FF">
              <w:rPr>
                <w:rFonts w:ascii="宋体" w:hAnsi="Times New Roman" w:cs="宋体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 w:rsidRPr="00D066FF">
              <w:rPr>
                <w:rFonts w:ascii="宋体" w:hAnsi="Times New Roman" w:cs="宋体" w:hint="eastAsia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开单科室</w:t>
            </w:r>
          </w:p>
          <w:p w:rsidR="008D5DAE" w:rsidRPr="00D066FF" w:rsidRDefault="008D5DAE" w:rsidP="008D5DA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</w:pPr>
            <w:r w:rsidRPr="00D066FF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 w:rsidRPr="00D066FF"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  <w:t xml:space="preserve"> APPLY_DOCTOR</w:t>
            </w:r>
            <w:r w:rsidRPr="00D066FF">
              <w:rPr>
                <w:rFonts w:ascii="宋体" w:hAnsi="Times New Roman" w:cs="宋体"/>
                <w:b/>
                <w:bCs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 w:rsidRPr="00D066FF">
              <w:rPr>
                <w:rFonts w:ascii="宋体" w:hAnsi="Times New Roman" w:cs="宋体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 w:rsidRPr="00D066FF">
              <w:rPr>
                <w:rFonts w:ascii="宋体" w:hAnsi="Times New Roman" w:cs="宋体" w:hint="eastAsia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开单医生</w:t>
            </w:r>
          </w:p>
          <w:p w:rsidR="008D5DAE" w:rsidRPr="00D066FF" w:rsidRDefault="008D5DAE" w:rsidP="008D5DA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</w:pPr>
            <w:r w:rsidRPr="00D066FF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 w:rsidRPr="00D066FF"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  <w:t xml:space="preserve"> APPLY_NO</w:t>
            </w:r>
            <w:r w:rsidRPr="00D066FF">
              <w:rPr>
                <w:rFonts w:ascii="宋体" w:hAnsi="Times New Roman" w:cs="宋体"/>
                <w:b/>
                <w:bCs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 w:rsidRPr="00D066FF">
              <w:rPr>
                <w:rFonts w:ascii="宋体" w:hAnsi="Times New Roman" w:cs="宋体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 w:rsidRPr="00D066FF">
              <w:rPr>
                <w:rFonts w:ascii="宋体" w:hAnsi="Times New Roman" w:cs="宋体" w:hint="eastAsia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单据号</w:t>
            </w:r>
          </w:p>
          <w:p w:rsidR="008D5DAE" w:rsidRPr="00D066FF" w:rsidRDefault="008D5DAE" w:rsidP="008D5DA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</w:pPr>
            <w:r w:rsidRPr="00D066FF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 w:rsidRPr="00D066FF"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  <w:t xml:space="preserve"> APPLY_SUB_NO</w:t>
            </w:r>
            <w:r w:rsidRPr="00D066FF">
              <w:rPr>
                <w:rFonts w:ascii="宋体" w:hAnsi="Times New Roman" w:cs="宋体"/>
                <w:b/>
                <w:bCs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 w:rsidRPr="00D066FF">
              <w:rPr>
                <w:rFonts w:ascii="宋体" w:hAnsi="Times New Roman" w:cs="宋体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 w:rsidRPr="00D066FF">
              <w:rPr>
                <w:rFonts w:ascii="宋体" w:hAnsi="Times New Roman" w:cs="宋体" w:hint="eastAsia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单据子序号</w:t>
            </w:r>
          </w:p>
          <w:p w:rsidR="008D5DAE" w:rsidRPr="00D066FF" w:rsidRDefault="008D5DAE" w:rsidP="008D5DA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</w:pPr>
            <w:r w:rsidRPr="00D066FF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 w:rsidRPr="00D066FF"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  <w:t xml:space="preserve"> SUBJECT_CLASS</w:t>
            </w:r>
            <w:r w:rsidRPr="00D066FF">
              <w:rPr>
                <w:rFonts w:ascii="宋体" w:hAnsi="Times New Roman" w:cs="宋体"/>
                <w:b/>
                <w:bCs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 w:rsidRPr="00D066FF">
              <w:rPr>
                <w:rFonts w:ascii="宋体" w:hAnsi="Times New Roman" w:cs="宋体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 w:rsidRPr="00D066FF">
              <w:rPr>
                <w:rFonts w:ascii="宋体" w:hAnsi="Times New Roman" w:cs="宋体" w:hint="eastAsia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科目类别</w:t>
            </w:r>
            <w:r w:rsidR="00FE43F6" w:rsidRPr="00FE43F6">
              <w:rPr>
                <w:rFonts w:ascii="宋体" w:hAnsi="Times New Roman" w:cs="宋体" w:hint="eastAsia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对照</w:t>
            </w:r>
            <w:r w:rsidR="00FE43F6" w:rsidRPr="00FE43F6">
              <w:rPr>
                <w:rFonts w:ascii="宋体" w:hAnsi="Times New Roman" w:cs="宋体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</w:t>
            </w:r>
            <w:r w:rsidR="00FE43F6">
              <w:rPr>
                <w:rFonts w:ascii="宋体" w:hAnsi="Times New Roman" w:cs="宋体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PRES_CLASS_DITE</w:t>
            </w:r>
          </w:p>
          <w:p w:rsidR="008D5DAE" w:rsidRPr="00D066FF" w:rsidRDefault="008D5DAE" w:rsidP="008D5DA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</w:pPr>
            <w:r w:rsidRPr="00D066FF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 w:rsidRPr="00D066FF"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  <w:t xml:space="preserve"> RECIPE_NO</w:t>
            </w:r>
            <w:r w:rsidRPr="00D066FF">
              <w:rPr>
                <w:rFonts w:ascii="宋体" w:hAnsi="Times New Roman" w:cs="宋体"/>
                <w:b/>
                <w:bCs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 w:rsidRPr="00D066FF">
              <w:rPr>
                <w:rFonts w:ascii="宋体" w:hAnsi="Times New Roman" w:cs="宋体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 w:rsidRPr="00D066FF">
              <w:rPr>
                <w:rFonts w:ascii="宋体" w:hAnsi="Times New Roman" w:cs="宋体" w:hint="eastAsia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医嘱号</w:t>
            </w:r>
          </w:p>
          <w:p w:rsidR="008D5DAE" w:rsidRPr="00D066FF" w:rsidRDefault="008D5DAE" w:rsidP="008D5DA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</w:pPr>
            <w:r w:rsidRPr="00D066FF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lastRenderedPageBreak/>
              <w:t>NULLAS</w:t>
            </w:r>
            <w:r w:rsidRPr="00D066FF"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  <w:t xml:space="preserve"> RECIPE_SUB_NO</w:t>
            </w:r>
            <w:r w:rsidRPr="00D066FF">
              <w:rPr>
                <w:rFonts w:ascii="宋体" w:hAnsi="Times New Roman" w:cs="宋体"/>
                <w:b/>
                <w:bCs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 w:rsidRPr="00D066FF">
              <w:rPr>
                <w:rFonts w:ascii="宋体" w:hAnsi="Times New Roman" w:cs="宋体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 w:rsidRPr="00D066FF">
              <w:rPr>
                <w:rFonts w:ascii="宋体" w:hAnsi="Times New Roman" w:cs="宋体" w:hint="eastAsia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医嘱子序号</w:t>
            </w:r>
          </w:p>
          <w:p w:rsidR="008D5DAE" w:rsidRPr="00D066FF" w:rsidRDefault="008D5DAE" w:rsidP="008D5DA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</w:pPr>
            <w:r w:rsidRPr="00D066FF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 w:rsidRPr="00D066FF"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  <w:t xml:space="preserve"> ITEM_CODE</w:t>
            </w:r>
            <w:r w:rsidRPr="00D066FF">
              <w:rPr>
                <w:rFonts w:ascii="宋体" w:hAnsi="Times New Roman" w:cs="宋体"/>
                <w:b/>
                <w:bCs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 w:rsidRPr="00D066FF">
              <w:rPr>
                <w:rFonts w:ascii="宋体" w:hAnsi="Times New Roman" w:cs="宋体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 w:rsidRPr="00D066FF">
              <w:rPr>
                <w:rFonts w:ascii="宋体" w:hAnsi="Times New Roman" w:cs="宋体" w:hint="eastAsia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项目代码</w:t>
            </w:r>
          </w:p>
          <w:p w:rsidR="008D5DAE" w:rsidRPr="00D066FF" w:rsidRDefault="008D5DAE" w:rsidP="008D5DA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</w:pPr>
            <w:r w:rsidRPr="00D066FF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 w:rsidRPr="00D066FF"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  <w:t xml:space="preserve"> ITEM_NAME</w:t>
            </w:r>
            <w:r w:rsidRPr="00D066FF">
              <w:rPr>
                <w:rFonts w:ascii="宋体" w:hAnsi="Times New Roman" w:cs="宋体"/>
                <w:b/>
                <w:bCs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 w:rsidRPr="00D066FF">
              <w:rPr>
                <w:rFonts w:ascii="宋体" w:hAnsi="Times New Roman" w:cs="宋体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 w:rsidRPr="00D066FF">
              <w:rPr>
                <w:rFonts w:ascii="宋体" w:hAnsi="Times New Roman" w:cs="宋体" w:hint="eastAsia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项目名称</w:t>
            </w:r>
          </w:p>
          <w:p w:rsidR="008D5DAE" w:rsidRPr="00D066FF" w:rsidRDefault="008D5DAE" w:rsidP="008D5DA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</w:pPr>
            <w:r w:rsidRPr="00D066FF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 w:rsidRPr="00D066FF"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  <w:t xml:space="preserve"> DRUG_SPEC</w:t>
            </w:r>
            <w:r w:rsidRPr="00D066FF">
              <w:rPr>
                <w:rFonts w:ascii="宋体" w:hAnsi="Times New Roman" w:cs="宋体"/>
                <w:b/>
                <w:bCs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 w:rsidRPr="00D066FF">
              <w:rPr>
                <w:rFonts w:ascii="宋体" w:hAnsi="Times New Roman" w:cs="宋体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 w:rsidRPr="00D066FF">
              <w:rPr>
                <w:rFonts w:ascii="宋体" w:hAnsi="Times New Roman" w:cs="宋体" w:hint="eastAsia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药品规格</w:t>
            </w:r>
          </w:p>
          <w:p w:rsidR="008D5DAE" w:rsidRPr="00D066FF" w:rsidRDefault="008D5DAE" w:rsidP="008D5DA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</w:pPr>
            <w:r w:rsidRPr="00D066FF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 w:rsidRPr="00D066FF"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  <w:t xml:space="preserve"> DRUG_DOSE</w:t>
            </w:r>
            <w:r w:rsidRPr="00D066FF">
              <w:rPr>
                <w:rFonts w:ascii="宋体" w:hAnsi="Times New Roman" w:cs="宋体"/>
                <w:b/>
                <w:bCs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 w:rsidRPr="00D066FF">
              <w:rPr>
                <w:rFonts w:ascii="宋体" w:hAnsi="Times New Roman" w:cs="宋体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 w:rsidRPr="00D066FF">
              <w:rPr>
                <w:rFonts w:ascii="宋体" w:hAnsi="Times New Roman" w:cs="宋体" w:hint="eastAsia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用药剂量</w:t>
            </w:r>
          </w:p>
          <w:p w:rsidR="008D5DAE" w:rsidRPr="00D066FF" w:rsidRDefault="008D5DAE" w:rsidP="008D5DA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</w:pPr>
            <w:r w:rsidRPr="00D066FF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 w:rsidRPr="00D066FF"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  <w:t xml:space="preserve"> DRUG_FREQUENCY</w:t>
            </w:r>
            <w:r w:rsidRPr="00D066FF">
              <w:rPr>
                <w:rFonts w:ascii="宋体" w:hAnsi="Times New Roman" w:cs="宋体"/>
                <w:b/>
                <w:bCs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 w:rsidRPr="00D066FF">
              <w:rPr>
                <w:rFonts w:ascii="宋体" w:hAnsi="Times New Roman" w:cs="宋体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 w:rsidRPr="00D066FF">
              <w:rPr>
                <w:rFonts w:ascii="宋体" w:hAnsi="Times New Roman" w:cs="宋体" w:hint="eastAsia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用药频次</w:t>
            </w:r>
          </w:p>
          <w:p w:rsidR="008D5DAE" w:rsidRPr="00D066FF" w:rsidRDefault="008D5DAE" w:rsidP="008D5DA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</w:pPr>
            <w:r w:rsidRPr="00D066FF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 w:rsidRPr="00D066FF"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  <w:t xml:space="preserve"> DRUG_DAYS</w:t>
            </w:r>
            <w:r w:rsidRPr="00D066FF">
              <w:rPr>
                <w:rFonts w:ascii="宋体" w:hAnsi="Times New Roman" w:cs="宋体"/>
                <w:b/>
                <w:bCs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 w:rsidRPr="00D066FF">
              <w:rPr>
                <w:rFonts w:ascii="宋体" w:hAnsi="Times New Roman" w:cs="宋体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 w:rsidRPr="00D066FF">
              <w:rPr>
                <w:rFonts w:ascii="宋体" w:hAnsi="Times New Roman" w:cs="宋体" w:hint="eastAsia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用药天数</w:t>
            </w:r>
          </w:p>
          <w:p w:rsidR="008D5DAE" w:rsidRPr="00D066FF" w:rsidRDefault="008D5DAE" w:rsidP="008D5DA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</w:pPr>
            <w:r w:rsidRPr="00D066FF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 w:rsidRPr="00D066FF"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  <w:t xml:space="preserve"> DRUG_USAGE</w:t>
            </w:r>
            <w:r w:rsidRPr="00D066FF">
              <w:rPr>
                <w:rFonts w:ascii="宋体" w:hAnsi="Times New Roman" w:cs="宋体"/>
                <w:b/>
                <w:bCs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 w:rsidRPr="00D066FF">
              <w:rPr>
                <w:rFonts w:ascii="宋体" w:hAnsi="Times New Roman" w:cs="宋体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 w:rsidRPr="00D066FF">
              <w:rPr>
                <w:rFonts w:ascii="宋体" w:hAnsi="Times New Roman" w:cs="宋体" w:hint="eastAsia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用药方法</w:t>
            </w:r>
          </w:p>
          <w:p w:rsidR="008D5DAE" w:rsidRPr="00D066FF" w:rsidRDefault="008D5DAE" w:rsidP="008D5DA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</w:pPr>
            <w:r w:rsidRPr="00D066FF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 w:rsidRPr="00D066FF">
              <w:rPr>
                <w:rFonts w:ascii="宋体" w:hAnsi="Times New Roman" w:cs="宋体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  <w:t xml:space="preserve"> DRUG_UNIT </w:t>
            </w:r>
            <w:r w:rsidRPr="00D066FF">
              <w:rPr>
                <w:rFonts w:ascii="宋体" w:hAnsi="Times New Roman" w:cs="宋体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 w:rsidRPr="00D066FF">
              <w:rPr>
                <w:rFonts w:ascii="宋体" w:hAnsi="Times New Roman" w:cs="宋体" w:hint="eastAsia"/>
                <w:b/>
                <w:bCs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用药单位</w:t>
            </w:r>
          </w:p>
          <w:p w:rsidR="008D5DAE" w:rsidRDefault="008D5DAE" w:rsidP="008D5DAE">
            <w:pPr>
              <w:ind w:firstLineChars="0" w:firstLine="0"/>
            </w:pPr>
            <w:r w:rsidRPr="00D066FF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FROM</w:t>
            </w:r>
            <w:r w:rsidRPr="00D066FF">
              <w:rPr>
                <w:rFonts w:ascii="宋体" w:hAnsi="Times New Roman" w:cs="宋体" w:hint="eastAsia"/>
                <w:b/>
                <w:bCs/>
                <w:color w:val="000000"/>
                <w:kern w:val="0"/>
                <w:sz w:val="18"/>
                <w:szCs w:val="18"/>
                <w:highlight w:val="white"/>
              </w:rPr>
              <w:t>表</w:t>
            </w:r>
          </w:p>
        </w:tc>
      </w:tr>
    </w:tbl>
    <w:p w:rsidR="007C4B21" w:rsidRDefault="007C4B21" w:rsidP="007C4B21">
      <w:pPr>
        <w:pStyle w:val="1"/>
      </w:pPr>
      <w:bookmarkStart w:id="9" w:name="_Toc58850353"/>
      <w:r>
        <w:rPr>
          <w:rFonts w:hint="eastAsia"/>
        </w:rPr>
        <w:lastRenderedPageBreak/>
        <w:t>孕妇住院信息接口</w:t>
      </w:r>
      <w:bookmarkEnd w:id="9"/>
    </w:p>
    <w:p w:rsidR="007C4B21" w:rsidRPr="00ED683A" w:rsidRDefault="007C4B21" w:rsidP="007C4B21">
      <w:pPr>
        <w:pStyle w:val="2"/>
      </w:pPr>
      <w:bookmarkStart w:id="10" w:name="_Toc58850354"/>
      <w:r>
        <w:rPr>
          <w:rFonts w:hint="eastAsia"/>
        </w:rPr>
        <w:t>接口</w:t>
      </w:r>
      <w:r w:rsidRPr="00ED683A">
        <w:rPr>
          <w:rFonts w:hint="eastAsia"/>
        </w:rPr>
        <w:t>说明</w:t>
      </w:r>
      <w:bookmarkEnd w:id="10"/>
    </w:p>
    <w:p w:rsidR="007C4B21" w:rsidRDefault="007C4B21" w:rsidP="007C4B21">
      <w:pPr>
        <w:ind w:firstLineChars="0" w:firstLine="420"/>
      </w:pPr>
      <w:r>
        <w:t>本接口采用视图</w:t>
      </w:r>
    </w:p>
    <w:p w:rsidR="007C4B21" w:rsidRPr="002E5905" w:rsidRDefault="007C4B21" w:rsidP="007C4B21">
      <w:pPr>
        <w:ind w:firstLineChars="0" w:firstLine="420"/>
        <w:rPr>
          <w:color w:val="FF0000"/>
        </w:rPr>
      </w:pPr>
      <w:r w:rsidRPr="002E5905">
        <w:rPr>
          <w:color w:val="FF0000"/>
        </w:rPr>
        <w:t>视图名称</w:t>
      </w:r>
      <w:r w:rsidRPr="002E5905">
        <w:rPr>
          <w:rFonts w:hint="eastAsia"/>
          <w:color w:val="FF0000"/>
        </w:rPr>
        <w:t>、视图字段请参照标准不可更改</w:t>
      </w:r>
    </w:p>
    <w:p w:rsidR="007C4B21" w:rsidRDefault="007C4B21" w:rsidP="007C4B21">
      <w:pPr>
        <w:ind w:firstLineChars="0" w:firstLine="420"/>
      </w:pPr>
      <w:r>
        <w:t>请各机构根据视图标准创建相关视图，并提供访问该视图的数据库地址、用户名、密码。</w:t>
      </w:r>
    </w:p>
    <w:p w:rsidR="007C4B21" w:rsidRPr="00843503" w:rsidRDefault="007C4B21" w:rsidP="007C4B21">
      <w:pPr>
        <w:pStyle w:val="2"/>
      </w:pPr>
      <w:bookmarkStart w:id="11" w:name="_Toc58850355"/>
      <w:r w:rsidRPr="00843503">
        <w:t>接口用途</w:t>
      </w:r>
      <w:bookmarkEnd w:id="11"/>
    </w:p>
    <w:p w:rsidR="007C4B21" w:rsidRDefault="007C4B21" w:rsidP="007C4B21">
      <w:pPr>
        <w:ind w:firstLineChars="0" w:firstLine="420"/>
      </w:pPr>
      <w:r>
        <w:rPr>
          <w:rFonts w:hint="eastAsia"/>
        </w:rPr>
        <w:t>用于采集孕妇的住院信息</w:t>
      </w:r>
      <w:r>
        <w:rPr>
          <w:rFonts w:hint="eastAsia"/>
        </w:rPr>
        <w:t>,</w:t>
      </w:r>
    </w:p>
    <w:p w:rsidR="007C4B21" w:rsidRPr="007C4B21" w:rsidRDefault="007C4B21" w:rsidP="007C4B21">
      <w:pPr>
        <w:ind w:firstLineChars="0" w:firstLine="420"/>
        <w:rPr>
          <w:color w:val="FF0000"/>
        </w:rPr>
      </w:pPr>
      <w:r w:rsidRPr="007C4B21">
        <w:rPr>
          <w:rFonts w:hint="eastAsia"/>
          <w:color w:val="FF0000"/>
        </w:rPr>
        <w:t>注意：该视图只查产科住院信息，其它科的住院信息不要放出来</w:t>
      </w:r>
    </w:p>
    <w:p w:rsidR="007C4B21" w:rsidRDefault="007C4B21" w:rsidP="007C4B21">
      <w:pPr>
        <w:pStyle w:val="2"/>
      </w:pPr>
      <w:bookmarkStart w:id="12" w:name="_Toc58850356"/>
      <w:r w:rsidRPr="00843503">
        <w:t>视图标准</w:t>
      </w:r>
      <w:bookmarkEnd w:id="12"/>
    </w:p>
    <w:tbl>
      <w:tblPr>
        <w:tblStyle w:val="ad"/>
        <w:tblW w:w="0" w:type="auto"/>
        <w:tblLook w:val="04A0"/>
      </w:tblPr>
      <w:tblGrid>
        <w:gridCol w:w="8948"/>
      </w:tblGrid>
      <w:tr w:rsidR="007C4B21" w:rsidTr="00FE43F6">
        <w:tc>
          <w:tcPr>
            <w:tcW w:w="8948" w:type="dxa"/>
          </w:tcPr>
          <w:p w:rsidR="007C4B21" w:rsidRDefault="007C4B21" w:rsidP="007C4B21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CREATEORREPLACEVIEW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V_FY_RESI_SICK_INFO </w:t>
            </w: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AS</w:t>
            </w:r>
          </w:p>
          <w:p w:rsidR="007C4B21" w:rsidRDefault="007C4B21" w:rsidP="007C4B21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SELECTNULLAS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ORG_ID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妇幼机构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ID,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（请根据附件里的机构字典，查找本机构的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ID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值，写死在视图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)</w:t>
            </w:r>
          </w:p>
          <w:p w:rsidR="007C4B21" w:rsidRDefault="007C4B21" w:rsidP="007C4B21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CARD_NO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病人卡号</w:t>
            </w:r>
          </w:p>
          <w:p w:rsidR="007C4B21" w:rsidRDefault="007C4B21" w:rsidP="007C4B21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HIS_SICK_ID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--his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病人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ID</w:t>
            </w:r>
          </w:p>
          <w:p w:rsidR="007C4B21" w:rsidRDefault="007C4B21" w:rsidP="007C4B21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SICK_NAME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病人姓名</w:t>
            </w:r>
          </w:p>
          <w:p w:rsidR="007C4B21" w:rsidRDefault="007C4B21" w:rsidP="007C4B21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IDENTITY_TYPE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证件类型</w:t>
            </w:r>
          </w:p>
          <w:p w:rsidR="007C4B21" w:rsidRDefault="007C4B21" w:rsidP="007C4B21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IDENTITY_TYPE_NAME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证件类型名</w:t>
            </w:r>
          </w:p>
          <w:p w:rsidR="007C4B21" w:rsidRDefault="007C4B21" w:rsidP="007C4B21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IDENTITY_CARD_NO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证件号</w:t>
            </w:r>
          </w:p>
          <w:p w:rsidR="007C4B21" w:rsidRDefault="007C4B21" w:rsidP="007C4B21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IN_DATE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入院时间日期类型</w:t>
            </w:r>
          </w:p>
          <w:p w:rsidR="007C4B21" w:rsidRDefault="007C4B21" w:rsidP="007C4B21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IN_DEPT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入院科室代码</w:t>
            </w:r>
          </w:p>
          <w:p w:rsidR="007C4B21" w:rsidRDefault="007C4B21" w:rsidP="007C4B21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IN_DEPT_NAME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入院科室名称</w:t>
            </w:r>
          </w:p>
          <w:p w:rsidR="007C4B21" w:rsidRDefault="007C4B21" w:rsidP="007C4B21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RESI_CASE_NO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住院号</w:t>
            </w:r>
          </w:p>
          <w:p w:rsidR="007C4B21" w:rsidRDefault="007C4B21" w:rsidP="007C4B21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lastRenderedPageBreak/>
              <w:t>NULLAS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BED_NO_ID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床位号字典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ID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，可为空</w:t>
            </w:r>
          </w:p>
          <w:p w:rsidR="007C4B21" w:rsidRDefault="007C4B21" w:rsidP="007C4B21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BED_NO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床位号</w:t>
            </w:r>
          </w:p>
          <w:p w:rsidR="007C4B21" w:rsidRDefault="007C4B21" w:rsidP="007C4B21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DIAGNOSIS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入院诊断</w:t>
            </w:r>
          </w:p>
          <w:p w:rsidR="007C4B21" w:rsidRDefault="007C4B21" w:rsidP="007C4B21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PHONE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联系电话</w:t>
            </w:r>
          </w:p>
          <w:p w:rsidR="007C4B21" w:rsidRDefault="007C4B21" w:rsidP="007C4B21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 w:hint="eastAsia"/>
                <w:color w:val="000000"/>
                <w:kern w:val="0"/>
                <w:sz w:val="18"/>
                <w:szCs w:val="18"/>
                <w:highlight w:val="white"/>
              </w:rPr>
              <w:t xml:space="preserve">　</w:t>
            </w: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AS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LEVEL_CARE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护理等级名称</w:t>
            </w:r>
          </w:p>
          <w:p w:rsidR="007C4B21" w:rsidRDefault="007C4B21" w:rsidP="007C4B21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OUT_DATE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出院时间日期类型</w:t>
            </w:r>
          </w:p>
          <w:p w:rsidR="007C4B21" w:rsidRDefault="007C4B21" w:rsidP="007C4B21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VISIT_STATUS 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住院状态代码（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在院，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出院）</w:t>
            </w:r>
          </w:p>
          <w:p w:rsidR="007C4B21" w:rsidRPr="007C4B21" w:rsidRDefault="007C4B21" w:rsidP="007C4B21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FROM</w:t>
            </w:r>
            <w:r>
              <w:rPr>
                <w:rFonts w:ascii="宋体" w:hAnsi="Times New Roman" w:cs="宋体" w:hint="eastAsia"/>
                <w:color w:val="000000"/>
                <w:kern w:val="0"/>
                <w:sz w:val="18"/>
                <w:szCs w:val="18"/>
                <w:highlight w:val="white"/>
              </w:rPr>
              <w:t>表</w:t>
            </w:r>
          </w:p>
        </w:tc>
      </w:tr>
    </w:tbl>
    <w:p w:rsidR="00CE7AE4" w:rsidRDefault="007E623F" w:rsidP="00CE7AE4">
      <w:pPr>
        <w:pStyle w:val="1"/>
      </w:pPr>
      <w:bookmarkStart w:id="13" w:name="_Toc58850357"/>
      <w:r>
        <w:rPr>
          <w:rFonts w:hint="eastAsia"/>
        </w:rPr>
        <w:lastRenderedPageBreak/>
        <w:t>检查检验</w:t>
      </w:r>
      <w:r w:rsidR="00CE7AE4">
        <w:rPr>
          <w:rFonts w:hint="eastAsia"/>
        </w:rPr>
        <w:t>采集</w:t>
      </w:r>
      <w:r w:rsidR="00CE7AE4">
        <w:t>接口</w:t>
      </w:r>
      <w:bookmarkEnd w:id="13"/>
    </w:p>
    <w:p w:rsidR="00CE7AE4" w:rsidRPr="00ED683A" w:rsidRDefault="00CE7AE4" w:rsidP="00CE7AE4">
      <w:pPr>
        <w:pStyle w:val="2"/>
      </w:pPr>
      <w:bookmarkStart w:id="14" w:name="_Toc58850358"/>
      <w:r>
        <w:rPr>
          <w:rFonts w:hint="eastAsia"/>
        </w:rPr>
        <w:t>接口</w:t>
      </w:r>
      <w:r w:rsidRPr="00ED683A">
        <w:rPr>
          <w:rFonts w:hint="eastAsia"/>
        </w:rPr>
        <w:t>说明</w:t>
      </w:r>
      <w:bookmarkEnd w:id="14"/>
    </w:p>
    <w:p w:rsidR="00CE7AE4" w:rsidRDefault="00CE7AE4" w:rsidP="00CE7AE4">
      <w:pPr>
        <w:ind w:firstLineChars="0" w:firstLine="420"/>
      </w:pPr>
      <w:r>
        <w:t>本接口采用视图</w:t>
      </w:r>
    </w:p>
    <w:p w:rsidR="00CE7AE4" w:rsidRPr="002E5905" w:rsidRDefault="00CE7AE4" w:rsidP="00CE7AE4">
      <w:pPr>
        <w:ind w:firstLineChars="0" w:firstLine="420"/>
        <w:rPr>
          <w:color w:val="FF0000"/>
        </w:rPr>
      </w:pPr>
      <w:r w:rsidRPr="002E5905">
        <w:rPr>
          <w:color w:val="FF0000"/>
        </w:rPr>
        <w:t>视图名称</w:t>
      </w:r>
      <w:r w:rsidRPr="002E5905">
        <w:rPr>
          <w:rFonts w:hint="eastAsia"/>
          <w:color w:val="FF0000"/>
        </w:rPr>
        <w:t>、视图字段请参照标准不可更改</w:t>
      </w:r>
    </w:p>
    <w:p w:rsidR="00CE7AE4" w:rsidRDefault="00CE7AE4" w:rsidP="00CE7AE4">
      <w:pPr>
        <w:ind w:firstLineChars="0" w:firstLine="420"/>
      </w:pPr>
      <w:r>
        <w:t>请各机构根据视图标准创建相关视图，并提供访问该视图的数据库地址、用户名、密码。</w:t>
      </w:r>
    </w:p>
    <w:p w:rsidR="00CE7AE4" w:rsidRPr="00843503" w:rsidRDefault="00CE7AE4" w:rsidP="00CE7AE4">
      <w:pPr>
        <w:pStyle w:val="2"/>
      </w:pPr>
      <w:bookmarkStart w:id="15" w:name="_Toc58850359"/>
      <w:r w:rsidRPr="00843503">
        <w:t>接口用途</w:t>
      </w:r>
      <w:bookmarkEnd w:id="15"/>
    </w:p>
    <w:p w:rsidR="00CE7AE4" w:rsidRDefault="00CE7AE4" w:rsidP="00CE7AE4">
      <w:pPr>
        <w:ind w:firstLineChars="0" w:firstLine="420"/>
      </w:pPr>
      <w:r>
        <w:rPr>
          <w:rFonts w:hint="eastAsia"/>
        </w:rPr>
        <w:t>用于采集病人的</w:t>
      </w:r>
      <w:r>
        <w:rPr>
          <w:rFonts w:hint="eastAsia"/>
        </w:rPr>
        <w:t>LIS</w:t>
      </w:r>
      <w:r>
        <w:t>检验结果</w:t>
      </w:r>
      <w:r>
        <w:rPr>
          <w:rFonts w:hint="eastAsia"/>
        </w:rPr>
        <w:t>。</w:t>
      </w:r>
    </w:p>
    <w:p w:rsidR="00CE7AE4" w:rsidRDefault="00CE7AE4" w:rsidP="00CE7AE4">
      <w:pPr>
        <w:ind w:left="420" w:firstLineChars="0" w:firstLine="0"/>
      </w:pPr>
      <w:r>
        <w:t>妇幼系统根据卡号、姓名、身份证号、联系电话等信息，通过</w:t>
      </w:r>
      <w:r>
        <w:t>LIS</w:t>
      </w:r>
      <w:r>
        <w:t>提供的视图，查找相应的病人的检查信息，提取结果到妇幼系统中。</w:t>
      </w:r>
    </w:p>
    <w:p w:rsidR="00CE7AE4" w:rsidRDefault="00CE7AE4" w:rsidP="00CE7AE4">
      <w:pPr>
        <w:pStyle w:val="2"/>
      </w:pPr>
      <w:bookmarkStart w:id="16" w:name="_Toc58850360"/>
      <w:r w:rsidRPr="00843503">
        <w:t>视图标准</w:t>
      </w:r>
      <w:bookmarkEnd w:id="16"/>
    </w:p>
    <w:p w:rsidR="000D0B76" w:rsidRDefault="000D0B76" w:rsidP="000D0B76">
      <w:pPr>
        <w:pStyle w:val="3"/>
      </w:pPr>
      <w:bookmarkStart w:id="17" w:name="_Toc58850361"/>
      <w:r>
        <w:t>LIS</w:t>
      </w:r>
      <w:r>
        <w:t>检</w:t>
      </w:r>
      <w:r>
        <w:rPr>
          <w:rFonts w:hint="eastAsia"/>
        </w:rPr>
        <w:t>验结果</w:t>
      </w:r>
      <w:r>
        <w:t>表视图</w:t>
      </w:r>
      <w:bookmarkEnd w:id="17"/>
    </w:p>
    <w:tbl>
      <w:tblPr>
        <w:tblStyle w:val="ad"/>
        <w:tblW w:w="0" w:type="auto"/>
        <w:tblLook w:val="04A0"/>
      </w:tblPr>
      <w:tblGrid>
        <w:gridCol w:w="8948"/>
      </w:tblGrid>
      <w:tr w:rsidR="000D0B76" w:rsidTr="00C83788">
        <w:tc>
          <w:tcPr>
            <w:tcW w:w="8948" w:type="dxa"/>
          </w:tcPr>
          <w:p w:rsidR="000D0B76" w:rsidRDefault="000D0B76" w:rsidP="00C8378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CREATEORREPLACEVIEW</w:t>
            </w:r>
            <w:r w:rsidR="00314094"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>V_FY_LIS_RESULT</w:t>
            </w: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AS</w:t>
            </w:r>
          </w:p>
          <w:p w:rsidR="000D0B76" w:rsidRDefault="000D0B76" w:rsidP="00C8378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SELECT</w:t>
            </w:r>
            <w:r w:rsidRPr="00F82606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ORG_ID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机构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ID (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请根据附件里的机构字典，查找本机构的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ID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值，写死在视图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)</w:t>
            </w:r>
          </w:p>
          <w:p w:rsidR="000D0B76" w:rsidRDefault="000D0B76" w:rsidP="00C8378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SICK_ID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当前系统的病人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ID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非空</w:t>
            </w:r>
          </w:p>
          <w:p w:rsidR="000D0B76" w:rsidRDefault="000D0B76" w:rsidP="00C83788">
            <w:pPr>
              <w:autoSpaceDE w:val="0"/>
              <w:autoSpaceDN w:val="0"/>
              <w:adjustRightInd w:val="0"/>
              <w:spacing w:line="240" w:lineRule="auto"/>
              <w:ind w:firstLineChars="400" w:firstLine="723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APPLY_TIME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检验日期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 DATE    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非空</w:t>
            </w:r>
          </w:p>
          <w:p w:rsidR="000D0B76" w:rsidRDefault="000D0B76" w:rsidP="00C8378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APPLY_NO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单据号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VARCHAR2  200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主键非空（主表的单据号）</w:t>
            </w:r>
          </w:p>
          <w:p w:rsidR="000D0B76" w:rsidRDefault="000D0B76" w:rsidP="00C8378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APPLY_SUB_NO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单据子序号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VARCHAR2  200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主键非空（主表的单据子序号）</w:t>
            </w:r>
          </w:p>
          <w:p w:rsidR="000D0B76" w:rsidRDefault="000D0B76" w:rsidP="00C8378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KPI_NO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检测指标代码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 VARCHAR2  200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主键非空</w:t>
            </w:r>
          </w:p>
          <w:p w:rsidR="000D0B76" w:rsidRDefault="000D0B76" w:rsidP="00C8378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KPI_NAME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检测指标名称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 VARCHAR2  200 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可空</w:t>
            </w:r>
          </w:p>
          <w:p w:rsidR="000D0B76" w:rsidRDefault="000D0B76" w:rsidP="00C8378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KPI_ABBREVIATION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检测指标简称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 VARCHAR2  200 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可空</w:t>
            </w:r>
          </w:p>
          <w:p w:rsidR="000D0B76" w:rsidRDefault="000D0B76" w:rsidP="00C8378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KPI_RESULT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检测指标结果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 VARCHAR2  200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主键非空</w:t>
            </w:r>
          </w:p>
          <w:p w:rsidR="000D0B76" w:rsidRDefault="000D0B76" w:rsidP="00C8378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lastRenderedPageBreak/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KPI_TIP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检测指标结果提示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 VARCHAR2  200 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可空</w:t>
            </w:r>
            <w:r w:rsidR="00C50B9B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(</w:t>
            </w:r>
            <w:r w:rsidR="001D3D6A" w:rsidRPr="001D3D6A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↑</w:t>
            </w:r>
            <w:r w:rsidR="001D3D6A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：H</w:t>
            </w:r>
            <w:r w:rsidR="001D3D6A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 xml:space="preserve"> ,</w:t>
            </w:r>
            <w:r w:rsidR="001D3D6A" w:rsidRPr="001D3D6A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↓</w:t>
            </w:r>
            <w:r w:rsidR="00C50B9B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:L,正常：N)</w:t>
            </w:r>
          </w:p>
          <w:p w:rsidR="000D0B76" w:rsidRDefault="000D0B76" w:rsidP="00C8378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REFERENCE_VALUE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参考值范围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VARCHAR2  200 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可空</w:t>
            </w:r>
          </w:p>
          <w:p w:rsidR="000D0B76" w:rsidRDefault="000D0B76" w:rsidP="00C8378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UNIT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单位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 VARCHAR2  200 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可空</w:t>
            </w:r>
          </w:p>
          <w:p w:rsidR="000D0B76" w:rsidRDefault="000D0B76" w:rsidP="00C8378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 w:rsidRPr="00B933E5"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  <w:t>INSTRUMENTS_NAME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 </w:t>
            </w:r>
            <w:r w:rsidRPr="00B933E5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检验仪器名称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 VARCHAR2  200 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可空</w:t>
            </w:r>
          </w:p>
          <w:p w:rsidR="000D0B76" w:rsidRPr="00B933E5" w:rsidRDefault="000D0B76" w:rsidP="00C8378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 w:rsidRPr="00B933E5"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  <w:t>INSPECTION_TYPE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 </w:t>
            </w:r>
            <w:r w:rsidRPr="00B933E5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检验类型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 VARCHAR2  200 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可空</w:t>
            </w:r>
          </w:p>
          <w:p w:rsidR="000D0B76" w:rsidRDefault="000D0B76" w:rsidP="00C8378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FROM</w:t>
            </w:r>
            <w:r>
              <w:rPr>
                <w:rFonts w:ascii="宋体" w:hAnsi="Times New Roman" w:cs="宋体" w:hint="eastAsia"/>
                <w:color w:val="000000"/>
                <w:kern w:val="0"/>
                <w:sz w:val="18"/>
                <w:szCs w:val="18"/>
                <w:highlight w:val="white"/>
              </w:rPr>
              <w:t>表名</w:t>
            </w:r>
          </w:p>
          <w:p w:rsidR="000D0B76" w:rsidRDefault="000D0B76" w:rsidP="00C83788">
            <w:pPr>
              <w:ind w:firstLineChars="0" w:firstLine="0"/>
            </w:pPr>
          </w:p>
        </w:tc>
      </w:tr>
    </w:tbl>
    <w:p w:rsidR="00CE7AE4" w:rsidRDefault="00CE7AE4" w:rsidP="00CE7AE4">
      <w:pPr>
        <w:pStyle w:val="3"/>
      </w:pPr>
      <w:bookmarkStart w:id="18" w:name="_Toc58850362"/>
      <w:r>
        <w:lastRenderedPageBreak/>
        <w:t>检</w:t>
      </w:r>
      <w:r w:rsidR="000D0B76">
        <w:rPr>
          <w:rFonts w:hint="eastAsia"/>
        </w:rPr>
        <w:t>查结果</w:t>
      </w:r>
      <w:r>
        <w:t>表视图</w:t>
      </w:r>
      <w:r w:rsidR="007E623F">
        <w:rPr>
          <w:rFonts w:hint="eastAsia"/>
        </w:rPr>
        <w:t>（超声检查、</w:t>
      </w:r>
      <w:r w:rsidR="007E623F">
        <w:rPr>
          <w:rFonts w:hint="eastAsia"/>
        </w:rPr>
        <w:t>PAC</w:t>
      </w:r>
      <w:r w:rsidR="007E623F">
        <w:t>S</w:t>
      </w:r>
      <w:r w:rsidR="007E623F">
        <w:rPr>
          <w:rFonts w:hint="eastAsia"/>
        </w:rPr>
        <w:t>、心电）</w:t>
      </w:r>
      <w:bookmarkEnd w:id="18"/>
    </w:p>
    <w:tbl>
      <w:tblPr>
        <w:tblStyle w:val="ad"/>
        <w:tblW w:w="0" w:type="auto"/>
        <w:tblLook w:val="04A0"/>
      </w:tblPr>
      <w:tblGrid>
        <w:gridCol w:w="8948"/>
      </w:tblGrid>
      <w:tr w:rsidR="00CE7AE4" w:rsidTr="00A279E6">
        <w:tc>
          <w:tcPr>
            <w:tcW w:w="8948" w:type="dxa"/>
          </w:tcPr>
          <w:p w:rsidR="00314094" w:rsidRDefault="00314094" w:rsidP="00314094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CREATEORREPLACEVIEW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V_FY_INSPECTION_RESULT </w:t>
            </w: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AS</w:t>
            </w:r>
          </w:p>
          <w:p w:rsidR="00314094" w:rsidRDefault="00314094" w:rsidP="00314094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SELECTNULL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SICK_ID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--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病人ID</w:t>
            </w:r>
          </w:p>
          <w:p w:rsidR="00314094" w:rsidRDefault="00314094" w:rsidP="00314094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APPLY_TIME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检查日期</w:t>
            </w:r>
          </w:p>
          <w:p w:rsidR="00314094" w:rsidRDefault="00314094" w:rsidP="00314094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NULLAS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APPLY_NO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单据号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VARCHAR2 200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主键非空（主表的单据号）</w:t>
            </w:r>
          </w:p>
          <w:p w:rsidR="00314094" w:rsidRDefault="00314094" w:rsidP="00314094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APPLY_SUB_NO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单据子序号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VARCHAR2 200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主键非空（主表的单据子序号）</w:t>
            </w:r>
          </w:p>
          <w:p w:rsidR="00314094" w:rsidRDefault="00314094" w:rsidP="00314094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INSPECTION_RESULT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检查结果描述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 VARCHAR2  2000 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可空</w:t>
            </w:r>
          </w:p>
          <w:p w:rsidR="00314094" w:rsidRDefault="00314094" w:rsidP="00314094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VIDEO_CAN_SEE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影像所见描述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 VARCHAR2  2000 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可空</w:t>
            </w:r>
          </w:p>
          <w:p w:rsidR="00314094" w:rsidRDefault="00314094" w:rsidP="00314094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REPORT_PATH 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报告路径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 VARCHAR2  2000 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可空</w:t>
            </w:r>
          </w:p>
          <w:p w:rsidR="00CE7AE4" w:rsidRDefault="00314094" w:rsidP="00314094">
            <w:pPr>
              <w:ind w:firstLineChars="0" w:firstLine="0"/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FROM</w:t>
            </w:r>
            <w:r>
              <w:rPr>
                <w:rFonts w:ascii="宋体" w:hAnsi="Times New Roman" w:cs="宋体" w:hint="eastAsia"/>
                <w:color w:val="000000"/>
                <w:kern w:val="0"/>
                <w:sz w:val="18"/>
                <w:szCs w:val="18"/>
                <w:highlight w:val="white"/>
              </w:rPr>
              <w:t xml:space="preserve">表名　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>A</w:t>
            </w:r>
            <w:r>
              <w:rPr>
                <w:rFonts w:ascii="宋体" w:hAnsi="Times New Roman" w:cs="宋体"/>
                <w:color w:val="000080"/>
                <w:kern w:val="0"/>
                <w:sz w:val="18"/>
                <w:szCs w:val="18"/>
                <w:highlight w:val="white"/>
              </w:rPr>
              <w:t>;</w:t>
            </w:r>
          </w:p>
        </w:tc>
      </w:tr>
    </w:tbl>
    <w:p w:rsidR="002B66BE" w:rsidRDefault="002B66BE">
      <w:pPr>
        <w:pStyle w:val="1"/>
      </w:pPr>
      <w:bookmarkStart w:id="19" w:name="_Toc58850363"/>
      <w:r>
        <w:rPr>
          <w:rFonts w:hint="eastAsia"/>
        </w:rPr>
        <w:t>新生儿疾病筛查</w:t>
      </w:r>
      <w:r w:rsidR="002A205B">
        <w:rPr>
          <w:rFonts w:hint="eastAsia"/>
        </w:rPr>
        <w:t>检验接口</w:t>
      </w:r>
      <w:bookmarkEnd w:id="19"/>
    </w:p>
    <w:p w:rsidR="002A205B" w:rsidRDefault="002A205B" w:rsidP="002A205B">
      <w:pPr>
        <w:pStyle w:val="2"/>
      </w:pPr>
      <w:bookmarkStart w:id="20" w:name="_Toc58850364"/>
      <w:r>
        <w:rPr>
          <w:rFonts w:hint="eastAsia"/>
        </w:rPr>
        <w:t>接口说明</w:t>
      </w:r>
      <w:bookmarkEnd w:id="20"/>
    </w:p>
    <w:p w:rsidR="002A205B" w:rsidRDefault="002A205B" w:rsidP="002A205B">
      <w:pPr>
        <w:ind w:firstLineChars="0" w:firstLine="420"/>
      </w:pPr>
      <w:r>
        <w:t>本接口采用视图</w:t>
      </w:r>
    </w:p>
    <w:p w:rsidR="002A205B" w:rsidRPr="002E5905" w:rsidRDefault="002A205B" w:rsidP="002A205B">
      <w:pPr>
        <w:ind w:firstLineChars="0" w:firstLine="420"/>
        <w:rPr>
          <w:color w:val="FF0000"/>
        </w:rPr>
      </w:pPr>
      <w:r w:rsidRPr="002E5905">
        <w:rPr>
          <w:color w:val="FF0000"/>
        </w:rPr>
        <w:t>视图名称</w:t>
      </w:r>
      <w:r w:rsidRPr="002E5905">
        <w:rPr>
          <w:rFonts w:hint="eastAsia"/>
          <w:color w:val="FF0000"/>
        </w:rPr>
        <w:t>、视图字段请参照标准不可更改</w:t>
      </w:r>
    </w:p>
    <w:p w:rsidR="002A205B" w:rsidRDefault="002A205B" w:rsidP="002A205B">
      <w:pPr>
        <w:ind w:firstLine="480"/>
      </w:pPr>
      <w:r>
        <w:t>请各机构根据视图标准创建相关视图，并提供访问该视图的数据库地址、用户名、密码。</w:t>
      </w:r>
    </w:p>
    <w:p w:rsidR="002A205B" w:rsidRDefault="002A205B" w:rsidP="002A205B">
      <w:pPr>
        <w:pStyle w:val="2"/>
      </w:pPr>
      <w:bookmarkStart w:id="21" w:name="_Toc58850365"/>
      <w:r>
        <w:rPr>
          <w:rFonts w:hint="eastAsia"/>
        </w:rPr>
        <w:t>接口用途</w:t>
      </w:r>
      <w:bookmarkEnd w:id="21"/>
    </w:p>
    <w:p w:rsidR="002A205B" w:rsidRDefault="002A205B" w:rsidP="002A205B">
      <w:pPr>
        <w:ind w:firstLineChars="0" w:firstLine="420"/>
      </w:pPr>
      <w:r>
        <w:rPr>
          <w:rFonts w:hint="eastAsia"/>
        </w:rPr>
        <w:t>用于采集新生儿疾病筛查</w:t>
      </w:r>
      <w:r>
        <w:t>检验结果</w:t>
      </w:r>
      <w:r>
        <w:rPr>
          <w:rFonts w:hint="eastAsia"/>
        </w:rPr>
        <w:t>。</w:t>
      </w:r>
    </w:p>
    <w:p w:rsidR="002A205B" w:rsidRDefault="002A205B" w:rsidP="002A205B">
      <w:pPr>
        <w:ind w:firstLine="480"/>
      </w:pPr>
      <w:r>
        <w:t>妇幼系统根据</w:t>
      </w:r>
      <w:r w:rsidR="00EF19B2">
        <w:rPr>
          <w:rFonts w:hint="eastAsia"/>
        </w:rPr>
        <w:t>检查时间、流水号</w:t>
      </w:r>
      <w:r w:rsidR="00FD4379">
        <w:rPr>
          <w:rFonts w:hint="eastAsia"/>
        </w:rPr>
        <w:t>、检验类型以及</w:t>
      </w:r>
      <w:r w:rsidR="00EF19B2">
        <w:rPr>
          <w:rFonts w:hint="eastAsia"/>
        </w:rPr>
        <w:t>首诊、复诊标记进行数据结果的提取</w:t>
      </w:r>
      <w:r>
        <w:t>。</w:t>
      </w:r>
    </w:p>
    <w:p w:rsidR="002A205B" w:rsidRDefault="002A205B" w:rsidP="002A205B">
      <w:pPr>
        <w:pStyle w:val="2"/>
      </w:pPr>
      <w:bookmarkStart w:id="22" w:name="_Toc58850366"/>
      <w:r>
        <w:rPr>
          <w:rFonts w:hint="eastAsia"/>
        </w:rPr>
        <w:lastRenderedPageBreak/>
        <w:t>视图标准</w:t>
      </w:r>
      <w:bookmarkEnd w:id="22"/>
    </w:p>
    <w:p w:rsidR="002A205B" w:rsidRDefault="004631A3" w:rsidP="004631A3">
      <w:pPr>
        <w:pStyle w:val="3"/>
      </w:pPr>
      <w:bookmarkStart w:id="23" w:name="_Toc58850367"/>
      <w:r>
        <w:rPr>
          <w:rFonts w:hint="eastAsia"/>
        </w:rPr>
        <w:t>新生儿疾病筛查结果视图</w:t>
      </w:r>
      <w:bookmarkEnd w:id="23"/>
    </w:p>
    <w:tbl>
      <w:tblPr>
        <w:tblStyle w:val="ad"/>
        <w:tblW w:w="0" w:type="auto"/>
        <w:tblLook w:val="04A0"/>
      </w:tblPr>
      <w:tblGrid>
        <w:gridCol w:w="8948"/>
      </w:tblGrid>
      <w:tr w:rsidR="004631A3" w:rsidTr="004631A3">
        <w:tc>
          <w:tcPr>
            <w:tcW w:w="8948" w:type="dxa"/>
          </w:tcPr>
          <w:p w:rsidR="007E4EA8" w:rsidRDefault="007E4EA8" w:rsidP="007E4EA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  <w:highlight w:val="white"/>
              </w:rPr>
              <w:t>CREATEVIEWAS</w:t>
            </w:r>
            <w:r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  <w:t xml:space="preserve"> V_NEONATAL_LIS_RESULT</w:t>
            </w:r>
          </w:p>
          <w:p w:rsidR="007E4EA8" w:rsidRDefault="007E4EA8" w:rsidP="007E4EA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  <w:highlight w:val="white"/>
              </w:rPr>
              <w:t>SELECTNULL</w:t>
            </w:r>
            <w:r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  <w:t xml:space="preserve"> ORG_ID ,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--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妇幼系统中的机构编码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 xml:space="preserve"> NUMBER(20)</w:t>
            </w:r>
          </w:p>
          <w:p w:rsidR="007E4EA8" w:rsidRDefault="007E4EA8" w:rsidP="007E4EA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  <w:highlight w:val="white"/>
              </w:rPr>
              <w:t>NULL</w:t>
            </w:r>
            <w:r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  <w:t xml:space="preserve"> BLOOD_ORG,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--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采血机构妇幼系统中的机构编码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 xml:space="preserve"> NUMBER(20)</w:t>
            </w:r>
          </w:p>
          <w:p w:rsidR="007E4EA8" w:rsidRDefault="007E4EA8" w:rsidP="007E4EA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  <w:highlight w:val="white"/>
              </w:rPr>
              <w:t>NULL</w:t>
            </w:r>
            <w:r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  <w:t xml:space="preserve"> MEDICAL_TIME,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--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结果生成时间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 xml:space="preserve"> DATE</w:t>
            </w:r>
          </w:p>
          <w:p w:rsidR="007E4EA8" w:rsidRDefault="007E4EA8" w:rsidP="007E4EA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  <w:highlight w:val="white"/>
              </w:rPr>
              <w:t>NULL</w:t>
            </w:r>
            <w:r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  <w:t xml:space="preserve"> MEDICAL_TYPE,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--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检验类型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 xml:space="preserve"> VARCHAR2(200)</w:t>
            </w:r>
            <w:r w:rsidR="00A74EF3">
              <w:rPr>
                <w:rFonts w:ascii="Courier New" w:hAnsi="Courier New" w:cs="Courier New" w:hint="eastAsia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如</w:t>
            </w:r>
            <w:r w:rsidR="00A74EF3">
              <w:rPr>
                <w:rFonts w:ascii="Courier New" w:hAnsi="Courier New" w:cs="Courier New" w:hint="eastAsia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P</w:t>
            </w:r>
            <w:r w:rsidR="00A74EF3"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HE  G6PD</w:t>
            </w:r>
          </w:p>
          <w:p w:rsidR="007E4EA8" w:rsidRDefault="007E4EA8" w:rsidP="007E4EA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  <w:highlight w:val="white"/>
              </w:rPr>
              <w:t>NULLCODE</w:t>
            </w:r>
            <w:r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  <w:t>,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--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关联的字段如：流水号或其他规则</w:t>
            </w:r>
          </w:p>
          <w:p w:rsidR="007E4EA8" w:rsidRDefault="007E4EA8" w:rsidP="007E4EA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  <w:highlight w:val="white"/>
              </w:rPr>
              <w:t>NULL</w:t>
            </w:r>
            <w:r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  <w:t>COUNTS,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--</w:t>
            </w:r>
          </w:p>
          <w:p w:rsidR="007E4EA8" w:rsidRDefault="007E4EA8" w:rsidP="007E4EA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  <w:highlight w:val="white"/>
              </w:rPr>
              <w:t>NULL</w:t>
            </w:r>
            <w:r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  <w:t xml:space="preserve"> CONC,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--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结果值</w:t>
            </w:r>
          </w:p>
          <w:p w:rsidR="007E4EA8" w:rsidRDefault="007E4EA8" w:rsidP="007E4EA8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  <w:highlight w:val="white"/>
              </w:rPr>
              <w:t>NULL</w:t>
            </w:r>
            <w:r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  <w:t xml:space="preserve"> RECORD_FLAG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 xml:space="preserve">--  1 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首诊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 xml:space="preserve">   2 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复诊</w:t>
            </w:r>
          </w:p>
          <w:p w:rsidR="004631A3" w:rsidRDefault="007E4EA8" w:rsidP="007E4EA8">
            <w:pPr>
              <w:ind w:firstLineChars="0" w:firstLine="0"/>
            </w:pP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  <w:highlight w:val="white"/>
              </w:rPr>
              <w:t>FROM</w:t>
            </w:r>
            <w:r w:rsidR="009344B6">
              <w:rPr>
                <w:rFonts w:ascii="Courier New" w:hAnsi="Courier New" w:cs="Courier New" w:hint="eastAsia"/>
                <w:color w:val="000080"/>
                <w:kern w:val="0"/>
                <w:sz w:val="20"/>
                <w:szCs w:val="20"/>
                <w:highlight w:val="white"/>
              </w:rPr>
              <w:t>表名</w:t>
            </w:r>
          </w:p>
        </w:tc>
      </w:tr>
    </w:tbl>
    <w:p w:rsidR="004631A3" w:rsidRPr="004631A3" w:rsidRDefault="004631A3" w:rsidP="004631A3">
      <w:pPr>
        <w:ind w:firstLine="480"/>
      </w:pPr>
    </w:p>
    <w:p w:rsidR="00CE7AE4" w:rsidRDefault="00CE7AE4" w:rsidP="00CE7AE4">
      <w:pPr>
        <w:pStyle w:val="1"/>
      </w:pPr>
      <w:bookmarkStart w:id="24" w:name="_Toc58850368"/>
      <w:r>
        <w:rPr>
          <w:rFonts w:hint="eastAsia"/>
        </w:rPr>
        <w:t>电子病历</w:t>
      </w:r>
      <w:r>
        <w:t>接口</w:t>
      </w:r>
      <w:bookmarkEnd w:id="24"/>
    </w:p>
    <w:p w:rsidR="00CE7AE4" w:rsidRPr="00ED683A" w:rsidRDefault="00CE7AE4" w:rsidP="00CE7AE4">
      <w:pPr>
        <w:pStyle w:val="2"/>
      </w:pPr>
      <w:bookmarkStart w:id="25" w:name="_Toc58850369"/>
      <w:r>
        <w:rPr>
          <w:rFonts w:hint="eastAsia"/>
        </w:rPr>
        <w:t>接口</w:t>
      </w:r>
      <w:r w:rsidRPr="00ED683A">
        <w:rPr>
          <w:rFonts w:hint="eastAsia"/>
        </w:rPr>
        <w:t>说明</w:t>
      </w:r>
      <w:bookmarkEnd w:id="25"/>
    </w:p>
    <w:p w:rsidR="00CE7AE4" w:rsidRDefault="00CE7AE4" w:rsidP="00CE7AE4">
      <w:pPr>
        <w:ind w:firstLineChars="0" w:firstLine="420"/>
      </w:pPr>
      <w:r>
        <w:t>本接口采用视图</w:t>
      </w:r>
    </w:p>
    <w:p w:rsidR="00CE7AE4" w:rsidRPr="002E5905" w:rsidRDefault="00CE7AE4" w:rsidP="00CE7AE4">
      <w:pPr>
        <w:ind w:firstLineChars="0" w:firstLine="420"/>
        <w:rPr>
          <w:color w:val="FF0000"/>
        </w:rPr>
      </w:pPr>
      <w:r w:rsidRPr="002E5905">
        <w:rPr>
          <w:color w:val="FF0000"/>
        </w:rPr>
        <w:t>视图名称</w:t>
      </w:r>
      <w:r w:rsidRPr="002E5905">
        <w:rPr>
          <w:rFonts w:hint="eastAsia"/>
          <w:color w:val="FF0000"/>
        </w:rPr>
        <w:t>、视图字段请参照标准不可更改</w:t>
      </w:r>
    </w:p>
    <w:p w:rsidR="00CE7AE4" w:rsidRDefault="00CE7AE4" w:rsidP="00CE7AE4">
      <w:pPr>
        <w:ind w:firstLineChars="0" w:firstLine="420"/>
      </w:pPr>
      <w:r>
        <w:t>请各机构根据视图标准创建相关视图，并提供访问该视图的数据库地址、用户名、密码。</w:t>
      </w:r>
    </w:p>
    <w:p w:rsidR="00CE7AE4" w:rsidRPr="00843503" w:rsidRDefault="00CE7AE4" w:rsidP="00CE7AE4">
      <w:pPr>
        <w:pStyle w:val="2"/>
      </w:pPr>
      <w:bookmarkStart w:id="26" w:name="_Toc58850370"/>
      <w:r w:rsidRPr="00843503">
        <w:t>接口用途</w:t>
      </w:r>
      <w:bookmarkEnd w:id="26"/>
    </w:p>
    <w:p w:rsidR="00CE7AE4" w:rsidRDefault="00CE7AE4" w:rsidP="00CE7AE4">
      <w:pPr>
        <w:ind w:firstLineChars="0" w:firstLine="420"/>
      </w:pPr>
      <w:r>
        <w:rPr>
          <w:rFonts w:hint="eastAsia"/>
        </w:rPr>
        <w:t>用于采集产妇的分娩信息和婴儿出生情况信息。</w:t>
      </w:r>
    </w:p>
    <w:p w:rsidR="00CE7AE4" w:rsidRDefault="00CE7AE4" w:rsidP="00CE7AE4">
      <w:pPr>
        <w:ind w:left="420" w:firstLineChars="0" w:firstLine="0"/>
      </w:pPr>
      <w:r>
        <w:t>妇幼系统根据住院号、产妇姓名、身份证号、联系电话等信息，通过电子病历提供的视图，查找出产妇的分娩信息、婴儿出生证情况信息，提取到妇幼系统中。</w:t>
      </w:r>
    </w:p>
    <w:p w:rsidR="00CE7AE4" w:rsidRDefault="00CE7AE4" w:rsidP="00CE7AE4">
      <w:pPr>
        <w:pStyle w:val="2"/>
      </w:pPr>
      <w:bookmarkStart w:id="27" w:name="_Toc58850371"/>
      <w:r w:rsidRPr="00843503">
        <w:lastRenderedPageBreak/>
        <w:t>视图标准</w:t>
      </w:r>
      <w:bookmarkEnd w:id="27"/>
    </w:p>
    <w:p w:rsidR="00CE7AE4" w:rsidRPr="00F55B38" w:rsidRDefault="00CE7AE4" w:rsidP="00CE7AE4">
      <w:pPr>
        <w:pStyle w:val="3"/>
      </w:pPr>
      <w:bookmarkStart w:id="28" w:name="_Toc58850372"/>
      <w:r>
        <w:t>产妇基本信息</w:t>
      </w:r>
      <w:bookmarkEnd w:id="28"/>
    </w:p>
    <w:tbl>
      <w:tblPr>
        <w:tblStyle w:val="ad"/>
        <w:tblW w:w="0" w:type="auto"/>
        <w:tblLook w:val="04A0"/>
      </w:tblPr>
      <w:tblGrid>
        <w:gridCol w:w="8948"/>
      </w:tblGrid>
      <w:tr w:rsidR="00CE7AE4" w:rsidTr="00A279E6">
        <w:tc>
          <w:tcPr>
            <w:tcW w:w="8948" w:type="dxa"/>
          </w:tcPr>
          <w:p w:rsidR="00CE7AE4" w:rsidRPr="00142557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FF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CREATEORREPLACEVIEW</w:t>
            </w:r>
            <w:r w:rsidR="00142557" w:rsidRPr="00EC18FC">
              <w:rPr>
                <w:rFonts w:ascii="宋体" w:hAnsi="Times New Roman" w:cs="宋体"/>
                <w:b/>
                <w:color w:val="FF0000"/>
                <w:kern w:val="0"/>
                <w:sz w:val="18"/>
                <w:szCs w:val="18"/>
              </w:rPr>
              <w:t>V_EMR_HYGIENE_SICK_INFO</w:t>
            </w: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AS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SELECT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ORG_ID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机构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ID(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请根据附件里的机构字典，查找本机构的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ID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值，写死在视图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CARD_NO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病人就诊卡号（条形码）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SICK_ID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当前系统的病人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ID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非空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SICK_NAME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病人姓名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 VARCHAR2  200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非空</w:t>
            </w:r>
          </w:p>
          <w:p w:rsidR="00014000" w:rsidRDefault="00014000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 w:rsidRPr="00161904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>IDENTITY_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  <w:t>TYPE,</w:t>
            </w:r>
            <w:r w:rsidRPr="00161904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–</w:t>
            </w:r>
            <w:r w:rsidRPr="00161904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 xml:space="preserve">证件类型 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NUMBER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IDENTITY_CARD_NO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身份证号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 VARCHAR2  200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可空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BIRTHDAY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出生日期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 DATE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非空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SICK_SEX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性别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(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男、女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) VARCHAR2  200 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非空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TEL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联系电话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 VARCHAR2  200 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可空</w:t>
            </w:r>
          </w:p>
          <w:p w:rsidR="00C3617A" w:rsidRDefault="00C3617A" w:rsidP="00C3617A">
            <w:pPr>
              <w:autoSpaceDE w:val="0"/>
              <w:autoSpaceDN w:val="0"/>
              <w:adjustRightInd w:val="0"/>
              <w:spacing w:line="240" w:lineRule="auto"/>
              <w:ind w:firstLineChars="350" w:firstLine="632"/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ADDRESS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联系</w:t>
            </w:r>
            <w:r w:rsidR="00CF1F53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地址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 VARCHAR2  200</w:t>
            </w:r>
            <w:r w:rsidR="00CF1F53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可空</w:t>
            </w:r>
          </w:p>
          <w:p w:rsidR="00C3617A" w:rsidRDefault="00F90DB5" w:rsidP="00F90DB5">
            <w:pPr>
              <w:autoSpaceDE w:val="0"/>
              <w:autoSpaceDN w:val="0"/>
              <w:adjustRightInd w:val="0"/>
              <w:spacing w:line="240" w:lineRule="auto"/>
              <w:ind w:firstLineChars="350" w:firstLine="632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 w:rsidRPr="00F90DB5"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  <w:t xml:space="preserve"> EMPLOYER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  <w:t>,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RESI_CASE_NO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住院号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  VARCHAR2  200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非空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MENSES_LAST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末次月经 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DATE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非空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EXPECTED_TIME</w:t>
            </w:r>
            <w:r w:rsidR="00F40636"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预产期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DATE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非空</w:t>
            </w:r>
            <w:r w:rsidR="00F40636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，</w:t>
            </w:r>
          </w:p>
          <w:p w:rsidR="00F40636" w:rsidRDefault="00F40636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</w:pPr>
            <w:r w:rsidRPr="00161904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</w:rPr>
              <w:t>NULL</w:t>
            </w:r>
            <w:r w:rsidRPr="00161904"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  <w:t xml:space="preserve"> END_TIME</w:t>
            </w:r>
            <w:r w:rsidR="00014000"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  <w:t>,</w:t>
            </w:r>
            <w:r w:rsidRPr="00161904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–</w:t>
            </w:r>
            <w:r w:rsidRPr="00161904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-</w:t>
            </w:r>
            <w:r w:rsidRPr="00161904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分娩时间</w:t>
            </w:r>
            <w:r w:rsidRPr="00161904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 xml:space="preserve"> DATE  </w:t>
            </w:r>
            <w:r w:rsidRPr="00161904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非空</w:t>
            </w:r>
          </w:p>
          <w:p w:rsidR="00014000" w:rsidRDefault="00014000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</w:pPr>
            <w:r w:rsidRPr="00161904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  <w:t xml:space="preserve"> END_ORG</w:t>
            </w:r>
            <w:r w:rsidR="00F9258A"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  <w:t>,</w:t>
            </w:r>
            <w:r w:rsidRPr="00161904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–</w:t>
            </w:r>
            <w:r w:rsidRPr="00161904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-</w:t>
            </w:r>
            <w:r w:rsidRPr="00161904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分娩时间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NUMBER</w:t>
            </w:r>
          </w:p>
          <w:p w:rsidR="00F9258A" w:rsidRPr="0041750A" w:rsidRDefault="00F9258A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</w:pPr>
            <w:r w:rsidRPr="00886C1D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</w:rPr>
              <w:t>NULL</w:t>
            </w:r>
            <w:r w:rsidRPr="00886C1D"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  <w:t xml:space="preserve"> HOUSEHOLD_STATUS </w:t>
            </w:r>
            <w:r w:rsidRPr="00886C1D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–</w:t>
            </w:r>
            <w:r w:rsidR="00DD4D8B" w:rsidRPr="00886C1D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-</w:t>
            </w:r>
            <w:r w:rsidR="00DD4D8B" w:rsidRPr="00886C1D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户籍</w:t>
            </w:r>
            <w:r w:rsidR="00DD4D8B" w:rsidRPr="00886C1D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情况</w:t>
            </w:r>
            <w:r w:rsidRPr="00886C1D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 xml:space="preserve"> NUMBER</w:t>
            </w:r>
          </w:p>
          <w:p w:rsidR="00DD4D8B" w:rsidRPr="0041750A" w:rsidRDefault="00DD4D8B" w:rsidP="00DD4D8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</w:pPr>
            <w:r w:rsidRPr="0041750A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green"/>
              </w:rPr>
              <w:t>NULL</w:t>
            </w:r>
            <w:r w:rsidRPr="0041750A"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green"/>
              </w:rPr>
              <w:t xml:space="preserve"> NATION</w:t>
            </w:r>
            <w:r w:rsidRPr="0041750A"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green"/>
              </w:rPr>
              <w:t>,</w:t>
            </w:r>
            <w:r w:rsidRPr="0041750A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 xml:space="preserve">--  </w:t>
            </w:r>
            <w:r w:rsidRPr="0041750A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民族</w:t>
            </w:r>
            <w:r w:rsidRPr="0041750A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 xml:space="preserve">  NUMBER 10   </w:t>
            </w:r>
            <w:r w:rsidRPr="0041750A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 xml:space="preserve">可空 </w:t>
            </w:r>
            <w:hyperlink w:anchor="_民族字典_NATION_DICT" w:history="1">
              <w:r w:rsidRPr="0041750A">
                <w:rPr>
                  <w:rStyle w:val="aa"/>
                  <w:rFonts w:ascii="宋体" w:hAnsi="Times New Roman" w:cs="宋体"/>
                  <w:i/>
                  <w:iCs/>
                  <w:kern w:val="0"/>
                  <w:sz w:val="18"/>
                  <w:szCs w:val="18"/>
                </w:rPr>
                <w:t>NATION_DICT</w:t>
              </w:r>
            </w:hyperlink>
          </w:p>
          <w:p w:rsidR="00DD4D8B" w:rsidRPr="0041750A" w:rsidRDefault="00DD4D8B" w:rsidP="00DD4D8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41750A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green"/>
              </w:rPr>
              <w:t>NULL</w:t>
            </w:r>
            <w:r w:rsidRPr="0041750A"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green"/>
              </w:rPr>
              <w:t xml:space="preserve"> MARITAL_STATE</w:t>
            </w:r>
            <w:r w:rsidRPr="0041750A"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green"/>
              </w:rPr>
              <w:t>,</w:t>
            </w:r>
            <w:r w:rsidRPr="0041750A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 xml:space="preserve">--  </w:t>
            </w:r>
            <w:r w:rsidRPr="0041750A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婚姻状况</w:t>
            </w:r>
            <w:r w:rsidRPr="0041750A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 xml:space="preserve">  NUMBER  10   </w:t>
            </w:r>
            <w:r w:rsidRPr="0041750A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可空 对照</w:t>
            </w:r>
            <w:r w:rsidRPr="0041750A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字典</w:t>
            </w:r>
            <w:hyperlink w:anchor="_婚姻状况字典MARITAL_STATE_DICT" w:history="1">
              <w:r w:rsidRPr="0041750A">
                <w:rPr>
                  <w:rStyle w:val="aa"/>
                  <w:rFonts w:ascii="宋体" w:hAnsi="Times New Roman" w:cs="宋体"/>
                  <w:i/>
                  <w:iCs/>
                  <w:kern w:val="0"/>
                  <w:sz w:val="18"/>
                  <w:szCs w:val="18"/>
                </w:rPr>
                <w:t>MARITAL_STATE_DICT</w:t>
              </w:r>
            </w:hyperlink>
          </w:p>
          <w:p w:rsidR="00DD4D8B" w:rsidRPr="0041750A" w:rsidRDefault="00DD4D8B" w:rsidP="00DD4D8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41750A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green"/>
              </w:rPr>
              <w:t>NULL</w:t>
            </w:r>
            <w:r w:rsidRPr="0041750A"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green"/>
              </w:rPr>
              <w:t xml:space="preserve"> EDUCATION</w:t>
            </w:r>
            <w:r w:rsidRPr="0041750A"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green"/>
              </w:rPr>
              <w:t>,</w:t>
            </w:r>
            <w:r w:rsidRPr="0041750A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 xml:space="preserve">--  </w:t>
            </w:r>
            <w:r w:rsidRPr="0041750A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文化程度</w:t>
            </w:r>
            <w:r w:rsidRPr="0041750A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 xml:space="preserve">  NUMBER  10   </w:t>
            </w:r>
            <w:r w:rsidRPr="0041750A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可空  对照</w:t>
            </w:r>
            <w:r w:rsidRPr="0041750A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字典</w:t>
            </w:r>
            <w:hyperlink w:anchor="_学历字典EDUCATION_DICT" w:history="1">
              <w:r w:rsidRPr="0041750A">
                <w:rPr>
                  <w:rStyle w:val="aa"/>
                  <w:rFonts w:ascii="宋体" w:hAnsi="Times New Roman" w:cs="宋体"/>
                  <w:i/>
                  <w:iCs/>
                  <w:kern w:val="0"/>
                  <w:sz w:val="18"/>
                  <w:szCs w:val="18"/>
                </w:rPr>
                <w:t>EDUCATION_DICT</w:t>
              </w:r>
            </w:hyperlink>
          </w:p>
          <w:p w:rsidR="00DD4D8B" w:rsidRDefault="00DD4D8B" w:rsidP="00DD4D8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Style w:val="aa"/>
                <w:rFonts w:ascii="宋体" w:hAnsi="Times New Roman" w:cs="宋体"/>
                <w:i/>
                <w:iCs/>
                <w:kern w:val="0"/>
                <w:sz w:val="18"/>
                <w:szCs w:val="18"/>
              </w:rPr>
            </w:pPr>
            <w:r w:rsidRPr="0041750A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green"/>
              </w:rPr>
              <w:t>NULL</w:t>
            </w:r>
            <w:r w:rsidRPr="0041750A"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green"/>
              </w:rPr>
              <w:t xml:space="preserve"> OCCUPATION</w:t>
            </w:r>
            <w:r w:rsidRPr="0041750A"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green"/>
              </w:rPr>
              <w:t>,</w:t>
            </w:r>
            <w:r w:rsidRPr="0041750A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 xml:space="preserve">--  </w:t>
            </w:r>
            <w:r w:rsidRPr="0041750A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职业</w:t>
            </w:r>
            <w:r w:rsidRPr="0041750A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 xml:space="preserve">   NUMBER  10 </w:t>
            </w:r>
            <w:r w:rsidRPr="0041750A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可空 对照</w:t>
            </w:r>
            <w:r w:rsidRPr="0041750A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字典</w:t>
            </w:r>
            <w:hyperlink w:anchor="_职业字典HYGIENE_PROFESSION_DICT" w:history="1">
              <w:r w:rsidRPr="0041750A">
                <w:rPr>
                  <w:rStyle w:val="aa"/>
                  <w:rFonts w:ascii="宋体" w:hAnsi="Times New Roman" w:cs="宋体"/>
                  <w:i/>
                  <w:iCs/>
                  <w:kern w:val="0"/>
                  <w:sz w:val="18"/>
                  <w:szCs w:val="18"/>
                </w:rPr>
                <w:t>HYGIENE_PROFESSION_DICT</w:t>
              </w:r>
            </w:hyperlink>
          </w:p>
          <w:p w:rsidR="00AA732D" w:rsidRPr="00AA732D" w:rsidRDefault="00AA732D" w:rsidP="00AA732D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</w:pPr>
            <w:r w:rsidRPr="00AA732D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  <w:highlight w:val="green"/>
              </w:rPr>
              <w:t>NULL</w:t>
            </w:r>
            <w:r w:rsidRPr="00AA732D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  <w:t xml:space="preserve"> SICK_PROVINCE</w:t>
            </w:r>
            <w:r w:rsidRPr="00AA732D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  <w:highlight w:val="green"/>
              </w:rPr>
              <w:t>,</w:t>
            </w:r>
            <w:r w:rsidRPr="00AA732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--</w:t>
            </w:r>
            <w:r w:rsidRPr="00AA732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现住地址省</w:t>
            </w:r>
            <w:r w:rsidRPr="00AA732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 xml:space="preserve">  VARCHAR(200)  </w:t>
            </w:r>
            <w:r w:rsidRPr="00AA732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区域字典编码标准版</w:t>
            </w:r>
          </w:p>
          <w:p w:rsidR="00AA732D" w:rsidRPr="00AA732D" w:rsidRDefault="00AA732D" w:rsidP="00AA732D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</w:pPr>
            <w:r w:rsidRPr="00AA732D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  <w:highlight w:val="green"/>
              </w:rPr>
              <w:t>NULL</w:t>
            </w:r>
            <w:r w:rsidRPr="00AA732D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  <w:t xml:space="preserve"> SICK_CITY</w:t>
            </w:r>
            <w:r w:rsidRPr="00AA732D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  <w:highlight w:val="green"/>
              </w:rPr>
              <w:t>,</w:t>
            </w:r>
            <w:r w:rsidRPr="00AA732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--</w:t>
            </w:r>
            <w:r w:rsidRPr="00AA732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现住地址市</w:t>
            </w:r>
            <w:r w:rsidRPr="00AA732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(</w:t>
            </w:r>
            <w:r w:rsidRPr="00AA732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地区</w:t>
            </w:r>
            <w:r w:rsidRPr="00AA732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 xml:space="preserve">)  VARCHAR(200)      </w:t>
            </w:r>
            <w:r w:rsidRPr="00AA732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区域字典编码标准版</w:t>
            </w:r>
          </w:p>
          <w:p w:rsidR="00AA732D" w:rsidRPr="00AA732D" w:rsidRDefault="00AA732D" w:rsidP="00AA732D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</w:pPr>
            <w:r w:rsidRPr="00AA732D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  <w:highlight w:val="green"/>
              </w:rPr>
              <w:t>NULL</w:t>
            </w:r>
            <w:r w:rsidRPr="00AA732D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  <w:t xml:space="preserve"> SICK_COUNTY</w:t>
            </w:r>
            <w:r w:rsidRPr="00AA732D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  <w:highlight w:val="green"/>
              </w:rPr>
              <w:t>,</w:t>
            </w:r>
            <w:r w:rsidRPr="00AA732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--</w:t>
            </w:r>
            <w:r w:rsidRPr="00AA732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现住地址县</w:t>
            </w:r>
            <w:r w:rsidRPr="00AA732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(</w:t>
            </w:r>
            <w:r w:rsidRPr="00AA732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区</w:t>
            </w:r>
            <w:r w:rsidRPr="00AA732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 xml:space="preserve">)  VARCHAR(200)      </w:t>
            </w:r>
            <w:r w:rsidRPr="00AA732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区域字典编码标准版</w:t>
            </w:r>
          </w:p>
          <w:p w:rsidR="00AA732D" w:rsidRPr="00AA732D" w:rsidRDefault="00AA732D" w:rsidP="00AA732D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</w:pPr>
            <w:r w:rsidRPr="00AA732D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  <w:highlight w:val="green"/>
              </w:rPr>
              <w:t>NULL</w:t>
            </w:r>
            <w:r w:rsidRPr="00AA732D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  <w:t xml:space="preserve"> SICK_HOUSEHOLD_PROVINCE</w:t>
            </w:r>
            <w:r w:rsidRPr="00AA732D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  <w:highlight w:val="green"/>
              </w:rPr>
              <w:t>,</w:t>
            </w:r>
            <w:r w:rsidRPr="00AA732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--</w:t>
            </w:r>
            <w:r w:rsidRPr="00AA732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户口省</w:t>
            </w:r>
            <w:r w:rsidRPr="00AA732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(</w:t>
            </w:r>
            <w:r w:rsidRPr="00AA732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地区</w:t>
            </w:r>
            <w:r w:rsidRPr="00AA732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 xml:space="preserve">) VARCHAR(200)  </w:t>
            </w:r>
            <w:r w:rsidRPr="00AA732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区域字典编码标准版</w:t>
            </w:r>
          </w:p>
          <w:p w:rsidR="00AA732D" w:rsidRPr="00AA732D" w:rsidRDefault="00AA732D" w:rsidP="00AA732D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</w:pPr>
            <w:r w:rsidRPr="00AA732D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  <w:highlight w:val="green"/>
              </w:rPr>
              <w:t>NULL</w:t>
            </w:r>
            <w:r w:rsidRPr="00AA732D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  <w:t xml:space="preserve"> SICK_HOUSEHOLD_CITY</w:t>
            </w:r>
            <w:r w:rsidRPr="00AA732D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  <w:highlight w:val="green"/>
              </w:rPr>
              <w:t>,</w:t>
            </w:r>
            <w:r w:rsidRPr="00AA732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--</w:t>
            </w:r>
            <w:r w:rsidRPr="00AA732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户口市</w:t>
            </w:r>
            <w:r w:rsidRPr="00AA732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(</w:t>
            </w:r>
            <w:r w:rsidRPr="00AA732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区</w:t>
            </w:r>
            <w:r w:rsidRPr="00AA732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 xml:space="preserve">)VARCHAR(200)  </w:t>
            </w:r>
            <w:r w:rsidRPr="00AA732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区域字典编码标准版</w:t>
            </w:r>
          </w:p>
          <w:p w:rsidR="00AA732D" w:rsidRPr="00AA732D" w:rsidRDefault="00AA732D" w:rsidP="00AA732D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AA732D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  <w:highlight w:val="green"/>
              </w:rPr>
              <w:t>NULL</w:t>
            </w:r>
            <w:r w:rsidRPr="00AA732D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  <w:t xml:space="preserve"> SICK_HOUSEHOLD_COUNTY</w:t>
            </w:r>
            <w:r w:rsidRPr="00AA732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--</w:t>
            </w:r>
            <w:r w:rsidRPr="00AA732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户口县</w:t>
            </w:r>
            <w:r w:rsidRPr="00AA732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 xml:space="preserve"> VARCHAR(200)  </w:t>
            </w:r>
            <w:r w:rsidRPr="00AA732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区域字典编码标准版</w:t>
            </w:r>
          </w:p>
          <w:p w:rsidR="00CE7AE4" w:rsidRPr="00C228C8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FROM</w:t>
            </w:r>
            <w:r>
              <w:rPr>
                <w:rFonts w:ascii="宋体" w:hAnsi="Times New Roman" w:cs="宋体" w:hint="eastAsia"/>
                <w:color w:val="000000"/>
                <w:kern w:val="0"/>
                <w:sz w:val="18"/>
                <w:szCs w:val="18"/>
                <w:highlight w:val="white"/>
              </w:rPr>
              <w:t>表名</w:t>
            </w:r>
          </w:p>
        </w:tc>
      </w:tr>
      <w:tr w:rsidR="00AA2147" w:rsidTr="00A279E6">
        <w:tc>
          <w:tcPr>
            <w:tcW w:w="8948" w:type="dxa"/>
          </w:tcPr>
          <w:p w:rsidR="00AA2147" w:rsidRDefault="00AA2147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</w:pPr>
          </w:p>
        </w:tc>
      </w:tr>
    </w:tbl>
    <w:p w:rsidR="00CE7AE4" w:rsidRDefault="00CE7AE4" w:rsidP="00CE7AE4">
      <w:pPr>
        <w:ind w:firstLine="480"/>
      </w:pPr>
    </w:p>
    <w:p w:rsidR="00CE7AE4" w:rsidRDefault="00CE7AE4" w:rsidP="00CE7AE4">
      <w:pPr>
        <w:pStyle w:val="3"/>
      </w:pPr>
      <w:bookmarkStart w:id="29" w:name="_Toc58850373"/>
      <w:r>
        <w:t>分娩信息视图</w:t>
      </w:r>
      <w:bookmarkEnd w:id="29"/>
    </w:p>
    <w:tbl>
      <w:tblPr>
        <w:tblStyle w:val="ad"/>
        <w:tblW w:w="0" w:type="auto"/>
        <w:tblLook w:val="04A0"/>
      </w:tblPr>
      <w:tblGrid>
        <w:gridCol w:w="8948"/>
      </w:tblGrid>
      <w:tr w:rsidR="00CE7AE4" w:rsidTr="00A279E6">
        <w:tc>
          <w:tcPr>
            <w:tcW w:w="8948" w:type="dxa"/>
          </w:tcPr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CREATEORREPLACEVIEW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V_HYGIENE_DELIVERY </w:t>
            </w: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AS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SELECTNULL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SICK_NAME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产妇姓名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VARCHAR2(200)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必填，用于提取信息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DELIVER_HIS_DEPT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产妇分娩科室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VARCHAR2(200)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必填，用于提取信息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RESI_CASE_NO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住院号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VARCHAR2(200)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必填，用于提取信息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lastRenderedPageBreak/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BED_NO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床号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DELIVERY_TIME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分娩时间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DATE()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PREGNANCY_WEEK_DAY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分娩孕天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NUMBER( 10) 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SHRINK_TIME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阵缩开始时间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DATE()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SHRINK_TIME_HOURS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阵缩开始时间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SHRINK_TIME_MINUTES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阵缩开始时间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NUMBER(10) 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CAUL_RUP_TIME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胎膜破裂时间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DATE()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CAUL_RUP_TIME_HOURS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胎膜破裂时间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CAUL_RUP_TIME_MINUTES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胎膜破裂时间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CAUL_RUP_WAY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胎膜破裂方式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：自破；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：人工；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：其他；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CAUL_AMNIONTIC_STATUS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前羊水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：浊；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：未见羊水流出；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CAUL_AMNIONTIC_DGR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前羊水清混度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/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：Ⅰ；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：Ⅱ；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：Ⅲ；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CAUL_AMNIONTIC_CP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前羊水清量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UTERUS_OPEN_TIME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宫口全开时间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DATE()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UTERUS_OPEN_TIME_HOURS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宫口全开时间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UTERUS_OPEN_TIME_MINUTES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宫口全开时间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UTERUS_AMNIONTIC_STATUS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后羊水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：浊；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：未见羊水流出；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UTERUS_AMNIONTIC_DGR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后羊水清混度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/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：Ⅰ；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：Ⅱ；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：Ⅲ；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UTERUS_AMNIONTIC_CP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后羊水清量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UTERUS_HOURS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第一产程用时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UTERUS_MINUTES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第一产程用分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CHILD_OUT_TIME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胎儿娩出时间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DATE()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CHILD_OUT_TIME_HOURS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胎儿娩出时间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CHILD_OUT_TIME_MINUTES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胎儿娩出时间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CHILD_OUT_HOURS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第二产程用时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CHILD_OUT_MINUTES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第二产程用分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CHILD_OUT_OTHERS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胎儿娩出其他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VARCHAR2(4000)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PLACENTA_OUT_TIME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胎盘娩出时间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DATE()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PLACENTA_OUT_TIME_HOURS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胎胎盘娩出时间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PLACENTA_OUT_TIME_MINUTES 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胎胎盘娩出时间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NUMBER(10) 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PLACENTA_OUT_HOURS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第三产程用时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PLACENTA_OUT_MINUTES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第三产程用分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PLACENTA_OUT_OTHERS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胎盘娩出其他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VARCHAR2(4000)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TOTAL_HOURS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总产程用时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TOTAL_MINUTES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总产程用分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DELIVERY_WAY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分娩方式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：顺产；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：胎吸；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：臀牵引；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：产钳；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：臀助；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：剖宫产；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：其他；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DELIVERY_WAY_OPERATION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手术产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VARCHAR2(4000)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DELIVERY_PROSESS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产程情况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：顺产；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：急产；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：先产；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：第二产程延长；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：滞产；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：其他；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DYSTOIA_REASON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难产原因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：子宫收缩乏力；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：子宫收缩过强；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：骨产道异常；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：软产道异常；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：巨大儿；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：畸形儿；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：持续性枕后位；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：持续性枕横位；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：高直位；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：前不均倾位；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：面先露；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：额先露；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：臀位；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：横位；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：复合先露；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：其他；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DYSTOIA_OTHER_REASON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难产其他原因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VARCHAR2(4000)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EMBRYO_POS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胎方位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51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：头位；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52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：臀位；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53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：横位；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/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LSA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RSA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LSP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RST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LScA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RScP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：不详；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ROA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ROP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LOT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LMA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LMP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LMT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lastRenderedPageBreak/>
              <w:t>16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RSP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LScP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LOP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RMA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RMT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LST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RscA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LOA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ROT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RMP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LSA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vertex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PLACENTA_OUT_WAY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胎盘产式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：胎儿面；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：母体面；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PLACENTA_PEEL_WAY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胎盘剥离方式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：手剥；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：自然剥离；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：其他；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PLACENTA_LENGTH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胎盘长度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PLACENTA_WIDTH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胎盘宽度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PLACENTA_HEIGHT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胎盘高度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PLACENTA_VOL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胎盘体积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PLACENTA_WEIGHT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胎盘重量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PLACENTA_STATUS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胎盘情况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：完整；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：不完整；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：异常；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UMBILICALCORD_LENGTH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脐带长度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UMBILICALCORD_OTHERS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脐带其他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VARCHAR2(4000)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ROUND_NEEK_NUM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绕颈周数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ROUND_NEEK_GRADE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绕颈程度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：松；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：脐带脱垂；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：脐带病变；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：脐带附着异常；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：其他；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CAUL_STATUS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胎膜情况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：完整；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：不完整；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：异常；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BLEED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胎盘分娩时出血量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1046FC" w:rsidRPr="009A0ED5" w:rsidRDefault="001046FC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</w:pPr>
          </w:p>
          <w:p w:rsidR="001046FC" w:rsidRPr="00161904" w:rsidRDefault="001046FC" w:rsidP="001046FC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</w:pPr>
            <w:r w:rsidRPr="00161904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</w:rPr>
              <w:t>NULL</w:t>
            </w:r>
            <w:r w:rsidRPr="00161904"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  <w:t xml:space="preserve"> BLEED_15</w:t>
            </w:r>
            <w:r w:rsidRPr="00161904">
              <w:rPr>
                <w:rFonts w:ascii="宋体" w:hAnsi="Times New Roman" w:cs="宋体"/>
                <w:color w:val="FF6600"/>
                <w:kern w:val="0"/>
                <w:sz w:val="18"/>
                <w:szCs w:val="18"/>
              </w:rPr>
              <w:t>,</w:t>
            </w:r>
            <w:r w:rsidRPr="00161904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161904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产后</w:t>
            </w:r>
            <w:r w:rsidRPr="00161904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30</w:t>
            </w:r>
            <w:r w:rsidRPr="00161904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分出血量</w:t>
            </w:r>
            <w:r w:rsidRPr="00161904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VARCHAR2(200)</w:t>
            </w:r>
          </w:p>
          <w:p w:rsidR="001046FC" w:rsidRPr="00161904" w:rsidRDefault="001046FC" w:rsidP="001046FC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</w:pPr>
            <w:r w:rsidRPr="00161904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</w:rPr>
              <w:t>NULL</w:t>
            </w:r>
            <w:r w:rsidRPr="00161904"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  <w:t xml:space="preserve"> BP_U_15</w:t>
            </w:r>
            <w:r w:rsidRPr="00161904">
              <w:rPr>
                <w:rFonts w:ascii="宋体" w:hAnsi="Times New Roman" w:cs="宋体"/>
                <w:color w:val="FF6600"/>
                <w:kern w:val="0"/>
                <w:sz w:val="18"/>
                <w:szCs w:val="18"/>
              </w:rPr>
              <w:t>,</w:t>
            </w:r>
            <w:r w:rsidRPr="00161904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161904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产后</w:t>
            </w:r>
            <w:r w:rsidRPr="00161904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30</w:t>
            </w:r>
            <w:r w:rsidRPr="00161904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分收缩压</w:t>
            </w:r>
            <w:r w:rsidRPr="00161904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NUMBER(10)</w:t>
            </w:r>
          </w:p>
          <w:p w:rsidR="001046FC" w:rsidRPr="00161904" w:rsidRDefault="001046FC" w:rsidP="001046FC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</w:pPr>
            <w:r w:rsidRPr="00161904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</w:rPr>
              <w:t>NULL</w:t>
            </w:r>
            <w:r w:rsidRPr="00161904"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  <w:t xml:space="preserve"> BP_D_15</w:t>
            </w:r>
            <w:r w:rsidRPr="00161904">
              <w:rPr>
                <w:rFonts w:ascii="宋体" w:hAnsi="Times New Roman" w:cs="宋体"/>
                <w:color w:val="FF6600"/>
                <w:kern w:val="0"/>
                <w:sz w:val="18"/>
                <w:szCs w:val="18"/>
              </w:rPr>
              <w:t>,</w:t>
            </w:r>
            <w:r w:rsidRPr="00161904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161904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产后</w:t>
            </w:r>
            <w:r w:rsidRPr="00161904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30</w:t>
            </w:r>
            <w:r w:rsidRPr="00161904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分舒张压</w:t>
            </w:r>
            <w:r w:rsidRPr="00161904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NUMBER(10)</w:t>
            </w:r>
          </w:p>
          <w:p w:rsidR="001046FC" w:rsidRPr="00161904" w:rsidRDefault="001046FC" w:rsidP="001046FC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</w:pPr>
            <w:r w:rsidRPr="00161904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</w:rPr>
              <w:t>NULL</w:t>
            </w:r>
            <w:r w:rsidRPr="00161904"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  <w:t xml:space="preserve"> SPO_15</w:t>
            </w:r>
            <w:r w:rsidRPr="00161904">
              <w:rPr>
                <w:rFonts w:ascii="宋体" w:hAnsi="Times New Roman" w:cs="宋体"/>
                <w:color w:val="FF6600"/>
                <w:kern w:val="0"/>
                <w:sz w:val="18"/>
                <w:szCs w:val="18"/>
              </w:rPr>
              <w:t>,</w:t>
            </w:r>
            <w:r w:rsidRPr="00161904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161904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产后</w:t>
            </w:r>
            <w:r w:rsidRPr="00161904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30</w:t>
            </w:r>
            <w:r w:rsidRPr="00161904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分血氧饱和度</w:t>
            </w:r>
            <w:r w:rsidRPr="00161904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VARCHAR2(200)</w:t>
            </w:r>
          </w:p>
          <w:p w:rsidR="001046FC" w:rsidRPr="001046FC" w:rsidRDefault="001046FC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BLEED_30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产后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分出血量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BP_U_30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产后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分收缩压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BP_D_30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产后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分舒张压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SPO_30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产后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分血氧饱和度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BLEED_45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产后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45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分出血量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BP_U_45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产后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45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分收缩压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BP_D_45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产后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45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分舒张压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SPO_45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产后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45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分血氧饱和度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BLEED_60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产后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60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分出血量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BP_U_60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产后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60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分收缩压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BP_D_60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产后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60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分舒张压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SPO_60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产后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60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分血氧饱和度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BLEED_90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产后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分出血量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BP_U_90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产后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分收缩压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BP_D_90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产后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分舒张压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SPO_90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产后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分血氧饱和度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BLEED_120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产后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120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分出血量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BP_U_120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产后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120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分收缩压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BP_D_120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产后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120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分舒张压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SPO_120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产后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120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分血氧饱和度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BLEED_TOTAL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产后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小时出血总量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ABDOMINAL_BLEED_TOTAL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破宫产术总出血总量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OXYTOCIN_CAPACITY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宫缩术注射量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Pr="00DB5628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lastRenderedPageBreak/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OXYTOCIN_POSITION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宫缩术注射部位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VARCHAR2(200)"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：子宫肌；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：右下肢；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：背部；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：臀部；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：子宫颈；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：左下肢；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：头部；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：胸部；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：腹部；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：子宫肌肌注；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：静脉；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：静滴；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：静脉；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：静脉；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：子宫肌；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ddd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"</w:t>
            </w:r>
          </w:p>
          <w:p w:rsidR="00A31A94" w:rsidRPr="00161904" w:rsidRDefault="00A31A9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FF0000"/>
                <w:kern w:val="0"/>
                <w:sz w:val="18"/>
                <w:szCs w:val="18"/>
              </w:rPr>
            </w:pPr>
            <w:r w:rsidRPr="00161904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</w:rPr>
              <w:t>NULL</w:t>
            </w:r>
            <w:r w:rsidRPr="00161904">
              <w:rPr>
                <w:rFonts w:ascii="Consolas" w:hAnsi="Consolas" w:cs="Consolas"/>
                <w:color w:val="000000"/>
                <w:sz w:val="18"/>
                <w:szCs w:val="18"/>
                <w:shd w:val="clear" w:color="auto" w:fill="FFFFFF"/>
              </w:rPr>
              <w:t>OXYTOCIN_USAGE</w:t>
            </w:r>
            <w:r w:rsidRPr="00161904"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  <w:t>,</w:t>
            </w:r>
            <w:r w:rsidRPr="00161904">
              <w:rPr>
                <w:rFonts w:ascii="宋体" w:hAnsi="Times New Roman" w:cs="宋体"/>
                <w:color w:val="FF0000"/>
                <w:kern w:val="0"/>
                <w:sz w:val="18"/>
                <w:szCs w:val="18"/>
              </w:rPr>
              <w:t>--缩宫素用法</w:t>
            </w:r>
            <w:r w:rsidRPr="00161904">
              <w:rPr>
                <w:rFonts w:ascii="宋体" w:hAnsi="Times New Roman" w:cs="宋体" w:hint="eastAsia"/>
                <w:color w:val="FF0000"/>
                <w:kern w:val="0"/>
                <w:sz w:val="18"/>
                <w:szCs w:val="18"/>
              </w:rPr>
              <w:t xml:space="preserve">  1 肌肉注射 </w:t>
            </w:r>
            <w:r w:rsidRPr="00161904">
              <w:rPr>
                <w:rFonts w:ascii="宋体" w:hAnsi="Times New Roman" w:cs="宋体"/>
                <w:color w:val="FF0000"/>
                <w:kern w:val="0"/>
                <w:sz w:val="18"/>
                <w:szCs w:val="18"/>
              </w:rPr>
              <w:t xml:space="preserve"> 2 </w:t>
            </w:r>
            <w:r w:rsidRPr="00161904">
              <w:rPr>
                <w:rFonts w:ascii="宋体" w:hAnsi="Times New Roman" w:cs="宋体" w:hint="eastAsia"/>
                <w:color w:val="FF0000"/>
                <w:kern w:val="0"/>
                <w:sz w:val="18"/>
                <w:szCs w:val="18"/>
              </w:rPr>
              <w:t>静滴  3宫颈注射 4其他</w:t>
            </w:r>
          </w:p>
          <w:p w:rsidR="00A31A94" w:rsidRPr="00161904" w:rsidRDefault="00A31A9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</w:pPr>
            <w:r w:rsidRPr="00161904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</w:rPr>
              <w:t>NULL</w:t>
            </w:r>
            <w:r w:rsidRPr="00161904">
              <w:rPr>
                <w:rFonts w:ascii="Consolas" w:hAnsi="Consolas" w:cs="Consolas"/>
                <w:color w:val="000000"/>
                <w:sz w:val="18"/>
                <w:szCs w:val="18"/>
                <w:shd w:val="clear" w:color="auto" w:fill="FFFFFF"/>
              </w:rPr>
              <w:t>OXYTOCIN_USAGE_OTHER,</w:t>
            </w:r>
            <w:r w:rsidRPr="00161904">
              <w:rPr>
                <w:rFonts w:ascii="Consolas" w:hAnsi="Consolas" w:cs="Consolas"/>
                <w:color w:val="FF0000"/>
                <w:sz w:val="18"/>
                <w:szCs w:val="18"/>
                <w:shd w:val="clear" w:color="auto" w:fill="FFFFFF"/>
              </w:rPr>
              <w:t>--</w:t>
            </w:r>
            <w:r w:rsidRPr="00161904">
              <w:rPr>
                <w:rFonts w:ascii="宋体" w:hAnsi="Times New Roman" w:cs="宋体"/>
                <w:color w:val="FF0000"/>
                <w:kern w:val="0"/>
                <w:sz w:val="18"/>
                <w:szCs w:val="18"/>
              </w:rPr>
              <w:t>缩宫素用法</w:t>
            </w:r>
            <w:r w:rsidRPr="00161904">
              <w:rPr>
                <w:rFonts w:ascii="宋体" w:hAnsi="Times New Roman" w:cs="宋体" w:hint="eastAsia"/>
                <w:color w:val="FF0000"/>
                <w:kern w:val="0"/>
                <w:sz w:val="18"/>
                <w:szCs w:val="18"/>
              </w:rPr>
              <w:t>其他内容给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ERGOT_CAPACITY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麦角注射量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ERGOT_POSITION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麦角注射部位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VARCHAR2(200)"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：子宫肌；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：右下肢；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：背部；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：臀部；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：子宫颈；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：左下肢；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：头部；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：胸部；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：腹部；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：子宫肌肌注；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：静脉；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：静滴；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：静脉；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：静脉；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：子宫肌；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ddd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"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PHARMACY_OTHERS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其他用药情况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VARCHAR2(4000)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PERINEUM_RUP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会阴破裂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：Ⅰ；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：Ⅱ；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：Ⅲ；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：会阴切开；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：正中切开；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：会阴侧切；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INSIDE_ACUS_NUM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内缝针数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INSIDE_THREAD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内缝线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：慕丝；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：快薇乔；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：薇乔；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：其他；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OUTSIDE_ACUS_NUM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外缝针数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OUTSIDE_THREAD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外缝线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：慕丝；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：快薇乔；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：薇乔；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：其他；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LABIA_RUP_FLAG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阴唇破裂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：有；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VAGINA_RUP_FLAG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阴道破裂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：有；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CERVIX_RUP_FLAG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宫颈裂伤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：有；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UTERUS_RUP_FLAG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子宫破裂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：有；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PELVIS_HEMATOMA_FLAG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盆底血肿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：有；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PUERPERIUM_INFECT_FLAG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感染标志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：否；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：是；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DELIVERY_WOUND_FLAG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其他产伤标志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REPAIR_PERSON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修补者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ANUS_EXAM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会阴缝合后肛检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：直肠粘膜光滑；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：无异常，阴道纱布已取出；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：检查无异常，阴道纱布已取出。；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：直肠粘膜光滑，取出阴道塞纱；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EMBRYO_NUM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胎次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PREGNANCY_NUM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产次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PREGNANCY_WEEK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妊娠周期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EMBRYO_KIND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胎数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：单胎；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：双胎；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：多胎；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DIAG_SYNDROME_1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妊娠并发症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：异位妊娠；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：妊娠期高血压疾病；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：羊水过少；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：死胎；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：足月小样儿；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：妊娠期糖尿病；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：流产；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：早产；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：过期妊娠；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：妊娠剧吐；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：前置胎盘；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：胎盘早剥；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：多胎妊娠；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：羊水过多；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：母儿血型不合；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：胎儿生长受限；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：其他；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：胎膜早破；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：巨大儿；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：脐带绕颈；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：胎儿畸形；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：糖耐量异常；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：羊水栓塞；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：脐带异常；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：球拍状胎盘；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：胎盘粘连；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：胎儿窘迫；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：活跃期停滞；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：妊娠期肝内胆汁淤积；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：早产儿；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：脐带扭转；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：双胎妊娠；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：产后出血；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：新生儿轻度窒息；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：新生儿重度窒息；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：体外授精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胚胎移植术后；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：重度子痫前期；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：初产臀位；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：脐带过长；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：潜伏期延长；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：隐性脐带脱垂；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ddd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DIAG_SYNDROME_2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妊娠并发症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：异位妊娠；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：妊娠期高血压疾病；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：羊水过少；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：死胎；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：足月小样儿；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：妊娠期糖尿病；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：流产；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：早产；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：过期妊娠；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：妊娠剧吐；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：前置胎盘；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：胎盘早剥；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：多胎妊娠；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：羊水过多；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：母儿血型不合；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：胎儿生长受限；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：其他；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：胎膜早破；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：巨大儿；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：脐带绕颈；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：胎儿畸形；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：糖耐量异常；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：羊水栓塞；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：脐带异常；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：球拍状胎盘；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：胎盘粘连；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：胎儿窘迫；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：活跃期停滞；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：妊娠期肝内胆汁淤积；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：早产儿；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：脐带扭转；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：双胎妊娠；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：产后出血；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：新生儿轻度窒息；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：新生儿重度窒息；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：体外授精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胚胎移植术后；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：重度子痫前期；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：初产臀位；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：脐带过长；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：潜伏期延长；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：隐性脐带脱垂；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ddd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lastRenderedPageBreak/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DIAG_SYNDROME_3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妊娠并发症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：异位妊娠；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：妊娠期高血压疾病；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：羊水过少；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：死胎；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：足月小样儿；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：妊娠期糖尿病；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：流产；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：早产；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：过期妊娠；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：妊娠剧吐；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：前置胎盘；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：胎盘早剥；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：多胎妊娠；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：羊水过多；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：母儿血型不合；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：胎儿生长受限；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：其他；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：胎膜早破；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：巨大儿；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：脐带绕颈；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：胎儿畸形；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：糖耐量异常；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：羊水栓塞；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：脐带异常；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：球拍状胎盘；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：胎盘粘连；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：胎儿窘迫；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：活跃期停滞；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：妊娠期肝内胆汁淤积；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：早产儿；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：脐带扭转；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：双胎妊娠；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：产后出血；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：新生儿轻度窒息；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：新生儿重度窒息；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：体外授精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胚胎移植术后；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：重度子痫前期；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：初产臀位；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：脐带过长；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：潜伏期延长；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：隐性脐带脱垂；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ddd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DIAG_SYNDROME_OTHER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妊娠并发症其他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VARCHAR2(4000)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DIAG_COMPLICATION_1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妊娠合并症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1NUMBER(10)"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：血小板减少性紫癜；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：性传播疾病；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：生殖器畸形；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：疤痕子宫；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：高龄初产；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：心脏病；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：心律失常；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：糖尿病；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：甲状腺疾病；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：肾脏疾病；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：肝病；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：感染性疾病合并妊娠；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：围产期感染性疾病；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：生殖器官肿瘤；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：其他；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：乙肝病毒携带者；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：双眼屈光不正；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：梅毒；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：尖锐湿疣；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：艾滋病；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：子宫肌瘤；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：骨盆狭窄；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"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DIAG_COMPLICATION_2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妊娠合并症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2NUMBER(10)"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：血小板减少性紫癜；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：性传播疾病；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：生殖器畸形；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：疤痕子宫；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：高龄初产；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：心脏病；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：心律失常；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：糖尿病；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：甲状腺疾病；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：肾脏疾病；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：肝病；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：感染性疾病合并妊娠；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：围产期感染性疾病；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：生殖器官肿瘤；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：其他；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：乙肝病毒携带者；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：双眼屈光不正；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：梅毒；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：尖锐湿疣；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：艾滋病；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：子宫肌瘤；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：骨盆狭窄；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"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DIAG_COMPLICATION_3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妊娠合并症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3NUMBER(10)"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：血小板减少性紫癜；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：性传播疾病；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：生殖器畸形；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：疤痕子宫；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：高龄初产；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：心脏病；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：心律失常；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：糖尿病；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：甲状腺疾病；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：肾脏疾病；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：肝病；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：感染性疾病合并妊娠；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：围产期感染性疾病；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：生殖器官肿瘤；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：其他；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：乙肝病毒携带者；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：双眼屈光不正；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：梅毒；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：尖锐湿疣；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：艾滋病；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：子宫肌瘤；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：骨盆狭窄；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"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DIAG_COMPLICATION_OTHER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妊娠合并症其他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VARCHAR2(4000)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DIAG_HIGH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妊高症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：Ⅱ；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：Ⅰ；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：Ⅲ；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：其他；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：妊娠期高血压；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DIAG_HIGH_ZX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妊高症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(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子痫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)NUMBER(10)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：院外发作；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：入院后发作；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DIAG_HIGH_ZX_OTHER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妊高症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(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子痫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其他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VARCHAR2(4000)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DEATH_EMBRYO_FLAG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死胎标志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：否；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：是；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DEATH_PREGNANCY_FLAG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死产标志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：否；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：是；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DEATH_IN_7DAYS_FLAG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天内死亡标志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：否；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：是；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LEAVE_TIME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离开产房时间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DATE()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DELIVER_PERSON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接生者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DELIVER_ORG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接生机构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DELIVER_ORG_NAME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接生机构名称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CREATE_OPERATOR_NAME</w:t>
            </w:r>
            <w:r w:rsidR="007311C0"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记录人姓名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</w:p>
          <w:p w:rsidR="00517A63" w:rsidRPr="00036A0E" w:rsidRDefault="00517A63" w:rsidP="00517A6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MIDWIFERY_ORG_FLAG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是否为助产机构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 NUMBER(10)  1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：是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   2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：否</w:t>
            </w:r>
          </w:p>
          <w:p w:rsidR="00517A63" w:rsidRPr="00036A0E" w:rsidRDefault="00517A63" w:rsidP="00517A6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PREGNANCY_HIGH_RISK_FLAG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本次是否属于高危妊娠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NUMBER(10)  0: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未知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 1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：是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   2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：否</w:t>
            </w:r>
          </w:p>
          <w:p w:rsidR="00517A63" w:rsidRPr="00036A0E" w:rsidRDefault="00517A63" w:rsidP="00517A6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DELIVERY_INCUBATION_HOURS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潜伏期时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 NUMBER(10)</w:t>
            </w:r>
          </w:p>
          <w:p w:rsidR="00517A63" w:rsidRPr="00036A0E" w:rsidRDefault="00517A63" w:rsidP="00517A6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DELIVERY_INCUBATION_MINUTES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潜伏期分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 NUMBER(10)</w:t>
            </w:r>
          </w:p>
          <w:p w:rsidR="00517A63" w:rsidRPr="00036A0E" w:rsidRDefault="00517A63" w:rsidP="00517A6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DELIVERY_ACTIVE_HOURS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活跃期时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 NUMBER(10)</w:t>
            </w:r>
          </w:p>
          <w:p w:rsidR="00517A63" w:rsidRPr="00036A0E" w:rsidRDefault="00517A63" w:rsidP="00517A6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DELIVERY_ACTIVE_MINUTES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活跃期分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 NUMBER(10)</w:t>
            </w:r>
          </w:p>
          <w:p w:rsidR="00517A63" w:rsidRPr="00036A0E" w:rsidRDefault="00517A63" w:rsidP="00517A6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DELIVERY_TRY_HOURS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试产时期时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 NUMBER(10)</w:t>
            </w:r>
          </w:p>
          <w:p w:rsidR="00517A63" w:rsidRPr="00036A0E" w:rsidRDefault="00517A63" w:rsidP="00517A6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DELIVERY_TRY_MINUTES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试产时期分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 NUMBER(10)</w:t>
            </w:r>
          </w:p>
          <w:p w:rsidR="00517A63" w:rsidRPr="00036A0E" w:rsidRDefault="00517A63" w:rsidP="00517A6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PLACENTA_INFO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胎盘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VARCHAR2(200)</w:t>
            </w:r>
          </w:p>
          <w:p w:rsidR="00517A63" w:rsidRPr="00036A0E" w:rsidRDefault="00517A63" w:rsidP="00517A6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PERINEUM_CUT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会阴切开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NUMBER(10) 0: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无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  1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：有</w:t>
            </w:r>
          </w:p>
          <w:p w:rsidR="00517A63" w:rsidRPr="00036A0E" w:rsidRDefault="00517A63" w:rsidP="00517A6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lastRenderedPageBreak/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OUTSIDE_PERINEUM_CUT_NUM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会阴切开外缝针数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NUMBER(10) </w:t>
            </w:r>
          </w:p>
          <w:p w:rsidR="00517A63" w:rsidRPr="00036A0E" w:rsidRDefault="00517A63" w:rsidP="00517A6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OPERATION_NAME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产程手术名称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VARCHAR2(200)</w:t>
            </w:r>
          </w:p>
          <w:p w:rsidR="00517A63" w:rsidRPr="00036A0E" w:rsidRDefault="00517A63" w:rsidP="00517A6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OPERATION_INDICATIONS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手术指征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VARCHAR2(200)</w:t>
            </w:r>
          </w:p>
          <w:p w:rsidR="00517A63" w:rsidRPr="00036A0E" w:rsidRDefault="00517A63" w:rsidP="00517A6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OPERATION_DOCTOR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手术医生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VARCHAR2(200)</w:t>
            </w:r>
          </w:p>
          <w:p w:rsidR="00517A63" w:rsidRPr="00036A0E" w:rsidRDefault="00517A63" w:rsidP="00517A6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NEONATAL_DEATH_FLAG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新生儿死亡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NUMBER(10) 0: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否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  1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：是</w:t>
            </w:r>
          </w:p>
          <w:p w:rsidR="00517A63" w:rsidRPr="00036A0E" w:rsidRDefault="00517A63" w:rsidP="00517A6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TERATOID_FLAG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畸胎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NUMBER(10)  0: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否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  1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：是</w:t>
            </w:r>
          </w:p>
          <w:p w:rsidR="00517A63" w:rsidRPr="00036A0E" w:rsidRDefault="00517A63" w:rsidP="00517A6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DISPOSE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主要处理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 VARCHAR2(2000)</w:t>
            </w:r>
          </w:p>
          <w:p w:rsidR="00517A63" w:rsidRPr="00036A0E" w:rsidRDefault="00517A63" w:rsidP="00517A6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DELIVERY_SUMMARY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分娩小结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 VARCHAR2(4000)</w:t>
            </w:r>
          </w:p>
          <w:p w:rsidR="00517A63" w:rsidRPr="00036A0E" w:rsidRDefault="00517A63" w:rsidP="00517A6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OUT_PULSE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出室检查脉搏情况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VARCHAR2(200)</w:t>
            </w:r>
          </w:p>
          <w:p w:rsidR="00517A63" w:rsidRPr="00036A0E" w:rsidRDefault="00517A63" w:rsidP="00517A6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OUT_BP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出室检查血压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VARCHAR2(200)</w:t>
            </w:r>
          </w:p>
          <w:p w:rsidR="00517A63" w:rsidRPr="00036A0E" w:rsidRDefault="00517A63" w:rsidP="00517A6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OUT_WOMB_HEIGHT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出室检查宫底高度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VARCHAR2(200)</w:t>
            </w:r>
          </w:p>
          <w:p w:rsidR="00517A63" w:rsidRPr="00036A0E" w:rsidRDefault="00517A63" w:rsidP="00517A6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OUT_UC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出室检查宫缩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VARCHAR2(200)</w:t>
            </w:r>
          </w:p>
          <w:p w:rsidR="00517A63" w:rsidRPr="00036A0E" w:rsidRDefault="00517A63" w:rsidP="00517A6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OUT_BLEED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出室检查出血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VARCHAR2(200)</w:t>
            </w:r>
          </w:p>
          <w:p w:rsidR="00517A63" w:rsidRPr="00036A0E" w:rsidRDefault="00517A63" w:rsidP="00517A6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OUT_PERINEUM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出室检查会阴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VARCHAR2(200)</w:t>
            </w:r>
          </w:p>
          <w:p w:rsidR="00517A63" w:rsidRPr="00036A0E" w:rsidRDefault="00517A63" w:rsidP="00517A6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OUT_PEE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出室检查小便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VARCHAR2(200)</w:t>
            </w:r>
          </w:p>
          <w:p w:rsidR="007311C0" w:rsidRPr="00036A0E" w:rsidRDefault="00517A63" w:rsidP="00517A6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OUT_SIGN</w:t>
            </w:r>
            <w:r w:rsidR="00AA732D" w:rsidRPr="00036A0E">
              <w:rPr>
                <w:rFonts w:ascii="宋体" w:hAnsi="Times New Roman" w:cs="宋体" w:hint="eastAsia"/>
                <w:b/>
                <w:color w:val="00000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出室检查签名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VARCHAR2(200)</w:t>
            </w:r>
          </w:p>
          <w:p w:rsidR="00AA732D" w:rsidRPr="00036A0E" w:rsidRDefault="00AA732D" w:rsidP="00AA732D">
            <w:pPr>
              <w:autoSpaceDE w:val="0"/>
              <w:autoSpaceDN w:val="0"/>
              <w:adjustRightInd w:val="0"/>
              <w:spacing w:line="240" w:lineRule="auto"/>
              <w:ind w:firstLineChars="350" w:firstLine="632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  <w:highlight w:val="green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  <w:t xml:space="preserve"> DELIVER_ORG_TYPE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  <w:highlight w:val="green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分娩地点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 xml:space="preserve">  NUMBER 10  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对照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字典</w:t>
            </w:r>
            <w:hyperlink w:anchor="_分娩地点字典DELIVER_ORG_TYPE_DICT" w:history="1">
              <w:r w:rsidRPr="00036A0E">
                <w:rPr>
                  <w:rStyle w:val="aa"/>
                  <w:rFonts w:ascii="宋体" w:hAnsi="Times New Roman" w:cs="宋体"/>
                  <w:b/>
                  <w:i/>
                  <w:iCs/>
                  <w:kern w:val="0"/>
                  <w:sz w:val="18"/>
                  <w:szCs w:val="18"/>
                </w:rPr>
                <w:t>DELIVER_ORG_TYPE_DICT</w:t>
              </w:r>
            </w:hyperlink>
          </w:p>
          <w:p w:rsidR="00AA732D" w:rsidRDefault="00AA732D" w:rsidP="00AA732D">
            <w:pPr>
              <w:autoSpaceDE w:val="0"/>
              <w:autoSpaceDN w:val="0"/>
              <w:adjustRightInd w:val="0"/>
              <w:spacing w:line="240" w:lineRule="auto"/>
              <w:ind w:firstLineChars="350" w:firstLine="632"/>
              <w:rPr>
                <w:rStyle w:val="aa"/>
                <w:rFonts w:ascii="宋体" w:hAnsi="Times New Roman" w:cs="宋体"/>
                <w:b/>
                <w:i/>
                <w:iCs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  <w:highlight w:val="green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  <w:t xml:space="preserve"> PREGNANCY_HIGH_RISK_FLAG</w:t>
            </w:r>
            <w:r w:rsidR="000C2C3F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是否属于高危</w:t>
            </w:r>
            <w:r w:rsidR="00ED7C4F"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 xml:space="preserve"> NUMBER 10 d</w:t>
            </w:r>
            <w:r w:rsidR="00ED7C4F"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对照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字典</w:t>
            </w:r>
            <w:hyperlink w:anchor="_未知是否字典_YES_NO_UNKNOWN_FLAG_DICT" w:history="1">
              <w:r w:rsidRPr="00036A0E">
                <w:rPr>
                  <w:rStyle w:val="aa"/>
                  <w:rFonts w:ascii="宋体" w:hAnsi="Times New Roman" w:cs="宋体"/>
                  <w:b/>
                  <w:i/>
                  <w:iCs/>
                  <w:kern w:val="0"/>
                  <w:sz w:val="18"/>
                  <w:szCs w:val="18"/>
                </w:rPr>
                <w:t>YES_NO_UNKNOWN_FLAG_DICT</w:t>
              </w:r>
            </w:hyperlink>
          </w:p>
          <w:p w:rsidR="000C2C3F" w:rsidRDefault="000C2C3F" w:rsidP="00AA732D">
            <w:pPr>
              <w:autoSpaceDE w:val="0"/>
              <w:autoSpaceDN w:val="0"/>
              <w:adjustRightInd w:val="0"/>
              <w:spacing w:line="240" w:lineRule="auto"/>
              <w:ind w:firstLineChars="350" w:firstLine="632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C2C3F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MEDICAL_DIAGNOSIS</w:t>
            </w:r>
            <w:r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–</w:t>
            </w:r>
            <w:r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病历诊断 </w:t>
            </w:r>
            <w:r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VARCHAR(4000)</w:t>
            </w:r>
          </w:p>
          <w:p w:rsidR="000C2C3F" w:rsidRPr="000C2C3F" w:rsidRDefault="000C2C3F" w:rsidP="00AA732D">
            <w:pPr>
              <w:autoSpaceDE w:val="0"/>
              <w:autoSpaceDN w:val="0"/>
              <w:adjustRightInd w:val="0"/>
              <w:spacing w:line="240" w:lineRule="auto"/>
              <w:ind w:firstLineChars="350" w:firstLine="632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</w:pPr>
          </w:p>
          <w:p w:rsidR="00CE7AE4" w:rsidRPr="002016A9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FROM</w:t>
            </w:r>
            <w:r>
              <w:rPr>
                <w:rFonts w:ascii="宋体" w:hAnsi="Times New Roman" w:cs="宋体" w:hint="eastAsia"/>
                <w:color w:val="000000"/>
                <w:kern w:val="0"/>
                <w:sz w:val="18"/>
                <w:szCs w:val="18"/>
                <w:highlight w:val="white"/>
              </w:rPr>
              <w:t>表名</w:t>
            </w:r>
          </w:p>
        </w:tc>
      </w:tr>
    </w:tbl>
    <w:p w:rsidR="00CE7AE4" w:rsidRDefault="00CE7AE4" w:rsidP="00CE7AE4">
      <w:pPr>
        <w:pStyle w:val="3"/>
      </w:pPr>
      <w:bookmarkStart w:id="30" w:name="_Toc58850374"/>
      <w:r>
        <w:lastRenderedPageBreak/>
        <w:t>婴儿出生情况信息视图</w:t>
      </w:r>
      <w:bookmarkEnd w:id="30"/>
    </w:p>
    <w:tbl>
      <w:tblPr>
        <w:tblStyle w:val="ad"/>
        <w:tblW w:w="0" w:type="auto"/>
        <w:tblLook w:val="04A0"/>
      </w:tblPr>
      <w:tblGrid>
        <w:gridCol w:w="8948"/>
      </w:tblGrid>
      <w:tr w:rsidR="00CE7AE4" w:rsidTr="00A279E6">
        <w:tc>
          <w:tcPr>
            <w:tcW w:w="8948" w:type="dxa"/>
          </w:tcPr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CREATEORREPLACEVIEW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V_HYGIENE_CHILD_DELIVERY </w:t>
            </w: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AS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SELECTNULL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MOTHER_NAME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母亲姓名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VARCHAR2(200)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非空，用于提取数据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RESI_CASE_NO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住院号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VARCHAR2(200)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非空，用于提取数据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SICK_SEX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婴儿性别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：男；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：女；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：未说明的性别；</w:t>
            </w:r>
          </w:p>
          <w:p w:rsidR="00CF1DC6" w:rsidRPr="009A0ED5" w:rsidRDefault="00CF1DC6" w:rsidP="00CF1DC6">
            <w:pPr>
              <w:autoSpaceDE w:val="0"/>
              <w:autoSpaceDN w:val="0"/>
              <w:adjustRightInd w:val="0"/>
              <w:spacing w:line="240" w:lineRule="auto"/>
              <w:ind w:firstLineChars="350" w:firstLine="632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9A0ED5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green"/>
              </w:rPr>
              <w:t>NULL</w:t>
            </w:r>
            <w:r w:rsidRPr="009A0ED5"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green"/>
              </w:rPr>
              <w:t xml:space="preserve"> CHILD_ID</w:t>
            </w:r>
            <w:r w:rsidRPr="009A0ED5"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green"/>
              </w:rPr>
              <w:t>,</w:t>
            </w:r>
            <w:r w:rsidRPr="009A0ED5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--</w:t>
            </w:r>
            <w:r w:rsidRPr="009A0ED5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 xml:space="preserve">婴儿序号 </w:t>
            </w:r>
            <w:r w:rsidRPr="009A0ED5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PREGNANCY_WEEK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妊娠周数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BIRTHDAY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出生日期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DATE()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BIRTHDAY_HOURS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出生时间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_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小时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BIRTHDAY_MINUTES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出生时间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_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分钟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EMBRYO_POS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胎方位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DELIVERY_WAY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分娩方式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：顺产；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：胎吸；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：臀牵引；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：产钳；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：臀助；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：剖宫产；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：其他；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WEIGHT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体重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HEIGHT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身长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EMBRYO_KIND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胎数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：单胎；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：双胎；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：多胎；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EMBRYO_NUM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胎次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PREGNANCY_NUM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产次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LOW_WEIGHT_FLAG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低体重儿标志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：否；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：是；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DIAG_SYNDROME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妊娠并发症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：异位妊娠；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：妊娠期高血压疾病；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：羊水过少；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：死胎；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：足月小样儿；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：妊娠期糖尿病；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：流产；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：早产；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：过期妊娠；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：妊娠剧吐；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：前置胎盘；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：胎盘早剥；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：多胎妊娠；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：羊水过多；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：母儿血型不合；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：胎儿生长受限；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：其他；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lastRenderedPageBreak/>
              <w:t>胎膜早破；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：巨大儿；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：脐带绕颈；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：胎儿畸形；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：糖耐量异常；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：羊水栓塞；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：脐带异常；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：球拍状胎盘；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：胎盘粘连；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：胎儿窘迫；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：活跃期停滞；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：妊娠期肝内胆汁淤积；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：早产儿；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：脐带扭转；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：双胎妊娠；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：产后出血；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：新生儿轻度窒息；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：新生儿重度窒息；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：体外授精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胚胎移植术后；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：重度子痫前期；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：初产臀位；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：脐带过长；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：潜伏期延长；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：隐性脐带脱垂；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ddd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DIAG_COMPLICATION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妊娠合并症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VARCHAR2(200)"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：血小板减少性紫癜；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：性传播疾病；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：生殖器畸形；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：疤痕子宫；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：高龄初产；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：心脏病；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：心律失常；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：糖尿病；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：甲状腺疾病；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：肾脏疾病；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：肝病；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：感染性疾病合并妊娠；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：围产期感染性疾病；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：生殖器官肿瘤；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：其他；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：乙肝病毒携带者；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：双眼屈光不正；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：梅毒；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：尖锐湿疣；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：艾滋病；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：子宫肌瘤；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：骨盆狭窄；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"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HBSAG_STATUS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--HBsAgNUMBER(10)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：阴性；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：阳性；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：未查；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：不详；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EARLY_RUP_WATER_FLAG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早破水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：否；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：是；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AMNIOTIC_STATUS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羊水状态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：浊；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：未见羊水流出；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AMNIOTIC_DGR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羊水清混度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/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：Ⅰ；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：Ⅱ；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：Ⅲ；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AMNIOTIC_CP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羊水清量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PUERPERIUM_INFECT_FLAG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感染标志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：否；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：是；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STAGNANT_BIRTH_FLAG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滞产标志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：否；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：是；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STAGNANT_HOURS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滞产时长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PLACENTA_ABNORMAL_FLAG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胎盘异常标志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：否；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：是；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UTERUS_EMBARRASSED_FLAG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胎儿宫内窘迫标志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：否；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：是；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SPECIAL_CARE_FLAG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特护标志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：否；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：是；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MOTHER_TOGETHER_FLAG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--24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小时母婴同室标志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：否；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：是；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SUCK_MILK_TIME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开奶时间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DATE()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UMBILICALCORD_ABNORMAL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脐带异常标志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：否；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：是；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ROUND_NEEK_NUM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绕颈周数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UMBILICALCORD_OTHERS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脐带其他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ABNORMAL_1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胎儿畸形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：无脑畸形；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：脊柱裂；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：脑膨出；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：先天性脑积水；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：腭裂；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：唇裂；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：唇裂合并腭裂；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：小耳（包括无耳）；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：外耳其他畸形（小耳，无耳除外）；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：食道闭锁或狭窄；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：直肠肛门闭锁或狭窄（包括无肛）；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：尿道下裂；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：膀胱外翻；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：马蹄内翻足—左侧；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：马蹄内翻足—右侧；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：多指（趾）—左侧；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：多指（趾）—右侧；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：并指（趾）—左侧；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：并指（趾）—右侧；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：肢体短缩—左上肢；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：肢体短缩—右上肢；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：肢体短缩—左下肢；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：肢体短缩—右下肢；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：先天性膈疝；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：脐膨出；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：腹裂；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：联体双胎；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：唐氏综合征（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三体综合征）；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：先天性心脏病；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：其他；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：无名指畸形；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：右；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：腹部膨隆；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：可疑鸡胸；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：唇腭裂术后；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：多一指；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ABNORMAL_2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胎儿畸形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：无脑畸形；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：脊柱裂；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：脑膨出；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：先天性脑积水；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：腭裂；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：唇裂；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：唇裂合并腭裂；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：小耳（包括无耳）；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：外耳其他畸形（小耳，无耳除外）；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：食道闭锁或狭窄；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：直肠肛门闭锁或狭窄（包括无肛）；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：尿道下裂；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：膀胱外翻；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：马蹄内翻足—左侧；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：马蹄内翻足—右侧；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：多指（趾）—左侧；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：多指（趾）—右侧；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：并指（趾）—左侧；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：并指（趾）—右侧；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：肢体短缩—左上肢；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：肢体短缩—右上肢；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：肢体短缩—左下肢；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：肢体短缩—右下肢；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：先天性膈疝；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：脐膨出；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：腹裂；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：联体双胎；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：唐氏综合征（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三体综合征）；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：先天性心脏病；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：其他；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：无名指畸形；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：右；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：腹部膨隆；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：可疑鸡胸；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：唇腭裂术后；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：多一指；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ABNORMAL_3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胎儿畸形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：无脑畸形；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：脊柱裂；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：脑膨出；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：先天性脑积水；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：腭裂；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：唇裂；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：唇裂合并腭裂；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：小耳（包括无耳）；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：外耳其他畸形（小耳，无耳除外）；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：食道闭锁或狭窄；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：直肠肛门闭锁或狭窄（包括无肛）；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：尿道下裂；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：膀胱外翻；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：马蹄内翻足—左侧；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：马蹄内翻足—右侧；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：多指（趾）—左侧；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：多指（趾）—右侧；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：并指（趾）—左侧；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：并指（趾）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lastRenderedPageBreak/>
              <w:t>—右侧；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：肢体短缩—左上肢；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：肢体短缩—右上肢；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：肢体短缩—左下肢；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：肢体短缩—右下肢；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：先天性膈疝；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：脐膨出；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：腹裂；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：联体双胎；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：唐氏综合征（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三体综合征）；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：先天性心脏病；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：其他；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：无名指畸形；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：右；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：腹部膨隆；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：可疑鸡胸；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：唇腭裂术后；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：多一指；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ABNORMAL_OTHERS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胎儿畸形其他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DEATH_EMBRYO_FLAG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死胎标志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：否；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：是；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DEATH_PREGNANCY_FLAG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死产标志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：否；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：是；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DEATH_IN_7DAYS_FLAG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天内死亡标志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：否；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：是；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DEATH_REASON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死亡原因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：脐带脱垂；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：脐带过短；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：肺出血；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：缺氧性颅内出血；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：畸形；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：肾脏病；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：早产儿；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IUGR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：宫内窘迫；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：窒息；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：羊水过多；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：羊水过少；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：脐带缠绕；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：脐带扭转；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：前置胎盘；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：胎盘早剥；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：胎盘形态异常；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：吸入性肺炎；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：肺透明膜病；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：产伤性颅内出血；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：硬肿症；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：败血症；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：心脏病；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：肝病；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：胆汁郁积症；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：糖尿病；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27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：血液病；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28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：甲状腺病；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：胶原系统病；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：肿瘤；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：妊高症；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：胎位不正；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：母儿血型不合；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：宫内感染；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：其他；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36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：原因不明；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DEATH_REASON_OTHERS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其他死亡原因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PREMATURE_SUCK_FLAG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皮肤接触、早吸吮标志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：否；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：是；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PREMATURE_SUCK_START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早吸吮开始分钟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PREMATURE_SUCK_STANDING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早吸吮持续分钟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SUCK_DESCRIPTION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吸吮情况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：好；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：中；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：差；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NO_TOUCH_SUCK_REASON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未行皮肤接触，早吸吮原因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：无；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：断脐后即预母婴皮肤早接触，待母亲有应答后即予母乳喂养。；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：断脐后即预母婴皮肤早接触，后送新生儿科。；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MOTHER_MILK_FEED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至出院时母乳喂养标志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：否；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：是；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FEED_OTHERS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其他喂养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BCG_FLAG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卡介苗标志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：否；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：是；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BCG_DOSE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卡介苗剂量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NUMBER(20)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BCG_INJECT_KIND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卡介苗注射方式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BCG_BATCH_NO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卡介苗批号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BCG_PERSON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卡介苗接种者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HEBP_FLAG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乙肝疫苗标志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：否；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：是；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HEBP_DOSE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乙肝疫苗剂量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NUMBER(20)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HEBP_INJECT_KIND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乙肝疫苗注射方式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HEBP_BATCH_NO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乙肝疫苗批号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HEBP_PERSON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乙肝接种者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VACCINATE_TREAT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预防接种治疗经过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VARCHAR2(4000)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DROP_EYES_PERSON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弱蛋白银点眼者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DELIVER_PERSON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接生人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DELIVER_ORG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接生机构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DELIVER_ORG_NAME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接生机构名称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CREATE_OPERATOR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创建人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CREATE_TIME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创建时间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DATE()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MODIFY_OPERATOR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修改人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MODIFY_TIME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修改时间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DATE()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REMARK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备注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VARCHAR2(4000)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APGAR_1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--APGRA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评分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分钟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APGAR_5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--APGRA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评分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分钟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APGAR_10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--APGRA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评分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分钟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lastRenderedPageBreak/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BCG_REGISTER_TIME_FLAG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接种时间登记时间标志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BCG_REGISTER_TIME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卡介苗接种时间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DATE()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BCG_TIME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卡介苗接种登记时间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DATE()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HEBP_REGISTER_TIME_FLAG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接种时间登记时间标志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HEBP_REGISTER_TIME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乙肝疫苗接种标志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DATE()</w:t>
            </w:r>
          </w:p>
          <w:p w:rsidR="00CE7AE4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HEBP_TIME</w:t>
            </w:r>
            <w:r w:rsidR="009824A0"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乙肝疫苗接种登记时间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DATE() </w:t>
            </w:r>
          </w:p>
          <w:p w:rsidR="009824A0" w:rsidRPr="00036A0E" w:rsidRDefault="009824A0" w:rsidP="009824A0">
            <w:pPr>
              <w:autoSpaceDE w:val="0"/>
              <w:autoSpaceDN w:val="0"/>
              <w:adjustRightInd w:val="0"/>
              <w:spacing w:line="240" w:lineRule="auto"/>
              <w:ind w:firstLineChars="350" w:firstLine="632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BABY_RESULT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妊娠结局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NUMBER(10) 1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：活产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2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：死胎死产</w:t>
            </w:r>
          </w:p>
          <w:p w:rsidR="009824A0" w:rsidRPr="00036A0E" w:rsidRDefault="009824A0" w:rsidP="009824A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IN_NORMAL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入室检查一般情况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VARCHAR2(200)</w:t>
            </w:r>
          </w:p>
          <w:p w:rsidR="009824A0" w:rsidRPr="00036A0E" w:rsidRDefault="009824A0" w:rsidP="009824A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IN_HEAD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入室检查头、五官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VARCHAR2(200)</w:t>
            </w:r>
          </w:p>
          <w:p w:rsidR="009824A0" w:rsidRPr="00036A0E" w:rsidRDefault="009824A0" w:rsidP="009824A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IN_HEART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入室检查心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VARCHAR2(200)</w:t>
            </w:r>
          </w:p>
          <w:p w:rsidR="009824A0" w:rsidRPr="00036A0E" w:rsidRDefault="009824A0" w:rsidP="009824A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IN_LUNG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入室检查肺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VARCHAR2(200)</w:t>
            </w:r>
          </w:p>
          <w:p w:rsidR="009824A0" w:rsidRPr="00036A0E" w:rsidRDefault="009824A0" w:rsidP="009824A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IN_ABDOMEN_UMBILICAL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入室检查腹、脐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VARCHAR2(200)</w:t>
            </w:r>
          </w:p>
          <w:p w:rsidR="009824A0" w:rsidRPr="00036A0E" w:rsidRDefault="009824A0" w:rsidP="009824A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IN_LIMBS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入室检查四肢关节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VARCHAR2(200)       </w:t>
            </w:r>
          </w:p>
          <w:p w:rsidR="009824A0" w:rsidRPr="00036A0E" w:rsidRDefault="009824A0" w:rsidP="009824A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IN_ANUS_GENITALS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入室检查肛、生殖器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VARCHAR2(200)</w:t>
            </w:r>
          </w:p>
          <w:p w:rsidR="009824A0" w:rsidRPr="00036A0E" w:rsidRDefault="009824A0" w:rsidP="009824A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IN_SKIN_COLOR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入室检查肤色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VARCHAR2(200)</w:t>
            </w:r>
          </w:p>
          <w:p w:rsidR="009824A0" w:rsidRPr="00036A0E" w:rsidRDefault="009824A0" w:rsidP="009824A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IN_DEFORMITY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入室检查畸形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VARCHAR2(200)</w:t>
            </w:r>
          </w:p>
          <w:p w:rsidR="009824A0" w:rsidRPr="00036A0E" w:rsidRDefault="009824A0" w:rsidP="009824A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IN_SIGN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入室检查签名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VARCHAR2(200)</w:t>
            </w:r>
          </w:p>
          <w:p w:rsidR="009824A0" w:rsidRPr="00036A0E" w:rsidRDefault="009824A0" w:rsidP="009824A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BABY_DIAG_TYPE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疾病诊断诊断分类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 NUMBER(10) 1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：正常儿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2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：缺氧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 3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：产伤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 4: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感染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 5: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畸形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 6: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溶血病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 9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：其他</w:t>
            </w:r>
          </w:p>
          <w:p w:rsidR="009824A0" w:rsidRPr="00036A0E" w:rsidRDefault="009824A0" w:rsidP="009824A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BABY_DIAG_TYPE_OTHER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疾病诊断诊断分类其他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VARCHAR2(200)</w:t>
            </w:r>
          </w:p>
          <w:p w:rsidR="009824A0" w:rsidRPr="00036A0E" w:rsidRDefault="009824A0" w:rsidP="009824A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BABY_DIAG_INFO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疾病诊断具体诊断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   VARCHAR2(2000)     </w:t>
            </w:r>
          </w:p>
          <w:p w:rsidR="009824A0" w:rsidRPr="00036A0E" w:rsidRDefault="009824A0" w:rsidP="009824A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DISEASE_CURE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疾病诊断主要治疗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   VARCHAR2(2000)     </w:t>
            </w:r>
          </w:p>
          <w:p w:rsidR="009824A0" w:rsidRPr="00036A0E" w:rsidRDefault="009824A0" w:rsidP="009824A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NEONATAL_SPECIAL_INFO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新生儿特殊情况及处理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  VARCHAR2(2000) </w:t>
            </w:r>
          </w:p>
          <w:p w:rsidR="009824A0" w:rsidRPr="00036A0E" w:rsidRDefault="009824A0" w:rsidP="009824A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SEND_DOCTOR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交婴儿者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VARCHAR2(200)</w:t>
            </w:r>
          </w:p>
          <w:p w:rsidR="009824A0" w:rsidRPr="00036A0E" w:rsidRDefault="009824A0" w:rsidP="009824A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ACCEPT_DOCTOR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接婴儿者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VARCHAR2(200)</w:t>
            </w:r>
          </w:p>
          <w:p w:rsidR="009824A0" w:rsidRPr="00036A0E" w:rsidRDefault="009824A0" w:rsidP="009824A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OUT_DATE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出院情况出院时间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DATE</w:t>
            </w:r>
          </w:p>
          <w:p w:rsidR="009824A0" w:rsidRPr="00036A0E" w:rsidRDefault="009824A0" w:rsidP="009824A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OUT_ORDINARY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出院情况一般情况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VARCHAR2(200)</w:t>
            </w:r>
          </w:p>
          <w:p w:rsidR="009824A0" w:rsidRPr="00036A0E" w:rsidRDefault="009824A0" w:rsidP="009824A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OUT_UMBILICUS</w:t>
            </w:r>
            <w:r w:rsidRPr="00036A0E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出院情况脐部情况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VARCHAR2(200)</w:t>
            </w:r>
          </w:p>
          <w:p w:rsidR="009824A0" w:rsidRPr="00036A0E" w:rsidRDefault="009824A0" w:rsidP="009824A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</w:pPr>
            <w:r w:rsidRPr="00036A0E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</w:rPr>
              <w:t>NULL</w:t>
            </w:r>
            <w:r w:rsidRPr="00036A0E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  <w:t xml:space="preserve"> OUT_SPECIAL</w:t>
            </w:r>
            <w:r w:rsidR="00CC2D49" w:rsidRPr="00036A0E">
              <w:rPr>
                <w:rFonts w:ascii="宋体" w:hAnsi="Times New Roman" w:cs="宋体" w:hint="eastAsia"/>
                <w:b/>
                <w:color w:val="000000"/>
                <w:kern w:val="0"/>
                <w:sz w:val="18"/>
                <w:szCs w:val="18"/>
              </w:rPr>
              <w:t>,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36A0E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</w:rPr>
              <w:t>出院情况特殊情况</w:t>
            </w:r>
            <w:r w:rsidRPr="00036A0E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</w:rPr>
              <w:t xml:space="preserve"> VARCHAR2(200)</w:t>
            </w:r>
          </w:p>
          <w:p w:rsidR="00CC2D49" w:rsidRPr="001B070D" w:rsidRDefault="00CC2D49" w:rsidP="00CC2D49">
            <w:pPr>
              <w:autoSpaceDE w:val="0"/>
              <w:autoSpaceDN w:val="0"/>
              <w:adjustRightInd w:val="0"/>
              <w:spacing w:line="240" w:lineRule="auto"/>
              <w:ind w:firstLineChars="350" w:firstLine="632"/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</w:pPr>
            <w:r w:rsidRPr="001B070D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  <w:highlight w:val="green"/>
              </w:rPr>
              <w:t>NULL</w:t>
            </w:r>
            <w:r w:rsidRPr="001B070D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  <w:t xml:space="preserve"> BABY_RESULT</w:t>
            </w:r>
            <w:r w:rsidR="00E07716" w:rsidRPr="001B070D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  <w:t>,</w:t>
            </w:r>
            <w:r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--</w:t>
            </w:r>
            <w:r w:rsidRPr="001B070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妊娠结局</w:t>
            </w:r>
            <w:r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 xml:space="preserve">  NUMBER 10  </w:t>
            </w:r>
            <w:r w:rsidRPr="001B070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对照字典</w:t>
            </w:r>
            <w:hyperlink w:anchor="_妊娠结局BABY_RESULT_DICT" w:history="1">
              <w:r w:rsidR="009D63F7" w:rsidRPr="001B070D">
                <w:rPr>
                  <w:rStyle w:val="aa"/>
                  <w:rFonts w:ascii="宋体" w:hAnsi="Times New Roman" w:cs="宋体"/>
                  <w:b/>
                  <w:i/>
                  <w:iCs/>
                  <w:kern w:val="0"/>
                  <w:sz w:val="18"/>
                  <w:szCs w:val="18"/>
                </w:rPr>
                <w:t>BABY_RESULT_DICT</w:t>
              </w:r>
            </w:hyperlink>
          </w:p>
          <w:p w:rsidR="00E07716" w:rsidRPr="001B070D" w:rsidRDefault="00E07716" w:rsidP="00E0771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</w:pPr>
            <w:r w:rsidRPr="001B070D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  <w:highlight w:val="green"/>
              </w:rPr>
              <w:t>NULL</w:t>
            </w:r>
            <w:r w:rsidRPr="001B070D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  <w:t xml:space="preserve"> HEART_APGAR_SCORE_1</w:t>
            </w:r>
            <w:r w:rsidRPr="001B070D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  <w:highlight w:val="green"/>
              </w:rPr>
              <w:t>,</w:t>
            </w:r>
            <w:r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--</w:t>
            </w:r>
            <w:r w:rsidRPr="001B070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每分钟心率</w:t>
            </w:r>
            <w:r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1</w:t>
            </w:r>
            <w:r w:rsidRPr="001B070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分钟评分</w:t>
            </w:r>
            <w:r w:rsidR="001B070D"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NUMBER 10</w:t>
            </w:r>
          </w:p>
          <w:p w:rsidR="00E07716" w:rsidRPr="001B070D" w:rsidRDefault="00E07716" w:rsidP="00E0771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</w:pPr>
            <w:r w:rsidRPr="001B070D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  <w:highlight w:val="green"/>
              </w:rPr>
              <w:t>NULL</w:t>
            </w:r>
            <w:r w:rsidRPr="001B070D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  <w:t xml:space="preserve"> HEART_APGAR_SCORE_5</w:t>
            </w:r>
            <w:r w:rsidRPr="001B070D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  <w:highlight w:val="green"/>
              </w:rPr>
              <w:t>,</w:t>
            </w:r>
            <w:r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--</w:t>
            </w:r>
            <w:r w:rsidRPr="001B070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每分钟心率</w:t>
            </w:r>
            <w:r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5</w:t>
            </w:r>
            <w:r w:rsidRPr="001B070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分钟评分</w:t>
            </w:r>
            <w:r w:rsidR="001B070D"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NUMBER 10</w:t>
            </w:r>
          </w:p>
          <w:p w:rsidR="00E07716" w:rsidRPr="001B070D" w:rsidRDefault="00E07716" w:rsidP="00E0771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</w:pPr>
            <w:r w:rsidRPr="001B070D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  <w:highlight w:val="green"/>
              </w:rPr>
              <w:t>NULL</w:t>
            </w:r>
            <w:r w:rsidRPr="001B070D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  <w:t xml:space="preserve"> HEART_APGAR_SCORE_10</w:t>
            </w:r>
            <w:r w:rsidRPr="001B070D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  <w:highlight w:val="green"/>
              </w:rPr>
              <w:t>,</w:t>
            </w:r>
            <w:r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--</w:t>
            </w:r>
            <w:r w:rsidRPr="001B070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每分钟心率</w:t>
            </w:r>
            <w:r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10</w:t>
            </w:r>
            <w:r w:rsidRPr="001B070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分钟评分</w:t>
            </w:r>
            <w:r w:rsidR="001B070D"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NUMBER 10</w:t>
            </w:r>
          </w:p>
          <w:p w:rsidR="00E07716" w:rsidRPr="001B070D" w:rsidRDefault="00E07716" w:rsidP="00E0771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</w:pPr>
            <w:r w:rsidRPr="001B070D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  <w:highlight w:val="green"/>
              </w:rPr>
              <w:t>NULL</w:t>
            </w:r>
            <w:r w:rsidRPr="001B070D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  <w:t xml:space="preserve"> BREATH_APGAR_SCORE_1</w:t>
            </w:r>
            <w:r w:rsidRPr="001B070D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  <w:highlight w:val="green"/>
              </w:rPr>
              <w:t>,</w:t>
            </w:r>
            <w:r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--</w:t>
            </w:r>
            <w:r w:rsidRPr="001B070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呼吸</w:t>
            </w:r>
            <w:r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1</w:t>
            </w:r>
            <w:r w:rsidRPr="001B070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分钟评分</w:t>
            </w:r>
            <w:r w:rsidR="001B070D"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NUMBER 10</w:t>
            </w:r>
          </w:p>
          <w:p w:rsidR="00E07716" w:rsidRPr="001B070D" w:rsidRDefault="00E07716" w:rsidP="00E0771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</w:pPr>
            <w:r w:rsidRPr="001B070D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  <w:highlight w:val="green"/>
              </w:rPr>
              <w:t>NULL</w:t>
            </w:r>
            <w:r w:rsidRPr="001B070D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  <w:t xml:space="preserve"> BREATH_APGAR_SCORE_5</w:t>
            </w:r>
            <w:r w:rsidRPr="001B070D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  <w:highlight w:val="green"/>
              </w:rPr>
              <w:t>,</w:t>
            </w:r>
            <w:r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--</w:t>
            </w:r>
            <w:r w:rsidRPr="001B070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呼吸</w:t>
            </w:r>
            <w:r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5</w:t>
            </w:r>
            <w:r w:rsidRPr="001B070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分钟评分</w:t>
            </w:r>
            <w:r w:rsidR="001B070D"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NUMBER 10</w:t>
            </w:r>
          </w:p>
          <w:p w:rsidR="00E07716" w:rsidRPr="001B070D" w:rsidRDefault="00E07716" w:rsidP="00E0771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</w:pPr>
            <w:r w:rsidRPr="001B070D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  <w:highlight w:val="green"/>
              </w:rPr>
              <w:t>NULL</w:t>
            </w:r>
            <w:r w:rsidRPr="001B070D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  <w:t xml:space="preserve"> BREATH_APGAR_SCORE_10</w:t>
            </w:r>
            <w:r w:rsidRPr="001B070D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  <w:highlight w:val="green"/>
              </w:rPr>
              <w:t>,</w:t>
            </w:r>
            <w:r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--</w:t>
            </w:r>
            <w:r w:rsidRPr="001B070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呼吸</w:t>
            </w:r>
            <w:r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10</w:t>
            </w:r>
            <w:r w:rsidRPr="001B070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分钟评分</w:t>
            </w:r>
            <w:r w:rsidR="001B070D"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NUMBER 10</w:t>
            </w:r>
          </w:p>
          <w:p w:rsidR="00E07716" w:rsidRPr="001B070D" w:rsidRDefault="00E07716" w:rsidP="00E0771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</w:pPr>
            <w:r w:rsidRPr="001B070D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  <w:highlight w:val="green"/>
              </w:rPr>
              <w:t>NULL</w:t>
            </w:r>
            <w:r w:rsidRPr="001B070D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  <w:t xml:space="preserve"> MUSCLE_APGAR_SCORE_1</w:t>
            </w:r>
            <w:r w:rsidRPr="001B070D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  <w:highlight w:val="green"/>
              </w:rPr>
              <w:t>,</w:t>
            </w:r>
            <w:r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--</w:t>
            </w:r>
            <w:r w:rsidRPr="001B070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肌张力</w:t>
            </w:r>
            <w:r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1</w:t>
            </w:r>
            <w:r w:rsidRPr="001B070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分钟评分</w:t>
            </w:r>
            <w:r w:rsidR="001B070D"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NUMBER 10</w:t>
            </w:r>
          </w:p>
          <w:p w:rsidR="00E07716" w:rsidRPr="001B070D" w:rsidRDefault="00E07716" w:rsidP="00E0771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</w:pPr>
            <w:r w:rsidRPr="001B070D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  <w:highlight w:val="green"/>
              </w:rPr>
              <w:t>NULL</w:t>
            </w:r>
            <w:r w:rsidRPr="001B070D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  <w:t xml:space="preserve"> MUSCLE_APGAR_SCORE_5</w:t>
            </w:r>
            <w:r w:rsidRPr="001B070D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  <w:highlight w:val="green"/>
              </w:rPr>
              <w:t>,</w:t>
            </w:r>
            <w:r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--</w:t>
            </w:r>
            <w:r w:rsidRPr="001B070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肌张力</w:t>
            </w:r>
            <w:r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5</w:t>
            </w:r>
            <w:r w:rsidRPr="001B070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分钟评分</w:t>
            </w:r>
            <w:r w:rsidR="001B070D"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NUMBER 10</w:t>
            </w:r>
          </w:p>
          <w:p w:rsidR="00E07716" w:rsidRPr="001B070D" w:rsidRDefault="00E07716" w:rsidP="00E0771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</w:pPr>
            <w:r w:rsidRPr="001B070D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  <w:highlight w:val="green"/>
              </w:rPr>
              <w:t>NULL</w:t>
            </w:r>
            <w:r w:rsidRPr="001B070D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  <w:t xml:space="preserve"> MUSCLE_APGAR_SCORE_10</w:t>
            </w:r>
            <w:r w:rsidRPr="001B070D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  <w:highlight w:val="green"/>
              </w:rPr>
              <w:t>,</w:t>
            </w:r>
            <w:r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--</w:t>
            </w:r>
            <w:r w:rsidRPr="001B070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肌张力</w:t>
            </w:r>
            <w:r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10</w:t>
            </w:r>
            <w:r w:rsidRPr="001B070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分钟评分</w:t>
            </w:r>
            <w:r w:rsidR="001B070D"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NUMBER 10</w:t>
            </w:r>
          </w:p>
          <w:p w:rsidR="00E07716" w:rsidRPr="001B070D" w:rsidRDefault="00E07716" w:rsidP="00E0771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</w:pPr>
            <w:r w:rsidRPr="001B070D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  <w:highlight w:val="green"/>
              </w:rPr>
              <w:t>NULL</w:t>
            </w:r>
            <w:r w:rsidRPr="001B070D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  <w:t xml:space="preserve"> LARYNX_APGAR_SCORE_1</w:t>
            </w:r>
            <w:r w:rsidRPr="001B070D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  <w:highlight w:val="green"/>
              </w:rPr>
              <w:t>,</w:t>
            </w:r>
            <w:r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--</w:t>
            </w:r>
            <w:r w:rsidRPr="001B070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喉反射</w:t>
            </w:r>
            <w:r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1</w:t>
            </w:r>
            <w:r w:rsidRPr="001B070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分钟评分</w:t>
            </w:r>
            <w:r w:rsidR="001B070D"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NUMBER 10</w:t>
            </w:r>
          </w:p>
          <w:p w:rsidR="00E07716" w:rsidRPr="001B070D" w:rsidRDefault="00E07716" w:rsidP="00E0771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</w:pPr>
            <w:r w:rsidRPr="001B070D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  <w:highlight w:val="green"/>
              </w:rPr>
              <w:t>NULL</w:t>
            </w:r>
            <w:r w:rsidRPr="001B070D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  <w:t xml:space="preserve"> LARYNX_APGAR_SCORE_5</w:t>
            </w:r>
            <w:r w:rsidRPr="001B070D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  <w:highlight w:val="green"/>
              </w:rPr>
              <w:t>,</w:t>
            </w:r>
            <w:r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--</w:t>
            </w:r>
            <w:r w:rsidRPr="001B070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喉反射</w:t>
            </w:r>
            <w:r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5</w:t>
            </w:r>
            <w:r w:rsidRPr="001B070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分钟评分</w:t>
            </w:r>
            <w:r w:rsidR="001B070D"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NUMBER 10</w:t>
            </w:r>
          </w:p>
          <w:p w:rsidR="00E07716" w:rsidRPr="001B070D" w:rsidRDefault="00E07716" w:rsidP="00E0771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</w:pPr>
            <w:r w:rsidRPr="001B070D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  <w:highlight w:val="green"/>
              </w:rPr>
              <w:t>NULL</w:t>
            </w:r>
            <w:r w:rsidRPr="001B070D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  <w:t xml:space="preserve"> LARYNX_APGAR_SCORE_10</w:t>
            </w:r>
            <w:r w:rsidRPr="001B070D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  <w:highlight w:val="green"/>
              </w:rPr>
              <w:t>,</w:t>
            </w:r>
            <w:r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--</w:t>
            </w:r>
            <w:r w:rsidRPr="001B070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喉反射</w:t>
            </w:r>
            <w:r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10</w:t>
            </w:r>
            <w:r w:rsidRPr="001B070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分钟评分</w:t>
            </w:r>
            <w:r w:rsidR="001B070D"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NUMBER 10</w:t>
            </w:r>
          </w:p>
          <w:p w:rsidR="00E07716" w:rsidRPr="001B070D" w:rsidRDefault="00E07716" w:rsidP="00E0771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</w:pPr>
            <w:r w:rsidRPr="001B070D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  <w:highlight w:val="green"/>
              </w:rPr>
              <w:t>NULL</w:t>
            </w:r>
            <w:r w:rsidRPr="001B070D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  <w:t xml:space="preserve"> SKIN_APGAR_SCORE_1</w:t>
            </w:r>
            <w:r w:rsidRPr="001B070D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  <w:highlight w:val="green"/>
              </w:rPr>
              <w:t>,</w:t>
            </w:r>
            <w:r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--</w:t>
            </w:r>
            <w:r w:rsidRPr="001B070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皮肤颜色</w:t>
            </w:r>
            <w:r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1</w:t>
            </w:r>
            <w:r w:rsidRPr="001B070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分钟评分</w:t>
            </w:r>
            <w:r w:rsidR="001B070D"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NUMBER 10</w:t>
            </w:r>
          </w:p>
          <w:p w:rsidR="00E07716" w:rsidRPr="001B070D" w:rsidRDefault="00E07716" w:rsidP="00E0771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1B070D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  <w:highlight w:val="green"/>
              </w:rPr>
              <w:t>NULL</w:t>
            </w:r>
            <w:r w:rsidRPr="001B070D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  <w:t xml:space="preserve"> SKIN_APGAR_SCORE_5</w:t>
            </w:r>
            <w:r w:rsidRPr="001B070D">
              <w:rPr>
                <w:rFonts w:ascii="宋体" w:hAnsi="Times New Roman" w:cs="宋体"/>
                <w:b/>
                <w:color w:val="000080"/>
                <w:kern w:val="0"/>
                <w:sz w:val="18"/>
                <w:szCs w:val="18"/>
                <w:highlight w:val="green"/>
              </w:rPr>
              <w:t>,</w:t>
            </w:r>
            <w:r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--</w:t>
            </w:r>
            <w:r w:rsidRPr="001B070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皮肤颜色</w:t>
            </w:r>
            <w:r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5</w:t>
            </w:r>
            <w:r w:rsidRPr="001B070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分钟评分</w:t>
            </w:r>
            <w:r w:rsidR="001B070D"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NUMBER 10</w:t>
            </w:r>
          </w:p>
          <w:p w:rsidR="00E07716" w:rsidRPr="001B070D" w:rsidRDefault="00E07716" w:rsidP="001B070D">
            <w:pPr>
              <w:autoSpaceDE w:val="0"/>
              <w:autoSpaceDN w:val="0"/>
              <w:adjustRightInd w:val="0"/>
              <w:spacing w:line="240" w:lineRule="auto"/>
              <w:ind w:firstLineChars="350" w:firstLine="632"/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1B070D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  <w:highlight w:val="green"/>
              </w:rPr>
              <w:t>NULL</w:t>
            </w:r>
            <w:r w:rsidRPr="001B070D">
              <w:rPr>
                <w:rFonts w:ascii="宋体" w:hAnsi="Times New Roman" w:cs="宋体"/>
                <w:b/>
                <w:color w:val="000000"/>
                <w:kern w:val="0"/>
                <w:sz w:val="18"/>
                <w:szCs w:val="18"/>
                <w:highlight w:val="green"/>
              </w:rPr>
              <w:t xml:space="preserve"> SKIN_APGAR_SCORE_10 </w:t>
            </w:r>
            <w:r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--</w:t>
            </w:r>
            <w:r w:rsidRPr="001B070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皮肤颜色</w:t>
            </w:r>
            <w:r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10</w:t>
            </w:r>
            <w:r w:rsidRPr="001B070D">
              <w:rPr>
                <w:rFonts w:ascii="宋体" w:hAnsi="Times New Roman" w:cs="宋体" w:hint="eastAsia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分钟评分</w:t>
            </w:r>
            <w:r w:rsidR="001B070D" w:rsidRPr="001B070D">
              <w:rPr>
                <w:rFonts w:ascii="宋体" w:hAnsi="Times New Roman" w:cs="宋体"/>
                <w:b/>
                <w:i/>
                <w:iCs/>
                <w:color w:val="FF0000"/>
                <w:kern w:val="0"/>
                <w:sz w:val="18"/>
                <w:szCs w:val="18"/>
                <w:highlight w:val="green"/>
              </w:rPr>
              <w:t>NUMBER 10</w:t>
            </w:r>
          </w:p>
          <w:p w:rsidR="00CE7AE4" w:rsidRPr="002016A9" w:rsidRDefault="00CE7AE4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FROM</w:t>
            </w:r>
            <w:r>
              <w:rPr>
                <w:rFonts w:ascii="宋体" w:hAnsi="Times New Roman" w:cs="宋体" w:hint="eastAsia"/>
                <w:color w:val="000000"/>
                <w:kern w:val="0"/>
                <w:sz w:val="18"/>
                <w:szCs w:val="18"/>
                <w:highlight w:val="white"/>
              </w:rPr>
              <w:t>表名</w:t>
            </w:r>
          </w:p>
        </w:tc>
      </w:tr>
    </w:tbl>
    <w:p w:rsidR="00DB5310" w:rsidRDefault="00DB5310" w:rsidP="00DB5310">
      <w:pPr>
        <w:pStyle w:val="3"/>
      </w:pPr>
      <w:bookmarkStart w:id="31" w:name="_Toc58850375"/>
      <w:r>
        <w:lastRenderedPageBreak/>
        <w:t>儿童出生情况信息视图</w:t>
      </w:r>
      <w:bookmarkEnd w:id="31"/>
    </w:p>
    <w:tbl>
      <w:tblPr>
        <w:tblStyle w:val="ad"/>
        <w:tblW w:w="0" w:type="auto"/>
        <w:tblLook w:val="04A0"/>
      </w:tblPr>
      <w:tblGrid>
        <w:gridCol w:w="8948"/>
      </w:tblGrid>
      <w:tr w:rsidR="00DB5310" w:rsidTr="00A279E6">
        <w:tc>
          <w:tcPr>
            <w:tcW w:w="8948" w:type="dxa"/>
          </w:tcPr>
          <w:p w:rsidR="00DB5310" w:rsidRDefault="00DB5310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CREATEORREPLACEVIEW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V_HYGIENE_CHILD_INFO </w:t>
            </w: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AS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SELECTNULL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ORG_ID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机构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ID(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请根据附件里的机构字典，查找本机构的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ID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值，写死在视图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) 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RESI_CASE_NO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住院号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  VARCHAR2  200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非空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MOTHER_NAME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产妇姓名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 VARCHAR2  200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非空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MOTHER_ID_CARD_NO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产妇身份证号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 VARCHAR2  200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可空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FATHER_NAME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丈夫姓名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 VARCHAR2  200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可空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FATHER_ID_CARD_NO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丈夫身份证号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 VARCHAR2  200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可空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TEL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联系电话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 VARCHAR2  200 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可空</w:t>
            </w:r>
          </w:p>
          <w:p w:rsidR="00DB5310" w:rsidRDefault="00DB5310" w:rsidP="00AA4F4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ADDRESS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家庭地址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 VARCHAR2  200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可空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CHILD_SEX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儿童性别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：男；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：女；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：未说明的性别；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BIRTHDAY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 w:rsidR="00AA4F4E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儿童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出生日期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DATE()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BIRTHDAY_HOURS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 w:rsidR="00AA4F4E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儿童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出生时间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_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小时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BIRTHDAY_MINUTES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 w:rsidR="00AA4F4E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儿童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出生时间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_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分钟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PREGNANCY_WEEK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妊娠周数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EMBRYO_POS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胎方位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DELIVERY_WAY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分娩方式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：顺产；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：胎吸；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：臀牵引；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：产钳；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：臀助；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：剖宫产；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99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：其他；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WEIGHT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出生体重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HEIGHT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出生身长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EMBRYO_KIND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胎数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：单胎；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：双胎；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：多胎；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EMBRYO_NUM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胎次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PREGNANCY_NUM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产次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LOW_WEIGHT_FLAG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低体重儿标志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：否；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：是；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DIAG_SYNDROME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妊娠并发症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DIAG_COMPLICATION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妊娠合并症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VARCHAR2(200)"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AMNIOTIC_STATUS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羊水状态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：浊；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：未见羊水流出；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EARLY_RUP_WATER_FLAG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早破水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：否；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：是；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AMNIOTIC_STATUS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羊水状态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：清；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：浊；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：未见羊水流出；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AMNIOTIC_DGR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羊水清混度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/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：Ⅰ；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3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：Ⅱ；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：Ⅲ；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AMNIOTIC_CP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羊水清量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PUERPERIUM_INFECT_FLAG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感染标志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：否；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：是；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STAGNANT_BIRTH_FLAG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滞产标志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：否；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：是；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STAGNANT_HOURS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滞产时长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PLACENTA_ABNORMAL_FLAG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胎盘异常标志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：否；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：是；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UTERUS_EMBARRASSED_FLAG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胎儿宫内窘迫标志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：否；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：是；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SPECIAL_CARE_FLAG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特护标志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：否；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：是；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MOTHER_TOGETHER_FLAG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--24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小时母婴同室标志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：否；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：是；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SUCK_MILK_TIME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开奶时间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DATE()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UMBILICALCORD_ABNORMAL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脐带异常标志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：否；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：是；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ROUND_NEEK_NUM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绕颈周数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UMBILICALCORD_OTHERS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脐带其他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VARCHAR2(200)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APGAR_1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--APGRA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评分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分钟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APGAR_5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--APGRA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评分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5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分钟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lastRenderedPageBreak/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APGAR_10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--APGRA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评分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分钟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IS_PRETERM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是否早产儿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否，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是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IS_LOW_WEIGHT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是否低体重儿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0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否，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1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是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PLAN_IMMUNE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计划生育情况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1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卡介苗，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2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乙肝疫苗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3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以上两种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4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未种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 SCREENING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新生儿疾病筛查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NUMBER(10)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字典：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1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甲低，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2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苯丙酮尿症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3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其他遗传代谢病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SCREENING_ABNORMAL 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新生儿疾病筛查其他遗传代谢病的内容</w:t>
            </w:r>
          </w:p>
          <w:p w:rsidR="00DB5310" w:rsidRDefault="00DB5310" w:rsidP="00DB531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FROM</w:t>
            </w:r>
            <w:r>
              <w:rPr>
                <w:rFonts w:ascii="宋体" w:hAnsi="Times New Roman" w:cs="宋体" w:hint="eastAsia"/>
                <w:color w:val="000000"/>
                <w:kern w:val="0"/>
                <w:sz w:val="18"/>
                <w:szCs w:val="18"/>
                <w:highlight w:val="white"/>
              </w:rPr>
              <w:t>表名</w:t>
            </w:r>
          </w:p>
          <w:p w:rsidR="00DB5310" w:rsidRPr="00DB5310" w:rsidRDefault="00DB5310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</w:p>
        </w:tc>
      </w:tr>
    </w:tbl>
    <w:p w:rsidR="00DA586C" w:rsidRDefault="00A05F97">
      <w:pPr>
        <w:pStyle w:val="3"/>
      </w:pPr>
      <w:bookmarkStart w:id="32" w:name="_Toc58850376"/>
      <w:r>
        <w:rPr>
          <w:rFonts w:hint="eastAsia"/>
        </w:rPr>
        <w:lastRenderedPageBreak/>
        <w:t>住院病案首页</w:t>
      </w:r>
      <w:bookmarkEnd w:id="32"/>
    </w:p>
    <w:tbl>
      <w:tblPr>
        <w:tblStyle w:val="ad"/>
        <w:tblW w:w="0" w:type="auto"/>
        <w:tblLook w:val="04A0"/>
      </w:tblPr>
      <w:tblGrid>
        <w:gridCol w:w="8948"/>
      </w:tblGrid>
      <w:tr w:rsidR="00A05F97" w:rsidTr="00A05F97">
        <w:tc>
          <w:tcPr>
            <w:tcW w:w="8948" w:type="dxa"/>
          </w:tcPr>
          <w:p w:rsidR="00A05F97" w:rsidRDefault="00A05F97" w:rsidP="00A05F97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  <w:highlight w:val="white"/>
              </w:rPr>
              <w:t>CREATEORREPLACEVIEW</w:t>
            </w:r>
            <w:r w:rsidRPr="00A05F97">
              <w:rPr>
                <w:rFonts w:ascii="Courier New" w:hAnsi="Courier New" w:cs="Courier New"/>
                <w:b/>
                <w:color w:val="FF0000"/>
                <w:kern w:val="0"/>
                <w:sz w:val="20"/>
                <w:szCs w:val="20"/>
                <w:highlight w:val="white"/>
              </w:rPr>
              <w:t>V_EMR_HOME_PAGE</w:t>
            </w: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  <w:highlight w:val="white"/>
              </w:rPr>
              <w:t>AS</w:t>
            </w:r>
          </w:p>
          <w:p w:rsidR="00A05F97" w:rsidRDefault="00A05F97" w:rsidP="00A05F97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  <w:highlight w:val="white"/>
              </w:rPr>
              <w:t>SELECTNULL</w:t>
            </w:r>
            <w:r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  <w:t xml:space="preserve"> ORG_ID, 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--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机构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ID(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请根据附件里的机构字典，查找本机构的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ID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值，写死在视图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)</w:t>
            </w:r>
          </w:p>
          <w:p w:rsidR="00A05F97" w:rsidRDefault="00A05F97" w:rsidP="00A05F97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  <w:highlight w:val="white"/>
              </w:rPr>
              <w:t>NULL</w:t>
            </w:r>
            <w:r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  <w:t xml:space="preserve"> CARD_NO, 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--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病人就诊卡号</w:t>
            </w:r>
          </w:p>
          <w:p w:rsidR="00A05F97" w:rsidRDefault="00A05F97" w:rsidP="00A05F97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  <w:highlight w:val="white"/>
              </w:rPr>
              <w:t>NULL</w:t>
            </w:r>
            <w:r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  <w:t xml:space="preserve"> SICK_ID, 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 xml:space="preserve">--  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当前系统的病人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 xml:space="preserve">ID  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非空</w:t>
            </w:r>
          </w:p>
          <w:p w:rsidR="00A05F97" w:rsidRDefault="00A05F97" w:rsidP="00A05F97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  <w:highlight w:val="white"/>
              </w:rPr>
              <w:t>NULL</w:t>
            </w:r>
            <w:r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  <w:t xml:space="preserve"> SICK_NAME, 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 xml:space="preserve">--  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病人姓名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 xml:space="preserve">  VARCHAR2  200  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非空</w:t>
            </w:r>
          </w:p>
          <w:p w:rsidR="00A05F97" w:rsidRDefault="00A05F97" w:rsidP="00A05F97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  <w:highlight w:val="white"/>
              </w:rPr>
              <w:t>NULL</w:t>
            </w:r>
            <w:r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  <w:t xml:space="preserve"> BIRTHDAY,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--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出生日期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 xml:space="preserve">  DATE</w:t>
            </w:r>
          </w:p>
          <w:p w:rsidR="00A05F97" w:rsidRDefault="00A05F97" w:rsidP="00A05F97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  <w:highlight w:val="white"/>
              </w:rPr>
              <w:t>NULL</w:t>
            </w:r>
            <w:r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  <w:t xml:space="preserve"> IDENTITY_TYPE, 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--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证件类型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 xml:space="preserve"> NUMBER</w:t>
            </w:r>
          </w:p>
          <w:p w:rsidR="00A05F97" w:rsidRDefault="00A05F97" w:rsidP="00A05F97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  <w:highlight w:val="white"/>
              </w:rPr>
              <w:t>NULL</w:t>
            </w:r>
            <w:r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  <w:t xml:space="preserve"> IDENTITY_CARD_NO, 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 xml:space="preserve">--  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身份证号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 xml:space="preserve">  VARCHAR2  200  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可空</w:t>
            </w:r>
          </w:p>
          <w:p w:rsidR="00A05F97" w:rsidRDefault="00A05F97" w:rsidP="00A05F97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  <w:highlight w:val="white"/>
              </w:rPr>
              <w:t>NULL</w:t>
            </w:r>
            <w:r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  <w:t xml:space="preserve"> RESI_CASE_NO, 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--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住院号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 xml:space="preserve">   VARCHAR2  200  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非空</w:t>
            </w:r>
          </w:p>
          <w:p w:rsidR="00A05F97" w:rsidRDefault="00A05F97" w:rsidP="00A05F97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  <w:highlight w:val="white"/>
              </w:rPr>
              <w:t>NULL</w:t>
            </w:r>
            <w:r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  <w:t xml:space="preserve"> SICK_PHONE,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--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联系电话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 xml:space="preserve">   VARCHAR2 200 </w:t>
            </w:r>
          </w:p>
          <w:p w:rsidR="00A05F97" w:rsidRDefault="00A05F97" w:rsidP="00A05F97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  <w:highlight w:val="white"/>
              </w:rPr>
              <w:t>NULL</w:t>
            </w:r>
            <w:r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  <w:t xml:space="preserve"> HOSPITALIZED_DATE,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--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入院时间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 xml:space="preserve"> date</w:t>
            </w:r>
          </w:p>
          <w:p w:rsidR="00A05F97" w:rsidRDefault="00A05F97" w:rsidP="00A05F97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  <w:highlight w:val="white"/>
              </w:rPr>
              <w:t>NULL</w:t>
            </w:r>
            <w:r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  <w:t xml:space="preserve"> DISCHARGE_TIME,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--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出院时间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 xml:space="preserve"> date</w:t>
            </w:r>
          </w:p>
          <w:p w:rsidR="00A05F97" w:rsidRDefault="00A05F97" w:rsidP="00A05F97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  <w:highlight w:val="white"/>
              </w:rPr>
              <w:t>NULL</w:t>
            </w:r>
            <w:r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  <w:t xml:space="preserve"> OUTPATIENT_MAIN_DIAG,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--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门（急）主诊断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 xml:space="preserve"> VARCHAR24000</w:t>
            </w:r>
          </w:p>
          <w:p w:rsidR="00A05F97" w:rsidRDefault="00A05F97" w:rsidP="00A05F97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  <w:highlight w:val="white"/>
              </w:rPr>
              <w:t>NULL</w:t>
            </w:r>
            <w:r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  <w:t xml:space="preserve"> DISCHARGE_DIAG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--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出院诊断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(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主诊断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+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此诊断</w:t>
            </w:r>
            <w:r>
              <w:rPr>
                <w:rFonts w:ascii="Courier New" w:hAnsi="Courier New" w:cs="Courier New"/>
                <w:i/>
                <w:iCs/>
                <w:color w:val="FF0000"/>
                <w:kern w:val="0"/>
                <w:sz w:val="20"/>
                <w:szCs w:val="20"/>
                <w:highlight w:val="white"/>
              </w:rPr>
              <w:t>) VARCHAR24000</w:t>
            </w:r>
          </w:p>
          <w:p w:rsidR="00A05F97" w:rsidRDefault="00A05F97" w:rsidP="00A05F97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  <w:highlight w:val="white"/>
              </w:rPr>
              <w:t>FROM</w:t>
            </w:r>
            <w:r>
              <w:rPr>
                <w:rFonts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  <w:t xml:space="preserve"> DUAL</w:t>
            </w:r>
          </w:p>
          <w:p w:rsidR="00A05F97" w:rsidRDefault="00A05F97" w:rsidP="00A05F97">
            <w:pPr>
              <w:ind w:firstLineChars="0" w:firstLine="0"/>
            </w:pPr>
          </w:p>
        </w:tc>
      </w:tr>
    </w:tbl>
    <w:p w:rsidR="00A05F97" w:rsidRPr="00A05F97" w:rsidRDefault="00A05F97" w:rsidP="00A05F97">
      <w:pPr>
        <w:ind w:firstLine="480"/>
      </w:pPr>
    </w:p>
    <w:p w:rsidR="00932BBD" w:rsidRDefault="00932BBD" w:rsidP="00932BBD">
      <w:pPr>
        <w:pStyle w:val="1"/>
      </w:pPr>
      <w:bookmarkStart w:id="33" w:name="_Toc58850377"/>
      <w:r>
        <w:rPr>
          <w:rFonts w:hint="eastAsia"/>
        </w:rPr>
        <w:t>机构信息</w:t>
      </w:r>
      <w:r>
        <w:t>接口</w:t>
      </w:r>
      <w:bookmarkEnd w:id="33"/>
    </w:p>
    <w:p w:rsidR="00932BBD" w:rsidRDefault="00932BBD" w:rsidP="00932BBD">
      <w:pPr>
        <w:pStyle w:val="2"/>
      </w:pPr>
      <w:bookmarkStart w:id="34" w:name="_Toc58850378"/>
      <w:r>
        <w:rPr>
          <w:rFonts w:hint="eastAsia"/>
        </w:rPr>
        <w:t>接口</w:t>
      </w:r>
      <w:r>
        <w:t>说明</w:t>
      </w:r>
      <w:bookmarkEnd w:id="34"/>
    </w:p>
    <w:p w:rsidR="00932BBD" w:rsidRDefault="00932BBD" w:rsidP="00932BBD">
      <w:pPr>
        <w:ind w:firstLineChars="0" w:firstLine="420"/>
      </w:pPr>
      <w:r>
        <w:t>本接口采用视图</w:t>
      </w:r>
    </w:p>
    <w:p w:rsidR="00932BBD" w:rsidRPr="002E5905" w:rsidRDefault="00932BBD" w:rsidP="00932BBD">
      <w:pPr>
        <w:ind w:firstLineChars="0" w:firstLine="420"/>
        <w:rPr>
          <w:color w:val="FF0000"/>
        </w:rPr>
      </w:pPr>
      <w:r w:rsidRPr="002E5905">
        <w:rPr>
          <w:color w:val="FF0000"/>
        </w:rPr>
        <w:t>视图名称</w:t>
      </w:r>
      <w:r w:rsidRPr="002E5905">
        <w:rPr>
          <w:rFonts w:hint="eastAsia"/>
          <w:color w:val="FF0000"/>
        </w:rPr>
        <w:t>、视图字段请参照标准不可更改</w:t>
      </w:r>
    </w:p>
    <w:p w:rsidR="00932BBD" w:rsidRDefault="00932BBD" w:rsidP="00932BBD">
      <w:pPr>
        <w:ind w:firstLine="480"/>
      </w:pPr>
      <w:r>
        <w:t>请各机构根据视图标准创建相关视图，并提供访问该视图的数据库地址、用户名、密码。</w:t>
      </w:r>
    </w:p>
    <w:p w:rsidR="00932BBD" w:rsidRDefault="00932BBD" w:rsidP="00932BBD">
      <w:pPr>
        <w:pStyle w:val="2"/>
      </w:pPr>
      <w:bookmarkStart w:id="35" w:name="_Toc58850379"/>
      <w:r>
        <w:rPr>
          <w:rFonts w:hint="eastAsia"/>
        </w:rPr>
        <w:lastRenderedPageBreak/>
        <w:t>接口</w:t>
      </w:r>
      <w:r>
        <w:t>用途</w:t>
      </w:r>
      <w:bookmarkEnd w:id="35"/>
    </w:p>
    <w:p w:rsidR="00932BBD" w:rsidRDefault="00932BBD" w:rsidP="00932BBD">
      <w:pPr>
        <w:ind w:firstLine="480"/>
      </w:pPr>
      <w:r>
        <w:rPr>
          <w:rFonts w:hint="eastAsia"/>
        </w:rPr>
        <w:t>用于在妇幼系统中根据第三方</w:t>
      </w:r>
      <w:r>
        <w:t>提供的</w:t>
      </w:r>
      <w:r>
        <w:rPr>
          <w:rFonts w:hint="eastAsia"/>
        </w:rPr>
        <w:t>结构</w:t>
      </w:r>
      <w:r>
        <w:t>信息视图</w:t>
      </w:r>
      <w:r>
        <w:rPr>
          <w:rFonts w:hint="eastAsia"/>
        </w:rPr>
        <w:t>实现结构</w:t>
      </w:r>
      <w:r>
        <w:t>信息</w:t>
      </w:r>
      <w:r>
        <w:rPr>
          <w:rFonts w:hint="eastAsia"/>
        </w:rPr>
        <w:t>同步。</w:t>
      </w:r>
    </w:p>
    <w:p w:rsidR="00932BBD" w:rsidRDefault="00932BBD" w:rsidP="00932BBD">
      <w:pPr>
        <w:pStyle w:val="2"/>
      </w:pPr>
      <w:bookmarkStart w:id="36" w:name="_Toc58850380"/>
      <w:r>
        <w:rPr>
          <w:rFonts w:hint="eastAsia"/>
        </w:rPr>
        <w:t>视图</w:t>
      </w:r>
      <w:r>
        <w:t>标准</w:t>
      </w:r>
      <w:bookmarkEnd w:id="36"/>
    </w:p>
    <w:p w:rsidR="00B055E7" w:rsidRPr="00B055E7" w:rsidRDefault="00B055E7" w:rsidP="00B055E7">
      <w:pPr>
        <w:pStyle w:val="3"/>
      </w:pPr>
      <w:bookmarkStart w:id="37" w:name="_Toc58850381"/>
      <w:r>
        <w:rPr>
          <w:rFonts w:hint="eastAsia"/>
        </w:rPr>
        <w:t>机构</w:t>
      </w:r>
      <w:r>
        <w:t>信息视图</w:t>
      </w:r>
      <w:bookmarkEnd w:id="37"/>
    </w:p>
    <w:tbl>
      <w:tblPr>
        <w:tblStyle w:val="ad"/>
        <w:tblW w:w="0" w:type="auto"/>
        <w:tblLook w:val="04A0"/>
      </w:tblPr>
      <w:tblGrid>
        <w:gridCol w:w="8948"/>
      </w:tblGrid>
      <w:tr w:rsidR="00932BBD" w:rsidTr="00DF6F1D">
        <w:tc>
          <w:tcPr>
            <w:tcW w:w="8948" w:type="dxa"/>
          </w:tcPr>
          <w:p w:rsidR="00932BBD" w:rsidRDefault="00932BBD" w:rsidP="00DF6F1D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CREATEORREPLACEVIEW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V_ORG_INFO </w:t>
            </w: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AS</w:t>
            </w:r>
          </w:p>
          <w:p w:rsidR="00932BBD" w:rsidRDefault="00932BBD" w:rsidP="00DF6F1D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SELECT</w:t>
            </w:r>
          </w:p>
          <w:p w:rsidR="00932BBD" w:rsidRDefault="00932BBD" w:rsidP="00DF6F1D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ORG_ID</w:t>
            </w:r>
            <w:r w:rsidRPr="00552482">
              <w:rPr>
                <w:rFonts w:ascii="宋体" w:hAnsi="Times New Roman" w:cs="宋体"/>
                <w:kern w:val="0"/>
                <w:sz w:val="18"/>
                <w:szCs w:val="18"/>
                <w:highlight w:val="white"/>
              </w:rPr>
              <w:t>,</w:t>
            </w:r>
            <w:r w:rsidR="00324EAB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--</w:t>
            </w:r>
            <w:r w:rsidR="00324EAB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机构</w:t>
            </w:r>
            <w:r w:rsidR="00324EAB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ID VARCHAR2  200 (</w:t>
            </w:r>
            <w:r w:rsidR="00324EAB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各医院的 组织机构代码 </w:t>
            </w:r>
            <w:r w:rsidR="00324EAB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)</w:t>
            </w:r>
          </w:p>
          <w:p w:rsidR="00932BBD" w:rsidRDefault="00932BBD" w:rsidP="00DF6F1D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 w:rsidR="00552482">
              <w:rPr>
                <w:rFonts w:ascii="宋体" w:hAnsi="Times New Roman" w:cs="宋体" w:hint="eastAsia"/>
                <w:color w:val="000000"/>
                <w:kern w:val="0"/>
                <w:sz w:val="18"/>
                <w:szCs w:val="18"/>
                <w:highlight w:val="white"/>
              </w:rPr>
              <w:t>ORG_NAME</w:t>
            </w:r>
            <w:r w:rsidRPr="00552482">
              <w:rPr>
                <w:rFonts w:ascii="宋体" w:hAnsi="Times New Roman" w:cs="宋体"/>
                <w:kern w:val="0"/>
                <w:sz w:val="18"/>
                <w:szCs w:val="18"/>
                <w:highlight w:val="white"/>
              </w:rPr>
              <w:t xml:space="preserve">, 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 w:rsidR="00552482" w:rsidRPr="00552482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机构名称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VARCHAR2  200  </w:t>
            </w:r>
          </w:p>
          <w:p w:rsidR="00932BBD" w:rsidRDefault="00932BBD" w:rsidP="00DF6F1D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 w:rsidR="00552482" w:rsidRPr="00552482"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  <w:t>ZONE_CODE</w:t>
            </w:r>
            <w:r w:rsidRPr="00552482">
              <w:rPr>
                <w:rFonts w:ascii="宋体" w:hAnsi="Times New Roman" w:cs="宋体" w:hint="eastAsia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 w:rsidR="00552482" w:rsidRPr="00552482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机构行政区划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VARCHAR2  200  </w:t>
            </w:r>
          </w:p>
          <w:p w:rsidR="000810F4" w:rsidRDefault="00932BBD" w:rsidP="000810F4">
            <w:pPr>
              <w:autoSpaceDE w:val="0"/>
              <w:autoSpaceDN w:val="0"/>
              <w:adjustRightInd w:val="0"/>
              <w:spacing w:line="240" w:lineRule="auto"/>
              <w:ind w:firstLineChars="350" w:firstLine="632"/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 w:rsidR="00552482" w:rsidRPr="00552482"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  <w:t>UPPER_ORG</w:t>
            </w:r>
            <w:r w:rsidR="000810F4">
              <w:rPr>
                <w:rFonts w:ascii="宋体" w:hAnsi="Times New Roman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 w:rsidR="00552482" w:rsidRPr="00552482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上级机构</w:t>
            </w:r>
            <w:r w:rsidR="00552482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的</w:t>
            </w:r>
            <w:r w:rsidR="00552482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编码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VARCHAR2  200  </w:t>
            </w:r>
            <w:r w:rsidR="008B1C6E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(</w:t>
            </w:r>
            <w:r w:rsidR="008B1C6E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各医院信息</w:t>
            </w:r>
            <w:r w:rsidR="008B1C6E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系统内容的机构</w:t>
            </w:r>
            <w:r w:rsidR="008B1C6E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ID</w:t>
            </w:r>
            <w:r w:rsidR="008B1C6E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)</w:t>
            </w:r>
          </w:p>
          <w:p w:rsidR="000810F4" w:rsidRPr="000810F4" w:rsidRDefault="000810F4" w:rsidP="000810F4">
            <w:pPr>
              <w:autoSpaceDE w:val="0"/>
              <w:autoSpaceDN w:val="0"/>
              <w:adjustRightInd w:val="0"/>
              <w:spacing w:line="240" w:lineRule="auto"/>
              <w:ind w:firstLineChars="350" w:firstLine="632"/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 w:rsidRPr="000810F4"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  <w:t>ORG_SCALE</w:t>
            </w:r>
            <w:r w:rsidRPr="000810F4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--</w:t>
            </w:r>
            <w:r w:rsidRPr="000810F4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机构规模</w:t>
            </w:r>
            <w:r w:rsidR="008F62C7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NUMBER(2) 1:</w:t>
            </w:r>
            <w:r w:rsidR="008F62C7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 xml:space="preserve">管理机构  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3：大中型医院 5：乡镇卫生院 7：社区医疗中心</w:t>
            </w:r>
          </w:p>
          <w:p w:rsidR="00932BBD" w:rsidRDefault="00932BBD" w:rsidP="00DF6F1D">
            <w:pPr>
              <w:ind w:firstLineChars="0" w:firstLine="0"/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FROM</w:t>
            </w:r>
            <w:r>
              <w:rPr>
                <w:rFonts w:ascii="宋体" w:hAnsi="Times New Roman" w:cs="宋体" w:hint="eastAsia"/>
                <w:color w:val="000000"/>
                <w:kern w:val="0"/>
                <w:sz w:val="18"/>
                <w:szCs w:val="18"/>
                <w:highlight w:val="white"/>
              </w:rPr>
              <w:t>表名</w:t>
            </w:r>
          </w:p>
        </w:tc>
      </w:tr>
    </w:tbl>
    <w:p w:rsidR="00932BBD" w:rsidRPr="00932BBD" w:rsidRDefault="00932BBD" w:rsidP="00932BBD">
      <w:pPr>
        <w:ind w:firstLine="480"/>
      </w:pPr>
    </w:p>
    <w:p w:rsidR="00932BBD" w:rsidRDefault="00932BBD" w:rsidP="00AE42FB">
      <w:pPr>
        <w:ind w:firstLine="480"/>
      </w:pPr>
    </w:p>
    <w:p w:rsidR="00E50437" w:rsidRDefault="00E50437" w:rsidP="00E50437">
      <w:pPr>
        <w:pStyle w:val="1"/>
      </w:pPr>
      <w:bookmarkStart w:id="38" w:name="_Toc58850382"/>
      <w:r>
        <w:rPr>
          <w:rFonts w:hint="eastAsia"/>
        </w:rPr>
        <w:t>科室</w:t>
      </w:r>
      <w:r>
        <w:t>信息接口</w:t>
      </w:r>
      <w:bookmarkEnd w:id="38"/>
    </w:p>
    <w:p w:rsidR="00CC1E29" w:rsidRDefault="00CC1E29" w:rsidP="00CC1E29">
      <w:pPr>
        <w:pStyle w:val="2"/>
      </w:pPr>
      <w:bookmarkStart w:id="39" w:name="_Toc58850383"/>
      <w:r>
        <w:rPr>
          <w:rFonts w:hint="eastAsia"/>
        </w:rPr>
        <w:t>接口</w:t>
      </w:r>
      <w:r>
        <w:t>说明</w:t>
      </w:r>
      <w:bookmarkEnd w:id="39"/>
    </w:p>
    <w:p w:rsidR="00CC1E29" w:rsidRDefault="00CC1E29" w:rsidP="00CC1E29">
      <w:pPr>
        <w:ind w:firstLineChars="0" w:firstLine="420"/>
      </w:pPr>
      <w:r>
        <w:t>本接口采用视图</w:t>
      </w:r>
    </w:p>
    <w:p w:rsidR="00CC1E29" w:rsidRPr="002E5905" w:rsidRDefault="00CC1E29" w:rsidP="00CC1E29">
      <w:pPr>
        <w:ind w:firstLineChars="0" w:firstLine="420"/>
        <w:rPr>
          <w:color w:val="FF0000"/>
        </w:rPr>
      </w:pPr>
      <w:r w:rsidRPr="002E5905">
        <w:rPr>
          <w:color w:val="FF0000"/>
        </w:rPr>
        <w:t>视图名称</w:t>
      </w:r>
      <w:r w:rsidRPr="002E5905">
        <w:rPr>
          <w:rFonts w:hint="eastAsia"/>
          <w:color w:val="FF0000"/>
        </w:rPr>
        <w:t>、视图字段请参照标准不可更改</w:t>
      </w:r>
    </w:p>
    <w:p w:rsidR="00CC1E29" w:rsidRDefault="00CC1E29" w:rsidP="00CC1E29">
      <w:pPr>
        <w:ind w:firstLineChars="0" w:firstLine="420"/>
      </w:pPr>
      <w:r>
        <w:t>请各机构根据视图标准创建相关视图，并提供访问该视图的数据库地址、用户名、密码。</w:t>
      </w:r>
    </w:p>
    <w:p w:rsidR="00CC1E29" w:rsidRDefault="00CC1E29" w:rsidP="00CC1E29">
      <w:pPr>
        <w:pStyle w:val="2"/>
      </w:pPr>
      <w:bookmarkStart w:id="40" w:name="_Toc58850384"/>
      <w:r>
        <w:rPr>
          <w:rFonts w:hint="eastAsia"/>
        </w:rPr>
        <w:t>接口</w:t>
      </w:r>
      <w:r>
        <w:t>用途</w:t>
      </w:r>
      <w:bookmarkEnd w:id="40"/>
    </w:p>
    <w:p w:rsidR="00CC1E29" w:rsidRDefault="00CC1E29" w:rsidP="00CC1E29">
      <w:pPr>
        <w:ind w:firstLine="480"/>
      </w:pPr>
      <w:r>
        <w:rPr>
          <w:rFonts w:hint="eastAsia"/>
        </w:rPr>
        <w:t>用于在妇幼系统中根据第三方</w:t>
      </w:r>
      <w:r>
        <w:t>提供的科室信息视图</w:t>
      </w:r>
      <w:r>
        <w:rPr>
          <w:rFonts w:hint="eastAsia"/>
        </w:rPr>
        <w:t>同步</w:t>
      </w:r>
      <w:r>
        <w:t>科室</w:t>
      </w:r>
      <w:r>
        <w:rPr>
          <w:rFonts w:hint="eastAsia"/>
        </w:rPr>
        <w:t>信息内容。</w:t>
      </w:r>
    </w:p>
    <w:p w:rsidR="00CC1E29" w:rsidRDefault="00CC1E29" w:rsidP="00CC1E29">
      <w:pPr>
        <w:pStyle w:val="2"/>
      </w:pPr>
      <w:bookmarkStart w:id="41" w:name="_Toc58850385"/>
      <w:r>
        <w:rPr>
          <w:rFonts w:hint="eastAsia"/>
        </w:rPr>
        <w:lastRenderedPageBreak/>
        <w:t>视图</w:t>
      </w:r>
      <w:r>
        <w:t>标准</w:t>
      </w:r>
      <w:bookmarkEnd w:id="41"/>
    </w:p>
    <w:p w:rsidR="00FD6016" w:rsidRPr="00FD6016" w:rsidRDefault="00FD6016" w:rsidP="00FD6016">
      <w:pPr>
        <w:pStyle w:val="3"/>
      </w:pPr>
      <w:bookmarkStart w:id="42" w:name="_Toc58850386"/>
      <w:r>
        <w:rPr>
          <w:rFonts w:hint="eastAsia"/>
        </w:rPr>
        <w:t>科室信息</w:t>
      </w:r>
      <w:r>
        <w:t>视图</w:t>
      </w:r>
      <w:bookmarkEnd w:id="42"/>
    </w:p>
    <w:tbl>
      <w:tblPr>
        <w:tblStyle w:val="ad"/>
        <w:tblW w:w="0" w:type="auto"/>
        <w:tblLook w:val="04A0"/>
      </w:tblPr>
      <w:tblGrid>
        <w:gridCol w:w="8948"/>
      </w:tblGrid>
      <w:tr w:rsidR="00CC1E29" w:rsidTr="00CC1E29">
        <w:tc>
          <w:tcPr>
            <w:tcW w:w="8948" w:type="dxa"/>
          </w:tcPr>
          <w:p w:rsidR="00CC1E29" w:rsidRDefault="00CC1E29" w:rsidP="00CC1E29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CREATEORREPLACEVIEW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V_</w:t>
            </w:r>
            <w:r w:rsidR="00A75517"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>DEPT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_INFO </w:t>
            </w: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AS</w:t>
            </w:r>
          </w:p>
          <w:p w:rsidR="00CC1E29" w:rsidRDefault="00CC1E29" w:rsidP="00CC1E29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SELECT</w:t>
            </w:r>
          </w:p>
          <w:p w:rsidR="00CC1E29" w:rsidRDefault="00CC1E29" w:rsidP="00CC1E29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 w:rsidR="00A75517"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ORG_ID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 w:rsidR="00324EAB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--</w:t>
            </w:r>
            <w:r w:rsidR="00324EAB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机构</w:t>
            </w:r>
            <w:r w:rsidR="00324EAB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ID VARCHAR2  200 (</w:t>
            </w:r>
            <w:r w:rsidR="00324EAB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各医院的 组织机构代码 </w:t>
            </w:r>
            <w:r w:rsidR="00324EAB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)</w:t>
            </w:r>
          </w:p>
          <w:p w:rsidR="00CC1E29" w:rsidRDefault="00CC1E29" w:rsidP="00CC1E29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 w:rsidR="00A75517"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DEPT</w:t>
            </w:r>
            <w:r w:rsidR="00832B73"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>_CODE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 w:rsidR="00FC6E38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行政</w:t>
            </w:r>
            <w:r w:rsidR="00A75517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科室</w:t>
            </w:r>
            <w:r w:rsidR="00A75517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编码</w:t>
            </w:r>
            <w:r w:rsidR="00F273F4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  200</w:t>
            </w:r>
          </w:p>
          <w:p w:rsidR="00A75517" w:rsidRDefault="00CC1E29" w:rsidP="00A75517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 w:rsidR="00A75517"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DEPT_NAME</w:t>
            </w:r>
            <w:r w:rsidR="00E85D00" w:rsidRPr="00E85D00">
              <w:rPr>
                <w:rFonts w:ascii="宋体" w:hAnsi="Times New Roman" w:cs="宋体" w:hint="eastAsia"/>
                <w:color w:val="FF0000"/>
                <w:kern w:val="0"/>
                <w:sz w:val="18"/>
                <w:szCs w:val="18"/>
                <w:highlight w:val="white"/>
              </w:rPr>
              <w:t>,</w:t>
            </w:r>
            <w:r w:rsidR="00A75517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 w:rsidR="00A75517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科室名称</w:t>
            </w:r>
            <w:r w:rsidR="00F273F4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  200</w:t>
            </w:r>
          </w:p>
          <w:p w:rsidR="00780EC5" w:rsidRDefault="00E85D00" w:rsidP="00E85D00">
            <w:pPr>
              <w:autoSpaceDE w:val="0"/>
              <w:autoSpaceDN w:val="0"/>
              <w:adjustRightInd w:val="0"/>
              <w:spacing w:line="240" w:lineRule="auto"/>
              <w:ind w:firstLineChars="350" w:firstLine="632"/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DEPT_TYPE</w:t>
            </w:r>
            <w:r w:rsidR="00780EC5" w:rsidRPr="00A279E6">
              <w:rPr>
                <w:rFonts w:ascii="宋体" w:hAnsi="Times New Roman" w:cs="宋体" w:hint="eastAsia"/>
                <w:color w:val="FF00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科室</w:t>
            </w:r>
            <w:r w:rsidR="00FF3939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类型</w:t>
            </w:r>
            <w:r w:rsidR="001A341B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NUMBER(10) </w:t>
            </w:r>
            <w:r w:rsidR="001A341B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1.</w:t>
            </w:r>
            <w:r w:rsidR="001A341B" w:rsidRPr="001A341B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收费财务</w:t>
            </w:r>
            <w:r w:rsidR="001A341B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2.</w:t>
            </w:r>
            <w:r w:rsidR="001A341B" w:rsidRPr="001A341B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行政后勤</w:t>
            </w:r>
            <w:r w:rsidR="001A341B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 xml:space="preserve"> 3.</w:t>
            </w:r>
            <w:r w:rsidR="001A341B" w:rsidRPr="001A341B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门诊科室</w:t>
            </w:r>
            <w:r w:rsidR="001A341B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 xml:space="preserve"> 4.</w:t>
            </w:r>
            <w:r w:rsidR="001A341B" w:rsidRPr="001A341B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住院科室</w:t>
            </w:r>
          </w:p>
          <w:p w:rsidR="001A341B" w:rsidRDefault="001A341B" w:rsidP="001A341B">
            <w:pPr>
              <w:autoSpaceDE w:val="0"/>
              <w:autoSpaceDN w:val="0"/>
              <w:adjustRightInd w:val="0"/>
              <w:spacing w:line="240" w:lineRule="auto"/>
              <w:ind w:firstLineChars="1900" w:firstLine="3420"/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5.</w:t>
            </w:r>
            <w:r w:rsidRPr="001A341B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药库药房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 xml:space="preserve"> 6.</w:t>
            </w:r>
            <w:r w:rsidRPr="001A341B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医技科室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 xml:space="preserve"> 7.</w:t>
            </w:r>
            <w:r w:rsidRPr="001A341B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物资设备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 xml:space="preserve">  8.</w:t>
            </w:r>
            <w:r w:rsidRPr="001A341B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科研科室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 xml:space="preserve"> 9.其他</w:t>
            </w:r>
          </w:p>
          <w:p w:rsidR="009266BF" w:rsidRDefault="009266BF" w:rsidP="009266BF">
            <w:pPr>
              <w:autoSpaceDE w:val="0"/>
              <w:autoSpaceDN w:val="0"/>
              <w:adjustRightInd w:val="0"/>
              <w:spacing w:line="240" w:lineRule="auto"/>
              <w:ind w:firstLineChars="350" w:firstLine="632"/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 w:rsidR="00E65109" w:rsidRPr="009266BF"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  <w:t>SEX_LIMIT_FLAG</w:t>
            </w:r>
            <w:r w:rsidRPr="00E85D00">
              <w:rPr>
                <w:rFonts w:ascii="宋体" w:hAnsi="Times New Roman" w:cs="宋体" w:hint="eastAsia"/>
                <w:color w:val="FF00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科室名称</w:t>
            </w:r>
            <w:r w:rsidRPr="009266BF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  0: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不限制   1：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男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  2：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女</w:t>
            </w:r>
          </w:p>
          <w:p w:rsidR="00E85D00" w:rsidRDefault="00780EC5" w:rsidP="00E85D00">
            <w:pPr>
              <w:autoSpaceDE w:val="0"/>
              <w:autoSpaceDN w:val="0"/>
              <w:adjustRightInd w:val="0"/>
              <w:spacing w:line="240" w:lineRule="auto"/>
              <w:ind w:firstLineChars="350" w:firstLine="632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 w:rsidRPr="00780EC5"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  <w:t>UPPER_DEPT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–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上级科室</w:t>
            </w:r>
            <w:r w:rsidR="008C1A0D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编码</w:t>
            </w:r>
            <w:r w:rsidR="00F273F4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  200</w:t>
            </w:r>
          </w:p>
          <w:p w:rsidR="00CC1E29" w:rsidRPr="00CC1E29" w:rsidRDefault="00CC1E29" w:rsidP="00A75517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FROM</w:t>
            </w:r>
            <w:r>
              <w:rPr>
                <w:rFonts w:ascii="宋体" w:hAnsi="Times New Roman" w:cs="宋体" w:hint="eastAsia"/>
                <w:color w:val="000000"/>
                <w:kern w:val="0"/>
                <w:sz w:val="18"/>
                <w:szCs w:val="18"/>
                <w:highlight w:val="white"/>
              </w:rPr>
              <w:t>表名</w:t>
            </w:r>
          </w:p>
        </w:tc>
      </w:tr>
    </w:tbl>
    <w:p w:rsidR="00CC1E29" w:rsidRPr="00CC1E29" w:rsidRDefault="00CC1E29" w:rsidP="00CC1E29">
      <w:pPr>
        <w:ind w:firstLine="480"/>
      </w:pPr>
    </w:p>
    <w:p w:rsidR="005024C7" w:rsidRDefault="00FD6016" w:rsidP="005024C7">
      <w:pPr>
        <w:pStyle w:val="1"/>
      </w:pPr>
      <w:bookmarkStart w:id="43" w:name="_Toc58850387"/>
      <w:r>
        <w:rPr>
          <w:rFonts w:hint="eastAsia"/>
        </w:rPr>
        <w:t>员工</w:t>
      </w:r>
      <w:r w:rsidR="005024C7">
        <w:t>信息接口</w:t>
      </w:r>
      <w:bookmarkEnd w:id="43"/>
    </w:p>
    <w:p w:rsidR="00FD6016" w:rsidRDefault="00FD6016" w:rsidP="00FD6016">
      <w:pPr>
        <w:pStyle w:val="2"/>
      </w:pPr>
      <w:bookmarkStart w:id="44" w:name="_Toc58850388"/>
      <w:r>
        <w:rPr>
          <w:rFonts w:hint="eastAsia"/>
        </w:rPr>
        <w:t>接口</w:t>
      </w:r>
      <w:r>
        <w:t>说明</w:t>
      </w:r>
      <w:bookmarkEnd w:id="44"/>
    </w:p>
    <w:p w:rsidR="00FD6016" w:rsidRDefault="00FD6016" w:rsidP="00FD6016">
      <w:pPr>
        <w:ind w:firstLineChars="0" w:firstLine="420"/>
      </w:pPr>
      <w:r>
        <w:t>本接口采用视图</w:t>
      </w:r>
    </w:p>
    <w:p w:rsidR="00FD6016" w:rsidRPr="002E5905" w:rsidRDefault="00FD6016" w:rsidP="00FD6016">
      <w:pPr>
        <w:ind w:firstLineChars="0" w:firstLine="420"/>
        <w:rPr>
          <w:color w:val="FF0000"/>
        </w:rPr>
      </w:pPr>
      <w:r w:rsidRPr="002E5905">
        <w:rPr>
          <w:color w:val="FF0000"/>
        </w:rPr>
        <w:t>视图名称</w:t>
      </w:r>
      <w:r w:rsidRPr="002E5905">
        <w:rPr>
          <w:rFonts w:hint="eastAsia"/>
          <w:color w:val="FF0000"/>
        </w:rPr>
        <w:t>、视图字段请参照标准不可更改</w:t>
      </w:r>
    </w:p>
    <w:p w:rsidR="00FD6016" w:rsidRDefault="00FD6016" w:rsidP="00FD6016">
      <w:pPr>
        <w:ind w:firstLineChars="0" w:firstLine="420"/>
      </w:pPr>
      <w:r>
        <w:t>请各机构根据视图标准创建相关视图，并提供访问该视图的数据库地址、用户名、密码。</w:t>
      </w:r>
    </w:p>
    <w:p w:rsidR="00FD6016" w:rsidRDefault="00FD6016" w:rsidP="00FD6016">
      <w:pPr>
        <w:pStyle w:val="2"/>
      </w:pPr>
      <w:bookmarkStart w:id="45" w:name="_Toc58850389"/>
      <w:r>
        <w:rPr>
          <w:rFonts w:hint="eastAsia"/>
        </w:rPr>
        <w:t>接口</w:t>
      </w:r>
      <w:r>
        <w:t>用途</w:t>
      </w:r>
      <w:bookmarkEnd w:id="45"/>
    </w:p>
    <w:p w:rsidR="00FD6016" w:rsidRDefault="00FD6016" w:rsidP="00FD6016">
      <w:pPr>
        <w:ind w:firstLine="480"/>
      </w:pPr>
      <w:r>
        <w:rPr>
          <w:rFonts w:hint="eastAsia"/>
        </w:rPr>
        <w:t>用于在妇幼系统中根据第三方</w:t>
      </w:r>
      <w:r>
        <w:t>提供的</w:t>
      </w:r>
      <w:r>
        <w:rPr>
          <w:rFonts w:hint="eastAsia"/>
        </w:rPr>
        <w:t>员工</w:t>
      </w:r>
      <w:r>
        <w:t>信息视图</w:t>
      </w:r>
      <w:r>
        <w:rPr>
          <w:rFonts w:hint="eastAsia"/>
        </w:rPr>
        <w:t>实现员工</w:t>
      </w:r>
      <w:r>
        <w:t>信息</w:t>
      </w:r>
      <w:r>
        <w:rPr>
          <w:rFonts w:hint="eastAsia"/>
        </w:rPr>
        <w:t>同步。</w:t>
      </w:r>
    </w:p>
    <w:p w:rsidR="00FD6016" w:rsidRDefault="00FD6016" w:rsidP="00FD6016">
      <w:pPr>
        <w:pStyle w:val="2"/>
      </w:pPr>
      <w:bookmarkStart w:id="46" w:name="_Toc58850390"/>
      <w:r>
        <w:rPr>
          <w:rFonts w:hint="eastAsia"/>
        </w:rPr>
        <w:t>视图</w:t>
      </w:r>
      <w:r>
        <w:t>标准</w:t>
      </w:r>
      <w:bookmarkEnd w:id="46"/>
    </w:p>
    <w:p w:rsidR="00FD6016" w:rsidRDefault="00FD6016" w:rsidP="00FD6016">
      <w:pPr>
        <w:pStyle w:val="3"/>
      </w:pPr>
      <w:bookmarkStart w:id="47" w:name="_Toc58850391"/>
      <w:r>
        <w:rPr>
          <w:rFonts w:hint="eastAsia"/>
        </w:rPr>
        <w:t>员工</w:t>
      </w:r>
      <w:r>
        <w:t>信息字典</w:t>
      </w:r>
      <w:bookmarkEnd w:id="47"/>
    </w:p>
    <w:tbl>
      <w:tblPr>
        <w:tblStyle w:val="ad"/>
        <w:tblW w:w="0" w:type="auto"/>
        <w:tblLook w:val="04A0"/>
      </w:tblPr>
      <w:tblGrid>
        <w:gridCol w:w="8948"/>
      </w:tblGrid>
      <w:tr w:rsidR="00A279E6" w:rsidTr="00A279E6">
        <w:tc>
          <w:tcPr>
            <w:tcW w:w="8948" w:type="dxa"/>
          </w:tcPr>
          <w:p w:rsidR="00A279E6" w:rsidRDefault="00A279E6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CREATEORREPLACEVIEW</w:t>
            </w:r>
            <w:r w:rsidR="00151BFA"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V_STAFF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_INFO </w:t>
            </w: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AS</w:t>
            </w:r>
          </w:p>
          <w:p w:rsidR="00A279E6" w:rsidRDefault="00A279E6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SELECT</w:t>
            </w:r>
          </w:p>
          <w:p w:rsidR="00A279E6" w:rsidRDefault="00A279E6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ORG_ID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 w:rsidR="00394FFF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 w:rsidR="00394FFF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机构</w:t>
            </w:r>
            <w:r w:rsidR="00394FFF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ID VARCHAR2  200 (</w:t>
            </w:r>
            <w:r w:rsidR="00C97138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各医院</w:t>
            </w:r>
            <w:r w:rsidR="00324EAB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的 组织机构代码 </w:t>
            </w:r>
            <w:r w:rsidR="00394FFF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)</w:t>
            </w:r>
          </w:p>
          <w:p w:rsidR="00B83400" w:rsidRDefault="00A279E6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 w:rsidR="00BE5BCC"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STAFF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>_CODE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 w:rsidR="00BE5BCC" w:rsidRPr="00BE5BCC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员工代码</w:t>
            </w:r>
            <w:r w:rsidR="0045156B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VARCHAR2  200  </w:t>
            </w:r>
          </w:p>
          <w:p w:rsidR="00A279E6" w:rsidRDefault="00B83400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lastRenderedPageBreak/>
              <w:t>NULL</w:t>
            </w:r>
            <w:r w:rsidRPr="00B83400"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  <w:t>WORK_CODE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 w:rsidR="007935C2" w:rsidRPr="007935C2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工作牌号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VARCHAR2  200</w:t>
            </w:r>
          </w:p>
          <w:p w:rsidR="00A279E6" w:rsidRDefault="00A279E6" w:rsidP="00A279E6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 w:rsidR="005F0B9F"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>STAFF_NAME</w:t>
            </w:r>
            <w:r w:rsidRPr="00E85D00">
              <w:rPr>
                <w:rFonts w:ascii="宋体" w:hAnsi="Times New Roman" w:cs="宋体" w:hint="eastAsia"/>
                <w:color w:val="FF00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 w:rsidR="005F0B9F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员工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名称</w:t>
            </w:r>
            <w:r w:rsidR="00AD029C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VARCHAR2  200  </w:t>
            </w:r>
          </w:p>
          <w:p w:rsidR="000A5E8B" w:rsidRDefault="00A279E6" w:rsidP="006B61C9">
            <w:pPr>
              <w:autoSpaceDE w:val="0"/>
              <w:autoSpaceDN w:val="0"/>
              <w:adjustRightInd w:val="0"/>
              <w:spacing w:line="240" w:lineRule="auto"/>
              <w:ind w:firstLineChars="350" w:firstLine="632"/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 w:rsidR="005F0B9F" w:rsidRPr="005F0B9F"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  <w:t>ADMIN_DEPT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 w:rsidR="005F0B9F" w:rsidRPr="005F0B9F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所属行政科室</w:t>
            </w:r>
            <w:r w:rsidR="0045156B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>编码</w:t>
            </w:r>
            <w:r w:rsidR="00286D2B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VARCHAR2  200 </w:t>
            </w:r>
          </w:p>
          <w:p w:rsidR="00A279E6" w:rsidRDefault="00A279E6" w:rsidP="006B61C9">
            <w:pPr>
              <w:autoSpaceDE w:val="0"/>
              <w:autoSpaceDN w:val="0"/>
              <w:adjustRightInd w:val="0"/>
              <w:spacing w:line="240" w:lineRule="auto"/>
              <w:ind w:firstLineChars="0" w:firstLine="0"/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FROM</w:t>
            </w:r>
            <w:r>
              <w:rPr>
                <w:rFonts w:ascii="宋体" w:hAnsi="Times New Roman" w:cs="宋体" w:hint="eastAsia"/>
                <w:color w:val="000000"/>
                <w:kern w:val="0"/>
                <w:sz w:val="18"/>
                <w:szCs w:val="18"/>
                <w:highlight w:val="white"/>
              </w:rPr>
              <w:t>表名</w:t>
            </w:r>
          </w:p>
        </w:tc>
      </w:tr>
    </w:tbl>
    <w:p w:rsidR="00967047" w:rsidRDefault="00967047" w:rsidP="00457D07">
      <w:pPr>
        <w:pStyle w:val="1"/>
      </w:pPr>
      <w:bookmarkStart w:id="48" w:name="_Toc58850392"/>
      <w:r>
        <w:rPr>
          <w:rFonts w:hint="eastAsia"/>
        </w:rPr>
        <w:lastRenderedPageBreak/>
        <w:t>产检</w:t>
      </w:r>
      <w:r w:rsidR="004F0DB3">
        <w:rPr>
          <w:rFonts w:hint="eastAsia"/>
        </w:rPr>
        <w:t>基础信息接口</w:t>
      </w:r>
      <w:r w:rsidR="004F0DB3">
        <w:rPr>
          <w:rFonts w:hint="eastAsia"/>
        </w:rPr>
        <w:t>(</w:t>
      </w:r>
      <w:r w:rsidR="00D47DEE">
        <w:rPr>
          <w:rFonts w:hint="eastAsia"/>
        </w:rPr>
        <w:t>呼市</w:t>
      </w:r>
      <w:r w:rsidR="004F0DB3">
        <w:t>)</w:t>
      </w:r>
      <w:bookmarkEnd w:id="48"/>
    </w:p>
    <w:p w:rsidR="004F0DB3" w:rsidRDefault="004F0DB3" w:rsidP="004F0DB3">
      <w:pPr>
        <w:pStyle w:val="2"/>
      </w:pPr>
      <w:bookmarkStart w:id="49" w:name="_Toc58850393"/>
      <w:r>
        <w:rPr>
          <w:rFonts w:hint="eastAsia"/>
        </w:rPr>
        <w:t>接口说明</w:t>
      </w:r>
      <w:bookmarkEnd w:id="49"/>
    </w:p>
    <w:p w:rsidR="004F0DB3" w:rsidRPr="002E5905" w:rsidRDefault="004F0DB3" w:rsidP="004F0DB3">
      <w:pPr>
        <w:ind w:firstLineChars="0" w:firstLine="420"/>
        <w:rPr>
          <w:color w:val="FF0000"/>
        </w:rPr>
      </w:pPr>
      <w:r w:rsidRPr="002E5905">
        <w:rPr>
          <w:color w:val="FF0000"/>
        </w:rPr>
        <w:t>视图名称</w:t>
      </w:r>
      <w:r w:rsidRPr="002E5905">
        <w:rPr>
          <w:rFonts w:hint="eastAsia"/>
          <w:color w:val="FF0000"/>
        </w:rPr>
        <w:t>、视图字段请参照标准不可更改</w:t>
      </w:r>
    </w:p>
    <w:p w:rsidR="004F0DB3" w:rsidRPr="004F0DB3" w:rsidRDefault="004F0DB3" w:rsidP="004F0DB3">
      <w:pPr>
        <w:ind w:firstLine="480"/>
      </w:pPr>
      <w:r>
        <w:t>请各机构根据视图标准创建相关视图，并提供访问该视图的数据库地址、用户名、密码</w:t>
      </w:r>
    </w:p>
    <w:p w:rsidR="00D47DEE" w:rsidRDefault="00D47DEE" w:rsidP="00D47DEE">
      <w:pPr>
        <w:pStyle w:val="2"/>
      </w:pPr>
      <w:bookmarkStart w:id="50" w:name="_Toc58850394"/>
      <w:r>
        <w:rPr>
          <w:rFonts w:hint="eastAsia"/>
        </w:rPr>
        <w:t>接口用途</w:t>
      </w:r>
      <w:bookmarkEnd w:id="50"/>
    </w:p>
    <w:p w:rsidR="00D47DEE" w:rsidRDefault="00D47DEE" w:rsidP="00D47DEE">
      <w:pPr>
        <w:ind w:firstLine="480"/>
      </w:pPr>
      <w:r>
        <w:rPr>
          <w:rFonts w:hint="eastAsia"/>
        </w:rPr>
        <w:t>用于在妇幼系统中产前检查获取</w:t>
      </w:r>
      <w:r>
        <w:t>病人</w:t>
      </w:r>
      <w:r>
        <w:rPr>
          <w:rFonts w:hint="eastAsia"/>
        </w:rPr>
        <w:t>身高、体重等</w:t>
      </w:r>
      <w:r>
        <w:t>基本信息视图</w:t>
      </w:r>
      <w:r>
        <w:rPr>
          <w:rFonts w:hint="eastAsia"/>
        </w:rPr>
        <w:t>。</w:t>
      </w:r>
    </w:p>
    <w:p w:rsidR="00D47DEE" w:rsidRDefault="00D47DEE" w:rsidP="00D47DEE">
      <w:pPr>
        <w:pStyle w:val="2"/>
      </w:pPr>
      <w:bookmarkStart w:id="51" w:name="_Toc58850395"/>
      <w:r>
        <w:rPr>
          <w:rFonts w:hint="eastAsia"/>
        </w:rPr>
        <w:t>视图标准</w:t>
      </w:r>
      <w:bookmarkEnd w:id="51"/>
    </w:p>
    <w:p w:rsidR="00B31DB4" w:rsidRDefault="009E302C" w:rsidP="00B31DB4">
      <w:pPr>
        <w:pStyle w:val="3"/>
      </w:pPr>
      <w:bookmarkStart w:id="52" w:name="_Toc58850396"/>
      <w:r>
        <w:rPr>
          <w:rFonts w:hint="eastAsia"/>
        </w:rPr>
        <w:t>病人检查基本信息视图</w:t>
      </w:r>
      <w:bookmarkEnd w:id="52"/>
    </w:p>
    <w:tbl>
      <w:tblPr>
        <w:tblStyle w:val="ad"/>
        <w:tblW w:w="8962" w:type="dxa"/>
        <w:tblLook w:val="04A0"/>
      </w:tblPr>
      <w:tblGrid>
        <w:gridCol w:w="8962"/>
      </w:tblGrid>
      <w:tr w:rsidR="009E302C" w:rsidTr="009E302C">
        <w:trPr>
          <w:trHeight w:val="3118"/>
        </w:trPr>
        <w:tc>
          <w:tcPr>
            <w:tcW w:w="8962" w:type="dxa"/>
          </w:tcPr>
          <w:p w:rsidR="009E302C" w:rsidRDefault="009E302C" w:rsidP="00520B39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CREATEORREPLACEVIEW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V_PREGNANCY_EXAM_SICK_INFO </w:t>
            </w: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AS</w:t>
            </w:r>
          </w:p>
          <w:p w:rsidR="009E302C" w:rsidRDefault="009E302C" w:rsidP="00520B39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SELECT</w:t>
            </w:r>
          </w:p>
          <w:p w:rsidR="009E302C" w:rsidRDefault="009E302C" w:rsidP="00520B39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ORG_ID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机构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ID VARCHAR2  200 (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各医院的 组织机构代码 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)</w:t>
            </w:r>
          </w:p>
          <w:p w:rsidR="009E302C" w:rsidRDefault="009E302C" w:rsidP="009E302C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CARD_NO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病人就诊卡号（条形码）</w:t>
            </w:r>
          </w:p>
          <w:p w:rsidR="009E302C" w:rsidRDefault="009E302C" w:rsidP="009E302C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SICK_ID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当前系统的病人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ID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非空</w:t>
            </w:r>
          </w:p>
          <w:p w:rsidR="009E302C" w:rsidRDefault="009E302C" w:rsidP="009E302C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SICK_NAME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病人姓名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 VARCHAR2  200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非空</w:t>
            </w:r>
          </w:p>
          <w:p w:rsidR="009E302C" w:rsidRDefault="009E302C" w:rsidP="009E302C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 w:rsidRPr="00161904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>IDENTITY_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  <w:t>TYPE,</w:t>
            </w:r>
            <w:r w:rsidRPr="00161904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–</w:t>
            </w:r>
            <w:r w:rsidRPr="00161904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 xml:space="preserve">证件类型 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NUMBER</w:t>
            </w:r>
          </w:p>
          <w:p w:rsidR="009E302C" w:rsidRDefault="009E302C" w:rsidP="009E302C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IDENTITY_CARD_NO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身份证号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 VARCHAR2  200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非空</w:t>
            </w:r>
          </w:p>
          <w:p w:rsidR="009E302C" w:rsidRDefault="009E302C" w:rsidP="009E302C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WEIGHT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体重 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9E302C" w:rsidRDefault="009E302C" w:rsidP="00850BFC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HEIGHT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身</w:t>
            </w:r>
            <w:r w:rsidR="00850BFC"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高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9E302C" w:rsidRPr="00BC22B1" w:rsidRDefault="00BC22B1" w:rsidP="00BC22B1">
            <w:pPr>
              <w:autoSpaceDE w:val="0"/>
              <w:autoSpaceDN w:val="0"/>
              <w:adjustRightInd w:val="0"/>
              <w:spacing w:line="240" w:lineRule="auto"/>
              <w:ind w:firstLineChars="350" w:firstLine="632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 w:rsidR="009E302C" w:rsidRPr="009E302C"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  <w:t>BP_U</w:t>
            </w:r>
            <w:r w:rsidR="009E302C"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 w:rsidR="009E302C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收缩压NUM</w:t>
            </w:r>
            <w:r w:rsidR="009E302C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BER(10)</w:t>
            </w:r>
          </w:p>
          <w:p w:rsidR="00BC22B1" w:rsidRDefault="00BC22B1" w:rsidP="00BC22B1">
            <w:pPr>
              <w:autoSpaceDE w:val="0"/>
              <w:autoSpaceDN w:val="0"/>
              <w:adjustRightInd w:val="0"/>
              <w:spacing w:line="240" w:lineRule="auto"/>
              <w:ind w:firstLineChars="350" w:firstLine="632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 w:rsidR="009E302C" w:rsidRPr="009E302C"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  <w:t>BP_D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舒张压 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NUMBER(10)</w:t>
            </w:r>
          </w:p>
          <w:p w:rsidR="00850BFC" w:rsidRDefault="00850BFC" w:rsidP="00850BFC">
            <w:pPr>
              <w:autoSpaceDE w:val="0"/>
              <w:autoSpaceDN w:val="0"/>
              <w:adjustRightInd w:val="0"/>
              <w:spacing w:line="240" w:lineRule="auto"/>
              <w:ind w:firstLineChars="350" w:firstLine="632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 w:rsidRPr="00F82606">
              <w:rPr>
                <w:rFonts w:ascii="宋体" w:hAnsi="Times New Roman" w:cs="宋体"/>
                <w:b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EXAM_TIME 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检查时间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 DATE 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非空</w:t>
            </w:r>
          </w:p>
          <w:p w:rsidR="009E302C" w:rsidRPr="00850BFC" w:rsidRDefault="009E302C" w:rsidP="009E302C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</w:p>
          <w:p w:rsidR="009E302C" w:rsidRDefault="009E302C" w:rsidP="00520B39">
            <w:pPr>
              <w:autoSpaceDE w:val="0"/>
              <w:autoSpaceDN w:val="0"/>
              <w:adjustRightInd w:val="0"/>
              <w:spacing w:line="240" w:lineRule="auto"/>
              <w:ind w:firstLineChars="0" w:firstLine="0"/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FROM</w:t>
            </w:r>
            <w:r>
              <w:rPr>
                <w:rFonts w:ascii="宋体" w:hAnsi="Times New Roman" w:cs="宋体" w:hint="eastAsia"/>
                <w:color w:val="000000"/>
                <w:kern w:val="0"/>
                <w:sz w:val="18"/>
                <w:szCs w:val="18"/>
                <w:highlight w:val="white"/>
              </w:rPr>
              <w:t>表名</w:t>
            </w:r>
          </w:p>
        </w:tc>
      </w:tr>
    </w:tbl>
    <w:p w:rsidR="00103A4E" w:rsidRDefault="00103A4E" w:rsidP="00103A4E">
      <w:pPr>
        <w:pStyle w:val="1"/>
      </w:pPr>
      <w:bookmarkStart w:id="53" w:name="_Toc58850397"/>
      <w:r>
        <w:rPr>
          <w:rFonts w:hint="eastAsia"/>
        </w:rPr>
        <w:lastRenderedPageBreak/>
        <w:t>HIS</w:t>
      </w:r>
      <w:r>
        <w:rPr>
          <w:rFonts w:hint="eastAsia"/>
        </w:rPr>
        <w:t>挂号信息</w:t>
      </w:r>
      <w:r>
        <w:rPr>
          <w:rFonts w:hint="eastAsia"/>
        </w:rPr>
        <w:t>(</w:t>
      </w:r>
      <w:r>
        <w:rPr>
          <w:rFonts w:hint="eastAsia"/>
        </w:rPr>
        <w:t>呼市</w:t>
      </w:r>
      <w:r>
        <w:t>)</w:t>
      </w:r>
      <w:bookmarkEnd w:id="53"/>
    </w:p>
    <w:p w:rsidR="00103A4E" w:rsidRDefault="00103A4E" w:rsidP="00103A4E">
      <w:pPr>
        <w:pStyle w:val="2"/>
      </w:pPr>
      <w:bookmarkStart w:id="54" w:name="_Toc58850398"/>
      <w:r>
        <w:rPr>
          <w:rFonts w:hint="eastAsia"/>
        </w:rPr>
        <w:t>接口说明</w:t>
      </w:r>
      <w:bookmarkEnd w:id="54"/>
    </w:p>
    <w:p w:rsidR="00103A4E" w:rsidRPr="002E5905" w:rsidRDefault="00103A4E" w:rsidP="00103A4E">
      <w:pPr>
        <w:ind w:firstLineChars="0" w:firstLine="420"/>
        <w:rPr>
          <w:color w:val="FF0000"/>
        </w:rPr>
      </w:pPr>
      <w:r w:rsidRPr="002E5905">
        <w:rPr>
          <w:color w:val="FF0000"/>
        </w:rPr>
        <w:t>视图名称</w:t>
      </w:r>
      <w:r w:rsidRPr="002E5905">
        <w:rPr>
          <w:rFonts w:hint="eastAsia"/>
          <w:color w:val="FF0000"/>
        </w:rPr>
        <w:t>、视图字段请参照标准不可更改</w:t>
      </w:r>
    </w:p>
    <w:p w:rsidR="00103A4E" w:rsidRPr="004F0DB3" w:rsidRDefault="00103A4E" w:rsidP="00103A4E">
      <w:pPr>
        <w:ind w:firstLine="480"/>
      </w:pPr>
      <w:r>
        <w:t>请各机构根据视图标准创建相关视图，并提供访问该视图的数据库地址、用户名、密码</w:t>
      </w:r>
    </w:p>
    <w:p w:rsidR="00103A4E" w:rsidRDefault="00103A4E" w:rsidP="00103A4E">
      <w:pPr>
        <w:pStyle w:val="2"/>
      </w:pPr>
      <w:bookmarkStart w:id="55" w:name="_Toc58850399"/>
      <w:r>
        <w:rPr>
          <w:rFonts w:hint="eastAsia"/>
        </w:rPr>
        <w:t>接口用途</w:t>
      </w:r>
      <w:bookmarkEnd w:id="55"/>
    </w:p>
    <w:p w:rsidR="00103A4E" w:rsidRDefault="00103A4E" w:rsidP="00103A4E">
      <w:pPr>
        <w:ind w:firstLine="480"/>
      </w:pPr>
      <w:r>
        <w:rPr>
          <w:rFonts w:hint="eastAsia"/>
        </w:rPr>
        <w:t>用于在妇幼系统中产前</w:t>
      </w:r>
      <w:r>
        <w:t>检查、</w:t>
      </w:r>
      <w:r w:rsidRPr="00103A4E">
        <w:rPr>
          <w:rFonts w:hint="eastAsia"/>
        </w:rPr>
        <w:t>待建档、产前诊断初检病历、产前诊断复检病历</w:t>
      </w:r>
      <w:r>
        <w:rPr>
          <w:rFonts w:hint="eastAsia"/>
        </w:rPr>
        <w:t>获取</w:t>
      </w:r>
      <w:r>
        <w:t>相应的挂号号和</w:t>
      </w:r>
      <w:r>
        <w:rPr>
          <w:rFonts w:hint="eastAsia"/>
        </w:rPr>
        <w:t>挂号</w:t>
      </w:r>
      <w:r>
        <w:t>科室</w:t>
      </w:r>
    </w:p>
    <w:p w:rsidR="00103A4E" w:rsidRDefault="00103A4E" w:rsidP="00103A4E">
      <w:pPr>
        <w:pStyle w:val="2"/>
      </w:pPr>
      <w:bookmarkStart w:id="56" w:name="_Toc58850400"/>
      <w:r>
        <w:rPr>
          <w:rFonts w:hint="eastAsia"/>
        </w:rPr>
        <w:t>视图标准</w:t>
      </w:r>
      <w:bookmarkEnd w:id="56"/>
    </w:p>
    <w:p w:rsidR="00103A4E" w:rsidRDefault="00103A4E" w:rsidP="00103A4E">
      <w:pPr>
        <w:pStyle w:val="3"/>
      </w:pPr>
      <w:bookmarkStart w:id="57" w:name="_Toc58850401"/>
      <w:r>
        <w:rPr>
          <w:rFonts w:hint="eastAsia"/>
        </w:rPr>
        <w:t>病人</w:t>
      </w:r>
      <w:r>
        <w:rPr>
          <w:rFonts w:hint="eastAsia"/>
        </w:rPr>
        <w:t>H</w:t>
      </w:r>
      <w:r>
        <w:t>IS</w:t>
      </w:r>
      <w:r>
        <w:rPr>
          <w:rFonts w:hint="eastAsia"/>
        </w:rPr>
        <w:t>挂号信息视图</w:t>
      </w:r>
      <w:bookmarkEnd w:id="57"/>
    </w:p>
    <w:tbl>
      <w:tblPr>
        <w:tblStyle w:val="ad"/>
        <w:tblW w:w="8962" w:type="dxa"/>
        <w:tblLook w:val="04A0"/>
      </w:tblPr>
      <w:tblGrid>
        <w:gridCol w:w="8962"/>
      </w:tblGrid>
      <w:tr w:rsidR="00103A4E" w:rsidTr="00520B39">
        <w:trPr>
          <w:trHeight w:val="3118"/>
        </w:trPr>
        <w:tc>
          <w:tcPr>
            <w:tcW w:w="8962" w:type="dxa"/>
          </w:tcPr>
          <w:p w:rsidR="00103A4E" w:rsidRDefault="00103A4E" w:rsidP="00520B39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CREATEORREPLACEVIEW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V_HYGIENE_HIS_REGISTER_INFO </w:t>
            </w: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AS</w:t>
            </w:r>
          </w:p>
          <w:p w:rsidR="00103A4E" w:rsidRDefault="00103A4E" w:rsidP="00520B39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SELECT</w:t>
            </w:r>
          </w:p>
          <w:p w:rsidR="00103A4E" w:rsidRDefault="00103A4E" w:rsidP="00520B39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ORG_ID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机构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ID VARCHAR2  200 (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各医院的 组织机构代码 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)</w:t>
            </w:r>
          </w:p>
          <w:p w:rsidR="00103A4E" w:rsidRDefault="00103A4E" w:rsidP="00520B39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CARD_NO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病人就诊卡号（条形码）</w:t>
            </w:r>
          </w:p>
          <w:p w:rsidR="00103A4E" w:rsidRDefault="00103A4E" w:rsidP="00520B39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SICK_ID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当前系统的病人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ID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非空</w:t>
            </w:r>
          </w:p>
          <w:p w:rsidR="00103A4E" w:rsidRDefault="00103A4E" w:rsidP="00520B39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SICK_NAME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病人姓名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 VARCHAR2  200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非空</w:t>
            </w:r>
          </w:p>
          <w:p w:rsidR="00103A4E" w:rsidRDefault="00103A4E" w:rsidP="00520B39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 w:rsidRPr="00161904"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>IDENTITY_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</w:rPr>
              <w:t>TYPE,</w:t>
            </w:r>
            <w:r w:rsidRPr="00161904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–</w:t>
            </w:r>
            <w:r w:rsidRPr="00161904"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</w:rPr>
              <w:t xml:space="preserve">证件类型 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</w:rPr>
              <w:t>NUMBER</w:t>
            </w:r>
          </w:p>
          <w:p w:rsidR="00103A4E" w:rsidRDefault="00103A4E" w:rsidP="00520B39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IDENTITY_CARD_NO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--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身份证号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 xml:space="preserve">  VARCHAR2  200  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非空</w:t>
            </w:r>
          </w:p>
          <w:p w:rsidR="00103A4E" w:rsidRDefault="00103A4E" w:rsidP="00520B39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REGISTER_ID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挂号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号 VARCHAR2  200</w:t>
            </w:r>
          </w:p>
          <w:p w:rsidR="00103A4E" w:rsidRDefault="00103A4E" w:rsidP="00520B39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REGISTER_DATE</w:t>
            </w:r>
            <w:r>
              <w:rPr>
                <w:rFonts w:ascii="宋体" w:hAnsi="Times New Roman" w:cs="宋体"/>
                <w:color w:val="FF6600"/>
                <w:kern w:val="0"/>
                <w:sz w:val="18"/>
                <w:szCs w:val="18"/>
                <w:highlight w:val="white"/>
              </w:rPr>
              <w:t>,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--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挂号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时间DATE</w:t>
            </w:r>
          </w:p>
          <w:p w:rsidR="00103A4E" w:rsidRPr="00850BFC" w:rsidRDefault="00103A4E" w:rsidP="00103A4E">
            <w:pPr>
              <w:autoSpaceDE w:val="0"/>
              <w:autoSpaceDN w:val="0"/>
              <w:adjustRightInd w:val="0"/>
              <w:spacing w:line="240" w:lineRule="auto"/>
              <w:ind w:firstLineChars="350" w:firstLine="632"/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NULL</w:t>
            </w:r>
            <w:r>
              <w:rPr>
                <w:rFonts w:ascii="宋体" w:hAnsi="Times New Roman" w:cs="宋体"/>
                <w:color w:val="000000"/>
                <w:kern w:val="0"/>
                <w:sz w:val="18"/>
                <w:szCs w:val="18"/>
                <w:highlight w:val="white"/>
              </w:rPr>
              <w:t xml:space="preserve"> REGISTER_DEPT 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–</w:t>
            </w:r>
            <w:r>
              <w:rPr>
                <w:rFonts w:ascii="宋体" w:hAnsi="Times New Roman" w:cs="宋体" w:hint="eastAsia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挂号</w:t>
            </w:r>
            <w:r>
              <w:rPr>
                <w:rFonts w:ascii="宋体" w:hAnsi="Times New Roman" w:cs="宋体"/>
                <w:i/>
                <w:iCs/>
                <w:color w:val="FF0000"/>
                <w:kern w:val="0"/>
                <w:sz w:val="18"/>
                <w:szCs w:val="18"/>
                <w:highlight w:val="white"/>
              </w:rPr>
              <w:t>科室VARCHAR2  200</w:t>
            </w:r>
          </w:p>
          <w:p w:rsidR="00103A4E" w:rsidRDefault="00103A4E" w:rsidP="00520B39">
            <w:pPr>
              <w:autoSpaceDE w:val="0"/>
              <w:autoSpaceDN w:val="0"/>
              <w:adjustRightInd w:val="0"/>
              <w:spacing w:line="240" w:lineRule="auto"/>
              <w:ind w:firstLineChars="0" w:firstLine="0"/>
            </w:pPr>
            <w:r>
              <w:rPr>
                <w:rFonts w:ascii="宋体" w:hAnsi="Times New Roman" w:cs="宋体"/>
                <w:b/>
                <w:bCs/>
                <w:color w:val="008080"/>
                <w:kern w:val="0"/>
                <w:sz w:val="18"/>
                <w:szCs w:val="18"/>
                <w:highlight w:val="white"/>
              </w:rPr>
              <w:t>FROM</w:t>
            </w:r>
            <w:r>
              <w:rPr>
                <w:rFonts w:ascii="宋体" w:hAnsi="Times New Roman" w:cs="宋体" w:hint="eastAsia"/>
                <w:color w:val="000000"/>
                <w:kern w:val="0"/>
                <w:sz w:val="18"/>
                <w:szCs w:val="18"/>
                <w:highlight w:val="white"/>
              </w:rPr>
              <w:t>表名</w:t>
            </w:r>
          </w:p>
        </w:tc>
      </w:tr>
    </w:tbl>
    <w:p w:rsidR="004F0DB3" w:rsidRPr="00103A4E" w:rsidRDefault="004F0DB3" w:rsidP="004F0DB3">
      <w:pPr>
        <w:ind w:firstLine="480"/>
      </w:pPr>
    </w:p>
    <w:p w:rsidR="00457D07" w:rsidRDefault="00457D07" w:rsidP="00457D07">
      <w:pPr>
        <w:pStyle w:val="1"/>
      </w:pPr>
      <w:bookmarkStart w:id="58" w:name="_Toc58850402"/>
      <w:r>
        <w:t>附件：</w:t>
      </w:r>
      <w:bookmarkEnd w:id="58"/>
    </w:p>
    <w:p w:rsidR="00457D07" w:rsidRPr="00457D07" w:rsidRDefault="00457D07" w:rsidP="00457D07">
      <w:pPr>
        <w:ind w:firstLine="480"/>
      </w:pPr>
    </w:p>
    <w:p w:rsidR="00942F66" w:rsidRDefault="00464CB2" w:rsidP="00464CB2">
      <w:pPr>
        <w:pStyle w:val="2"/>
      </w:pPr>
      <w:bookmarkStart w:id="59" w:name="_Toc58850403"/>
      <w:r>
        <w:lastRenderedPageBreak/>
        <w:t>机构列表</w:t>
      </w:r>
      <w:bookmarkEnd w:id="59"/>
    </w:p>
    <w:p w:rsidR="002D69A1" w:rsidRDefault="003021E5" w:rsidP="002D69A1">
      <w:pPr>
        <w:ind w:firstLine="480"/>
      </w:pPr>
      <w:r>
        <w:t>暂无</w:t>
      </w:r>
    </w:p>
    <w:p w:rsidR="009F6737" w:rsidRDefault="009F6737" w:rsidP="009F6737">
      <w:pPr>
        <w:pStyle w:val="2"/>
      </w:pPr>
      <w:bookmarkStart w:id="60" w:name="_LIS_检验类别字典"/>
      <w:bookmarkStart w:id="61" w:name="_Toc58850404"/>
      <w:bookmarkEnd w:id="60"/>
      <w:r>
        <w:rPr>
          <w:rFonts w:hint="eastAsia"/>
        </w:rPr>
        <w:t xml:space="preserve">LIS </w:t>
      </w:r>
      <w:r w:rsidR="008D24E3">
        <w:rPr>
          <w:rFonts w:hint="eastAsia"/>
        </w:rPr>
        <w:t>检验</w:t>
      </w:r>
      <w:r w:rsidR="00510769">
        <w:rPr>
          <w:rFonts w:hint="eastAsia"/>
        </w:rPr>
        <w:t>类别</w:t>
      </w:r>
      <w:r>
        <w:rPr>
          <w:rFonts w:hint="eastAsia"/>
        </w:rPr>
        <w:t>字典</w:t>
      </w:r>
      <w:bookmarkEnd w:id="61"/>
    </w:p>
    <w:tbl>
      <w:tblPr>
        <w:tblStyle w:val="ad"/>
        <w:tblW w:w="0" w:type="auto"/>
        <w:tblLook w:val="04A0"/>
      </w:tblPr>
      <w:tblGrid>
        <w:gridCol w:w="2210"/>
        <w:gridCol w:w="2210"/>
        <w:gridCol w:w="2199"/>
        <w:gridCol w:w="2329"/>
      </w:tblGrid>
      <w:tr w:rsidR="00F15EC5" w:rsidTr="00093D3B">
        <w:tc>
          <w:tcPr>
            <w:tcW w:w="2210" w:type="dxa"/>
            <w:shd w:val="clear" w:color="auto" w:fill="A6A6A6" w:themeFill="background1" w:themeFillShade="A6"/>
          </w:tcPr>
          <w:p w:rsidR="00F15EC5" w:rsidRPr="009848CC" w:rsidRDefault="00F15EC5" w:rsidP="00F15EC5">
            <w:pPr>
              <w:ind w:firstLineChars="0" w:firstLine="0"/>
              <w:jc w:val="center"/>
              <w:rPr>
                <w:b/>
              </w:rPr>
            </w:pPr>
            <w:r w:rsidRPr="009848CC">
              <w:rPr>
                <w:rFonts w:hint="eastAsia"/>
                <w:b/>
              </w:rPr>
              <w:t>L</w:t>
            </w:r>
            <w:r w:rsidRPr="009848CC">
              <w:rPr>
                <w:b/>
              </w:rPr>
              <w:t xml:space="preserve">IS </w:t>
            </w:r>
            <w:r w:rsidR="00785FA4">
              <w:rPr>
                <w:b/>
              </w:rPr>
              <w:t>仪器</w:t>
            </w:r>
            <w:r w:rsidRPr="009848CC">
              <w:rPr>
                <w:b/>
              </w:rPr>
              <w:t>类别</w:t>
            </w:r>
          </w:p>
        </w:tc>
        <w:tc>
          <w:tcPr>
            <w:tcW w:w="2210" w:type="dxa"/>
            <w:shd w:val="clear" w:color="auto" w:fill="A6A6A6" w:themeFill="background1" w:themeFillShade="A6"/>
          </w:tcPr>
          <w:p w:rsidR="00F15EC5" w:rsidRPr="009848CC" w:rsidRDefault="00F15EC5" w:rsidP="00F15EC5">
            <w:pPr>
              <w:ind w:firstLineChars="0" w:firstLine="0"/>
              <w:jc w:val="center"/>
              <w:rPr>
                <w:b/>
              </w:rPr>
            </w:pPr>
            <w:r w:rsidRPr="009848CC">
              <w:rPr>
                <w:rFonts w:hint="eastAsia"/>
                <w:b/>
              </w:rPr>
              <w:t>LIS</w:t>
            </w:r>
            <w:r w:rsidRPr="009848CC">
              <w:rPr>
                <w:rFonts w:hint="eastAsia"/>
                <w:b/>
              </w:rPr>
              <w:t>类别</w:t>
            </w:r>
            <w:r w:rsidR="008D6338">
              <w:rPr>
                <w:rFonts w:hint="eastAsia"/>
                <w:b/>
              </w:rPr>
              <w:t>名称</w:t>
            </w:r>
          </w:p>
        </w:tc>
        <w:tc>
          <w:tcPr>
            <w:tcW w:w="2199" w:type="dxa"/>
            <w:shd w:val="clear" w:color="auto" w:fill="A6A6A6" w:themeFill="background1" w:themeFillShade="A6"/>
          </w:tcPr>
          <w:p w:rsidR="00F15EC5" w:rsidRPr="009848CC" w:rsidRDefault="00F15EC5" w:rsidP="00F15EC5">
            <w:pPr>
              <w:ind w:firstLineChars="0" w:firstLine="0"/>
              <w:jc w:val="center"/>
              <w:rPr>
                <w:b/>
              </w:rPr>
            </w:pPr>
            <w:r w:rsidRPr="009848CC">
              <w:rPr>
                <w:rFonts w:hint="eastAsia"/>
                <w:b/>
              </w:rPr>
              <w:t>检验组</w:t>
            </w:r>
          </w:p>
        </w:tc>
        <w:tc>
          <w:tcPr>
            <w:tcW w:w="2329" w:type="dxa"/>
            <w:shd w:val="clear" w:color="auto" w:fill="A6A6A6" w:themeFill="background1" w:themeFillShade="A6"/>
          </w:tcPr>
          <w:p w:rsidR="00F15EC5" w:rsidRPr="009848CC" w:rsidRDefault="00F15EC5" w:rsidP="00F15EC5">
            <w:pPr>
              <w:ind w:firstLineChars="0" w:firstLine="0"/>
              <w:jc w:val="center"/>
              <w:rPr>
                <w:b/>
              </w:rPr>
            </w:pPr>
            <w:r w:rsidRPr="009848CC">
              <w:rPr>
                <w:rFonts w:hint="eastAsia"/>
                <w:b/>
              </w:rPr>
              <w:t>仪器用途</w:t>
            </w:r>
          </w:p>
        </w:tc>
      </w:tr>
      <w:tr w:rsidR="00F15EC5" w:rsidTr="00093D3B">
        <w:tc>
          <w:tcPr>
            <w:tcW w:w="2210" w:type="dxa"/>
            <w:shd w:val="clear" w:color="auto" w:fill="F7CAAC" w:themeFill="accent2" w:themeFillTint="66"/>
          </w:tcPr>
          <w:p w:rsidR="00F15EC5" w:rsidRPr="008B6847" w:rsidRDefault="00F15EC5" w:rsidP="00F15EC5">
            <w:pPr>
              <w:ind w:firstLineChars="0" w:firstLine="0"/>
              <w:jc w:val="center"/>
              <w:rPr>
                <w:b/>
              </w:rPr>
            </w:pPr>
            <w:r w:rsidRPr="008B6847">
              <w:rPr>
                <w:rFonts w:hint="eastAsia"/>
                <w:b/>
              </w:rPr>
              <w:t>1</w:t>
            </w:r>
          </w:p>
        </w:tc>
        <w:tc>
          <w:tcPr>
            <w:tcW w:w="2210" w:type="dxa"/>
            <w:shd w:val="clear" w:color="auto" w:fill="F7CAAC" w:themeFill="accent2" w:themeFillTint="66"/>
          </w:tcPr>
          <w:p w:rsidR="00F15EC5" w:rsidRPr="008B6847" w:rsidRDefault="000D337B" w:rsidP="00F15EC5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血液检验</w:t>
            </w:r>
          </w:p>
        </w:tc>
        <w:tc>
          <w:tcPr>
            <w:tcW w:w="2199" w:type="dxa"/>
            <w:shd w:val="clear" w:color="auto" w:fill="F7CAAC" w:themeFill="accent2" w:themeFillTint="66"/>
          </w:tcPr>
          <w:p w:rsidR="00F15EC5" w:rsidRPr="008B6847" w:rsidRDefault="00BE60A8" w:rsidP="00F15EC5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临床检验</w:t>
            </w:r>
          </w:p>
        </w:tc>
        <w:tc>
          <w:tcPr>
            <w:tcW w:w="2329" w:type="dxa"/>
            <w:shd w:val="clear" w:color="auto" w:fill="F7CAAC" w:themeFill="accent2" w:themeFillTint="66"/>
          </w:tcPr>
          <w:p w:rsidR="00F15EC5" w:rsidRPr="008B6847" w:rsidRDefault="00F15EC5" w:rsidP="00F15EC5">
            <w:pPr>
              <w:ind w:firstLineChars="0" w:firstLine="0"/>
              <w:jc w:val="center"/>
              <w:rPr>
                <w:b/>
              </w:rPr>
            </w:pPr>
            <w:r w:rsidRPr="008B6847">
              <w:rPr>
                <w:rFonts w:hint="eastAsia"/>
                <w:b/>
              </w:rPr>
              <w:t>血常规</w:t>
            </w:r>
          </w:p>
        </w:tc>
      </w:tr>
      <w:tr w:rsidR="001E11B7" w:rsidTr="00093D3B">
        <w:tc>
          <w:tcPr>
            <w:tcW w:w="2210" w:type="dxa"/>
            <w:shd w:val="clear" w:color="auto" w:fill="F7CAAC" w:themeFill="accent2" w:themeFillTint="66"/>
          </w:tcPr>
          <w:p w:rsidR="001E11B7" w:rsidRPr="008B6847" w:rsidRDefault="001E11B7" w:rsidP="00F15EC5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2210" w:type="dxa"/>
            <w:shd w:val="clear" w:color="auto" w:fill="F7CAAC" w:themeFill="accent2" w:themeFillTint="66"/>
          </w:tcPr>
          <w:p w:rsidR="001E11B7" w:rsidRPr="008B6847" w:rsidRDefault="001E11B7" w:rsidP="00F15EC5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2199" w:type="dxa"/>
            <w:shd w:val="clear" w:color="auto" w:fill="F7CAAC" w:themeFill="accent2" w:themeFillTint="66"/>
          </w:tcPr>
          <w:p w:rsidR="001E11B7" w:rsidRDefault="00D3767D" w:rsidP="00F15EC5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临床检验</w:t>
            </w:r>
          </w:p>
        </w:tc>
        <w:tc>
          <w:tcPr>
            <w:tcW w:w="2329" w:type="dxa"/>
            <w:shd w:val="clear" w:color="auto" w:fill="F7CAAC" w:themeFill="accent2" w:themeFillTint="66"/>
          </w:tcPr>
          <w:p w:rsidR="001E11B7" w:rsidRPr="008B6847" w:rsidRDefault="001E11B7" w:rsidP="00F15EC5">
            <w:pPr>
              <w:ind w:firstLineChars="0" w:firstLine="0"/>
              <w:jc w:val="center"/>
              <w:rPr>
                <w:b/>
              </w:rPr>
            </w:pPr>
            <w:r w:rsidRPr="001E11B7">
              <w:rPr>
                <w:rFonts w:hint="eastAsia"/>
                <w:b/>
              </w:rPr>
              <w:t>血凝检查</w:t>
            </w:r>
          </w:p>
        </w:tc>
      </w:tr>
      <w:tr w:rsidR="00F15EC5" w:rsidTr="00093D3B">
        <w:tc>
          <w:tcPr>
            <w:tcW w:w="2210" w:type="dxa"/>
            <w:shd w:val="clear" w:color="auto" w:fill="BDD6EE" w:themeFill="accent1" w:themeFillTint="66"/>
          </w:tcPr>
          <w:p w:rsidR="00F15EC5" w:rsidRPr="008B6847" w:rsidRDefault="00F15EC5" w:rsidP="00F15EC5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 w:rsidRPr="008B6847">
              <w:rPr>
                <w:rFonts w:hint="eastAsia"/>
                <w:b/>
                <w:color w:val="000000" w:themeColor="text1"/>
              </w:rPr>
              <w:t>2</w:t>
            </w:r>
          </w:p>
        </w:tc>
        <w:tc>
          <w:tcPr>
            <w:tcW w:w="2210" w:type="dxa"/>
            <w:shd w:val="clear" w:color="auto" w:fill="BDD6EE" w:themeFill="accent1" w:themeFillTint="66"/>
          </w:tcPr>
          <w:p w:rsidR="00F15EC5" w:rsidRPr="008B6847" w:rsidRDefault="000D337B" w:rsidP="00F15EC5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尿液检验</w:t>
            </w:r>
          </w:p>
        </w:tc>
        <w:tc>
          <w:tcPr>
            <w:tcW w:w="2199" w:type="dxa"/>
            <w:shd w:val="clear" w:color="auto" w:fill="BDD6EE" w:themeFill="accent1" w:themeFillTint="66"/>
          </w:tcPr>
          <w:p w:rsidR="00F15EC5" w:rsidRPr="008B6847" w:rsidRDefault="00BE60A8" w:rsidP="00F15EC5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</w:rPr>
              <w:t>临床检验</w:t>
            </w:r>
          </w:p>
        </w:tc>
        <w:tc>
          <w:tcPr>
            <w:tcW w:w="2329" w:type="dxa"/>
            <w:shd w:val="clear" w:color="auto" w:fill="BDD6EE" w:themeFill="accent1" w:themeFillTint="66"/>
          </w:tcPr>
          <w:p w:rsidR="00F15EC5" w:rsidRPr="008B6847" w:rsidRDefault="001A3320" w:rsidP="00F15EC5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 w:rsidRPr="008B6847">
              <w:rPr>
                <w:rFonts w:hint="eastAsia"/>
                <w:b/>
                <w:color w:val="000000" w:themeColor="text1"/>
              </w:rPr>
              <w:t>尿沉淀</w:t>
            </w:r>
          </w:p>
        </w:tc>
      </w:tr>
      <w:tr w:rsidR="00F15EC5" w:rsidTr="00093D3B">
        <w:tc>
          <w:tcPr>
            <w:tcW w:w="2210" w:type="dxa"/>
            <w:shd w:val="clear" w:color="auto" w:fill="BDD6EE" w:themeFill="accent1" w:themeFillTint="66"/>
          </w:tcPr>
          <w:p w:rsidR="00F15EC5" w:rsidRPr="008B6847" w:rsidRDefault="00F15EC5" w:rsidP="00F15EC5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10" w:type="dxa"/>
            <w:shd w:val="clear" w:color="auto" w:fill="BDD6EE" w:themeFill="accent1" w:themeFillTint="66"/>
          </w:tcPr>
          <w:p w:rsidR="00F15EC5" w:rsidRPr="008B6847" w:rsidRDefault="00F15EC5" w:rsidP="00F15EC5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99" w:type="dxa"/>
            <w:shd w:val="clear" w:color="auto" w:fill="BDD6EE" w:themeFill="accent1" w:themeFillTint="66"/>
          </w:tcPr>
          <w:p w:rsidR="00F15EC5" w:rsidRPr="008B6847" w:rsidRDefault="00BE60A8" w:rsidP="00F15EC5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</w:rPr>
              <w:t>临床检验</w:t>
            </w:r>
          </w:p>
        </w:tc>
        <w:tc>
          <w:tcPr>
            <w:tcW w:w="2329" w:type="dxa"/>
            <w:shd w:val="clear" w:color="auto" w:fill="BDD6EE" w:themeFill="accent1" w:themeFillTint="66"/>
          </w:tcPr>
          <w:p w:rsidR="00F15EC5" w:rsidRPr="008B6847" w:rsidRDefault="00485AD8" w:rsidP="00F15EC5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 w:rsidRPr="008B6847">
              <w:rPr>
                <w:rFonts w:hint="eastAsia"/>
                <w:b/>
                <w:color w:val="000000" w:themeColor="text1"/>
              </w:rPr>
              <w:t>尿液分析</w:t>
            </w:r>
          </w:p>
        </w:tc>
      </w:tr>
      <w:tr w:rsidR="00D4536B" w:rsidTr="00093D3B">
        <w:tc>
          <w:tcPr>
            <w:tcW w:w="2210" w:type="dxa"/>
            <w:shd w:val="clear" w:color="auto" w:fill="F7CAAC" w:themeFill="accent2" w:themeFillTint="66"/>
          </w:tcPr>
          <w:p w:rsidR="00D4536B" w:rsidRPr="008B6847" w:rsidRDefault="00D4536B" w:rsidP="00F15EC5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3</w:t>
            </w:r>
          </w:p>
        </w:tc>
        <w:tc>
          <w:tcPr>
            <w:tcW w:w="2210" w:type="dxa"/>
            <w:shd w:val="clear" w:color="auto" w:fill="F7CAAC" w:themeFill="accent2" w:themeFillTint="66"/>
          </w:tcPr>
          <w:p w:rsidR="00D4536B" w:rsidRPr="008B6847" w:rsidRDefault="00D3767D" w:rsidP="00D376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其他</w:t>
            </w:r>
            <w:r w:rsidR="00773595">
              <w:rPr>
                <w:rFonts w:hint="eastAsia"/>
                <w:b/>
                <w:color w:val="000000" w:themeColor="text1"/>
              </w:rPr>
              <w:t>临床检验</w:t>
            </w:r>
          </w:p>
        </w:tc>
        <w:tc>
          <w:tcPr>
            <w:tcW w:w="2199" w:type="dxa"/>
            <w:shd w:val="clear" w:color="auto" w:fill="F7CAAC" w:themeFill="accent2" w:themeFillTint="66"/>
          </w:tcPr>
          <w:p w:rsidR="00D4536B" w:rsidRDefault="00D4536B" w:rsidP="00F15EC5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临床检验</w:t>
            </w:r>
          </w:p>
        </w:tc>
        <w:tc>
          <w:tcPr>
            <w:tcW w:w="2329" w:type="dxa"/>
            <w:shd w:val="clear" w:color="auto" w:fill="F7CAAC" w:themeFill="accent2" w:themeFillTint="66"/>
          </w:tcPr>
          <w:p w:rsidR="00D4536B" w:rsidRDefault="00D4536B" w:rsidP="00F15EC5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 w:rsidRPr="00D4536B">
              <w:rPr>
                <w:rFonts w:hint="eastAsia"/>
                <w:b/>
                <w:color w:val="000000" w:themeColor="text1"/>
              </w:rPr>
              <w:t>微量元素</w:t>
            </w:r>
          </w:p>
        </w:tc>
      </w:tr>
      <w:tr w:rsidR="00D4536B" w:rsidTr="00093D3B">
        <w:tc>
          <w:tcPr>
            <w:tcW w:w="2210" w:type="dxa"/>
            <w:shd w:val="clear" w:color="auto" w:fill="F7CAAC" w:themeFill="accent2" w:themeFillTint="66"/>
          </w:tcPr>
          <w:p w:rsidR="00D4536B" w:rsidRDefault="00D4536B" w:rsidP="00F15EC5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10" w:type="dxa"/>
            <w:shd w:val="clear" w:color="auto" w:fill="F7CAAC" w:themeFill="accent2" w:themeFillTint="66"/>
          </w:tcPr>
          <w:p w:rsidR="00D4536B" w:rsidRPr="008B6847" w:rsidRDefault="00D4536B" w:rsidP="00F15EC5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99" w:type="dxa"/>
            <w:shd w:val="clear" w:color="auto" w:fill="F7CAAC" w:themeFill="accent2" w:themeFillTint="66"/>
          </w:tcPr>
          <w:p w:rsidR="00D4536B" w:rsidRDefault="00D4536B" w:rsidP="00F15EC5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临床检验</w:t>
            </w:r>
          </w:p>
        </w:tc>
        <w:tc>
          <w:tcPr>
            <w:tcW w:w="2329" w:type="dxa"/>
            <w:shd w:val="clear" w:color="auto" w:fill="F7CAAC" w:themeFill="accent2" w:themeFillTint="66"/>
          </w:tcPr>
          <w:p w:rsidR="00D4536B" w:rsidRPr="00D4536B" w:rsidRDefault="00D4536B" w:rsidP="00F15EC5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 w:rsidRPr="00D4536B">
              <w:rPr>
                <w:rFonts w:hint="eastAsia"/>
                <w:b/>
                <w:color w:val="000000" w:themeColor="text1"/>
              </w:rPr>
              <w:t>乳汁分析</w:t>
            </w:r>
          </w:p>
        </w:tc>
      </w:tr>
      <w:tr w:rsidR="00D4536B" w:rsidTr="00093D3B">
        <w:tc>
          <w:tcPr>
            <w:tcW w:w="2210" w:type="dxa"/>
            <w:shd w:val="clear" w:color="auto" w:fill="F7CAAC" w:themeFill="accent2" w:themeFillTint="66"/>
          </w:tcPr>
          <w:p w:rsidR="00D4536B" w:rsidRPr="008B6847" w:rsidRDefault="00D4536B" w:rsidP="00D4536B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10" w:type="dxa"/>
            <w:shd w:val="clear" w:color="auto" w:fill="F7CAAC" w:themeFill="accent2" w:themeFillTint="66"/>
          </w:tcPr>
          <w:p w:rsidR="00D4536B" w:rsidRPr="008B6847" w:rsidRDefault="00D4536B" w:rsidP="00D4536B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99" w:type="dxa"/>
            <w:shd w:val="clear" w:color="auto" w:fill="F7CAAC" w:themeFill="accent2" w:themeFillTint="66"/>
          </w:tcPr>
          <w:p w:rsidR="00D4536B" w:rsidRDefault="00D4536B" w:rsidP="00D4536B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临床检验</w:t>
            </w:r>
          </w:p>
        </w:tc>
        <w:tc>
          <w:tcPr>
            <w:tcW w:w="2329" w:type="dxa"/>
            <w:shd w:val="clear" w:color="auto" w:fill="F7CAAC" w:themeFill="accent2" w:themeFillTint="66"/>
          </w:tcPr>
          <w:p w:rsidR="00D4536B" w:rsidRPr="008B6847" w:rsidRDefault="00D4536B" w:rsidP="00D4536B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其他</w:t>
            </w:r>
          </w:p>
        </w:tc>
      </w:tr>
      <w:tr w:rsidR="00ED4417" w:rsidTr="00093D3B">
        <w:tc>
          <w:tcPr>
            <w:tcW w:w="2210" w:type="dxa"/>
            <w:shd w:val="clear" w:color="auto" w:fill="BDD6EE" w:themeFill="accent1" w:themeFillTint="66"/>
          </w:tcPr>
          <w:p w:rsidR="00ED4417" w:rsidRPr="008B6847" w:rsidRDefault="00D4536B" w:rsidP="00ED4417">
            <w:pPr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10" w:type="dxa"/>
            <w:shd w:val="clear" w:color="auto" w:fill="BDD6EE" w:themeFill="accent1" w:themeFillTint="66"/>
          </w:tcPr>
          <w:p w:rsidR="00ED4417" w:rsidRPr="008B6847" w:rsidRDefault="00ED4417" w:rsidP="00ED4417">
            <w:pPr>
              <w:ind w:firstLineChars="0" w:firstLine="0"/>
              <w:jc w:val="center"/>
              <w:rPr>
                <w:b/>
              </w:rPr>
            </w:pPr>
            <w:r w:rsidRPr="008B6847">
              <w:rPr>
                <w:rFonts w:hint="eastAsia"/>
                <w:b/>
              </w:rPr>
              <w:t>生化检验</w:t>
            </w:r>
          </w:p>
        </w:tc>
        <w:tc>
          <w:tcPr>
            <w:tcW w:w="2199" w:type="dxa"/>
            <w:shd w:val="clear" w:color="auto" w:fill="BDD6EE" w:themeFill="accent1" w:themeFillTint="66"/>
          </w:tcPr>
          <w:p w:rsidR="00ED4417" w:rsidRPr="008B6847" w:rsidRDefault="00ED4417" w:rsidP="00ED4417">
            <w:pPr>
              <w:ind w:firstLineChars="0" w:firstLine="0"/>
              <w:jc w:val="center"/>
              <w:rPr>
                <w:b/>
              </w:rPr>
            </w:pPr>
            <w:r w:rsidRPr="008B6847">
              <w:rPr>
                <w:rFonts w:hint="eastAsia"/>
                <w:b/>
              </w:rPr>
              <w:t>生化</w:t>
            </w:r>
          </w:p>
        </w:tc>
        <w:tc>
          <w:tcPr>
            <w:tcW w:w="2329" w:type="dxa"/>
            <w:shd w:val="clear" w:color="auto" w:fill="BDD6EE" w:themeFill="accent1" w:themeFillTint="66"/>
            <w:vAlign w:val="center"/>
          </w:tcPr>
          <w:p w:rsidR="00ED4417" w:rsidRPr="008B6847" w:rsidRDefault="002655DC" w:rsidP="00ED4417">
            <w:pPr>
              <w:ind w:firstLineChars="0" w:firstLine="0"/>
              <w:jc w:val="center"/>
              <w:rPr>
                <w:b/>
              </w:rPr>
            </w:pPr>
            <w:r w:rsidRPr="008B6847">
              <w:rPr>
                <w:rFonts w:hint="eastAsia"/>
                <w:b/>
              </w:rPr>
              <w:t>肝功</w:t>
            </w:r>
          </w:p>
        </w:tc>
      </w:tr>
      <w:tr w:rsidR="00ED4417" w:rsidTr="00093D3B">
        <w:tc>
          <w:tcPr>
            <w:tcW w:w="2210" w:type="dxa"/>
            <w:shd w:val="clear" w:color="auto" w:fill="BDD6EE" w:themeFill="accent1" w:themeFillTint="66"/>
          </w:tcPr>
          <w:p w:rsidR="00ED4417" w:rsidRPr="008B6847" w:rsidRDefault="00ED4417" w:rsidP="00ED4417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2210" w:type="dxa"/>
            <w:shd w:val="clear" w:color="auto" w:fill="BDD6EE" w:themeFill="accent1" w:themeFillTint="66"/>
          </w:tcPr>
          <w:p w:rsidR="00ED4417" w:rsidRPr="008B6847" w:rsidRDefault="00ED4417" w:rsidP="00ED4417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2199" w:type="dxa"/>
            <w:shd w:val="clear" w:color="auto" w:fill="BDD6EE" w:themeFill="accent1" w:themeFillTint="66"/>
          </w:tcPr>
          <w:p w:rsidR="00ED4417" w:rsidRPr="008B6847" w:rsidRDefault="001E7DBD" w:rsidP="00ED4417">
            <w:pPr>
              <w:ind w:firstLineChars="0" w:firstLine="0"/>
              <w:jc w:val="center"/>
              <w:rPr>
                <w:b/>
              </w:rPr>
            </w:pPr>
            <w:r w:rsidRPr="008B6847">
              <w:rPr>
                <w:rFonts w:hint="eastAsia"/>
                <w:b/>
              </w:rPr>
              <w:t>生化</w:t>
            </w:r>
          </w:p>
        </w:tc>
        <w:tc>
          <w:tcPr>
            <w:tcW w:w="2329" w:type="dxa"/>
            <w:shd w:val="clear" w:color="auto" w:fill="BDD6EE" w:themeFill="accent1" w:themeFillTint="66"/>
            <w:vAlign w:val="center"/>
          </w:tcPr>
          <w:p w:rsidR="00ED4417" w:rsidRPr="008B6847" w:rsidRDefault="002655DC" w:rsidP="00ED4417">
            <w:pPr>
              <w:ind w:firstLineChars="0" w:firstLine="0"/>
              <w:jc w:val="center"/>
              <w:rPr>
                <w:b/>
              </w:rPr>
            </w:pPr>
            <w:r w:rsidRPr="008B6847">
              <w:rPr>
                <w:rFonts w:hint="eastAsia"/>
                <w:b/>
              </w:rPr>
              <w:t>肾功</w:t>
            </w:r>
          </w:p>
        </w:tc>
      </w:tr>
      <w:tr w:rsidR="00ED4417" w:rsidTr="00093D3B">
        <w:tc>
          <w:tcPr>
            <w:tcW w:w="2210" w:type="dxa"/>
            <w:shd w:val="clear" w:color="auto" w:fill="BDD6EE" w:themeFill="accent1" w:themeFillTint="66"/>
          </w:tcPr>
          <w:p w:rsidR="00ED4417" w:rsidRPr="008B6847" w:rsidRDefault="00ED4417" w:rsidP="00ED4417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2210" w:type="dxa"/>
            <w:shd w:val="clear" w:color="auto" w:fill="BDD6EE" w:themeFill="accent1" w:themeFillTint="66"/>
          </w:tcPr>
          <w:p w:rsidR="00ED4417" w:rsidRPr="008B6847" w:rsidRDefault="00ED4417" w:rsidP="00ED4417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2199" w:type="dxa"/>
            <w:shd w:val="clear" w:color="auto" w:fill="BDD6EE" w:themeFill="accent1" w:themeFillTint="66"/>
          </w:tcPr>
          <w:p w:rsidR="00ED4417" w:rsidRPr="008B6847" w:rsidRDefault="001E7DBD" w:rsidP="00ED4417">
            <w:pPr>
              <w:ind w:firstLineChars="0" w:firstLine="0"/>
              <w:jc w:val="center"/>
              <w:rPr>
                <w:b/>
              </w:rPr>
            </w:pPr>
            <w:r w:rsidRPr="008B6847">
              <w:rPr>
                <w:rFonts w:hint="eastAsia"/>
                <w:b/>
              </w:rPr>
              <w:t>生化</w:t>
            </w:r>
          </w:p>
        </w:tc>
        <w:tc>
          <w:tcPr>
            <w:tcW w:w="2329" w:type="dxa"/>
            <w:shd w:val="clear" w:color="auto" w:fill="BDD6EE" w:themeFill="accent1" w:themeFillTint="66"/>
            <w:vAlign w:val="center"/>
          </w:tcPr>
          <w:p w:rsidR="00ED4417" w:rsidRPr="008B6847" w:rsidRDefault="002655DC" w:rsidP="00ED4417">
            <w:pPr>
              <w:ind w:firstLineChars="0" w:firstLine="0"/>
              <w:jc w:val="center"/>
              <w:rPr>
                <w:b/>
              </w:rPr>
            </w:pPr>
            <w:r w:rsidRPr="008B6847">
              <w:rPr>
                <w:rFonts w:hint="eastAsia"/>
                <w:b/>
              </w:rPr>
              <w:t>血糖</w:t>
            </w:r>
            <w:r w:rsidR="00CC2F3A" w:rsidRPr="008B6847">
              <w:rPr>
                <w:rFonts w:hint="eastAsia"/>
                <w:b/>
              </w:rPr>
              <w:t>检验</w:t>
            </w:r>
          </w:p>
        </w:tc>
      </w:tr>
      <w:tr w:rsidR="00E80906" w:rsidTr="00093D3B">
        <w:tc>
          <w:tcPr>
            <w:tcW w:w="2210" w:type="dxa"/>
            <w:shd w:val="clear" w:color="auto" w:fill="BDD6EE" w:themeFill="accent1" w:themeFillTint="66"/>
          </w:tcPr>
          <w:p w:rsidR="00E80906" w:rsidRPr="008B6847" w:rsidRDefault="00E80906" w:rsidP="00ED4417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2210" w:type="dxa"/>
            <w:shd w:val="clear" w:color="auto" w:fill="BDD6EE" w:themeFill="accent1" w:themeFillTint="66"/>
          </w:tcPr>
          <w:p w:rsidR="00E80906" w:rsidRPr="008B6847" w:rsidRDefault="00E80906" w:rsidP="00ED4417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2199" w:type="dxa"/>
            <w:shd w:val="clear" w:color="auto" w:fill="BDD6EE" w:themeFill="accent1" w:themeFillTint="66"/>
          </w:tcPr>
          <w:p w:rsidR="00E80906" w:rsidRPr="008B6847" w:rsidRDefault="00E80906" w:rsidP="00ED4417">
            <w:pPr>
              <w:ind w:firstLineChars="0" w:firstLine="0"/>
              <w:jc w:val="center"/>
              <w:rPr>
                <w:b/>
              </w:rPr>
            </w:pPr>
            <w:r w:rsidRPr="008B6847">
              <w:rPr>
                <w:rFonts w:hint="eastAsia"/>
                <w:b/>
              </w:rPr>
              <w:t>生化</w:t>
            </w:r>
          </w:p>
        </w:tc>
        <w:tc>
          <w:tcPr>
            <w:tcW w:w="2329" w:type="dxa"/>
            <w:shd w:val="clear" w:color="auto" w:fill="BDD6EE" w:themeFill="accent1" w:themeFillTint="66"/>
            <w:vAlign w:val="center"/>
          </w:tcPr>
          <w:p w:rsidR="00E80906" w:rsidRPr="008B6847" w:rsidRDefault="00E80906" w:rsidP="00ED4417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</w:p>
        </w:tc>
      </w:tr>
      <w:tr w:rsidR="00F15EC5" w:rsidTr="00093D3B">
        <w:tc>
          <w:tcPr>
            <w:tcW w:w="2210" w:type="dxa"/>
            <w:shd w:val="clear" w:color="auto" w:fill="F7CAAC" w:themeFill="accent2" w:themeFillTint="66"/>
          </w:tcPr>
          <w:p w:rsidR="00F15EC5" w:rsidRPr="008B6847" w:rsidRDefault="00D4536B" w:rsidP="00F15EC5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2210" w:type="dxa"/>
            <w:shd w:val="clear" w:color="auto" w:fill="F7CAAC" w:themeFill="accent2" w:themeFillTint="66"/>
          </w:tcPr>
          <w:p w:rsidR="00F15EC5" w:rsidRPr="008B6847" w:rsidRDefault="0030040B" w:rsidP="00F15EC5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 w:rsidRPr="008B6847">
              <w:rPr>
                <w:b/>
                <w:color w:val="000000" w:themeColor="text1"/>
              </w:rPr>
              <w:t>分泌物检验</w:t>
            </w:r>
          </w:p>
        </w:tc>
        <w:tc>
          <w:tcPr>
            <w:tcW w:w="2199" w:type="dxa"/>
            <w:shd w:val="clear" w:color="auto" w:fill="F7CAAC" w:themeFill="accent2" w:themeFillTint="66"/>
          </w:tcPr>
          <w:p w:rsidR="00F15EC5" w:rsidRPr="008B6847" w:rsidRDefault="0030040B" w:rsidP="00F15EC5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 w:rsidRPr="008B6847">
              <w:rPr>
                <w:rFonts w:hint="eastAsia"/>
                <w:b/>
                <w:color w:val="000000" w:themeColor="text1"/>
              </w:rPr>
              <w:t>分子生物</w:t>
            </w:r>
          </w:p>
        </w:tc>
        <w:tc>
          <w:tcPr>
            <w:tcW w:w="2329" w:type="dxa"/>
            <w:shd w:val="clear" w:color="auto" w:fill="F7CAAC" w:themeFill="accent2" w:themeFillTint="66"/>
          </w:tcPr>
          <w:p w:rsidR="00F15EC5" w:rsidRPr="008B6847" w:rsidRDefault="0030040B" w:rsidP="00F15EC5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 w:rsidRPr="008B6847">
              <w:rPr>
                <w:rFonts w:hint="eastAsia"/>
                <w:b/>
                <w:color w:val="000000" w:themeColor="text1"/>
              </w:rPr>
              <w:t>阴道分泌物检验</w:t>
            </w:r>
          </w:p>
        </w:tc>
      </w:tr>
      <w:tr w:rsidR="00F404EF" w:rsidTr="00093D3B">
        <w:tc>
          <w:tcPr>
            <w:tcW w:w="2210" w:type="dxa"/>
            <w:shd w:val="clear" w:color="auto" w:fill="F7CAAC" w:themeFill="accent2" w:themeFillTint="66"/>
          </w:tcPr>
          <w:p w:rsidR="00F404EF" w:rsidRPr="008B6847" w:rsidRDefault="00F404EF" w:rsidP="00F15EC5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10" w:type="dxa"/>
            <w:shd w:val="clear" w:color="auto" w:fill="F7CAAC" w:themeFill="accent2" w:themeFillTint="66"/>
          </w:tcPr>
          <w:p w:rsidR="00F404EF" w:rsidRPr="008B6847" w:rsidRDefault="00F404EF" w:rsidP="00F15EC5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99" w:type="dxa"/>
            <w:shd w:val="clear" w:color="auto" w:fill="F7CAAC" w:themeFill="accent2" w:themeFillTint="66"/>
          </w:tcPr>
          <w:p w:rsidR="00F404EF" w:rsidRPr="008B6847" w:rsidRDefault="00F404EF" w:rsidP="00F15EC5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 w:rsidRPr="008B6847">
              <w:rPr>
                <w:rFonts w:hint="eastAsia"/>
                <w:b/>
                <w:color w:val="000000" w:themeColor="text1"/>
              </w:rPr>
              <w:t>分子生物</w:t>
            </w:r>
          </w:p>
        </w:tc>
        <w:tc>
          <w:tcPr>
            <w:tcW w:w="2329" w:type="dxa"/>
            <w:shd w:val="clear" w:color="auto" w:fill="F7CAAC" w:themeFill="accent2" w:themeFillTint="66"/>
          </w:tcPr>
          <w:p w:rsidR="00F404EF" w:rsidRPr="008B6847" w:rsidRDefault="00F404EF" w:rsidP="00F15EC5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 w:rsidRPr="008B6847">
              <w:rPr>
                <w:rFonts w:hint="eastAsia"/>
                <w:b/>
                <w:color w:val="000000" w:themeColor="text1"/>
              </w:rPr>
              <w:t>乙肝检查</w:t>
            </w:r>
          </w:p>
        </w:tc>
      </w:tr>
      <w:tr w:rsidR="00F404EF" w:rsidTr="00093D3B">
        <w:tc>
          <w:tcPr>
            <w:tcW w:w="2210" w:type="dxa"/>
            <w:shd w:val="clear" w:color="auto" w:fill="F7CAAC" w:themeFill="accent2" w:themeFillTint="66"/>
          </w:tcPr>
          <w:p w:rsidR="00F404EF" w:rsidRPr="008B6847" w:rsidRDefault="00F404EF" w:rsidP="00F15EC5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10" w:type="dxa"/>
            <w:shd w:val="clear" w:color="auto" w:fill="F7CAAC" w:themeFill="accent2" w:themeFillTint="66"/>
          </w:tcPr>
          <w:p w:rsidR="00F404EF" w:rsidRPr="008B6847" w:rsidRDefault="00F404EF" w:rsidP="00F15EC5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99" w:type="dxa"/>
            <w:shd w:val="clear" w:color="auto" w:fill="F7CAAC" w:themeFill="accent2" w:themeFillTint="66"/>
          </w:tcPr>
          <w:p w:rsidR="00F404EF" w:rsidRPr="008B6847" w:rsidRDefault="00F404EF" w:rsidP="00F15EC5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 w:rsidRPr="008B6847">
              <w:rPr>
                <w:rFonts w:hint="eastAsia"/>
                <w:b/>
                <w:color w:val="000000" w:themeColor="text1"/>
              </w:rPr>
              <w:t>分子生物</w:t>
            </w:r>
          </w:p>
        </w:tc>
        <w:tc>
          <w:tcPr>
            <w:tcW w:w="2329" w:type="dxa"/>
            <w:shd w:val="clear" w:color="auto" w:fill="F7CAAC" w:themeFill="accent2" w:themeFillTint="66"/>
          </w:tcPr>
          <w:p w:rsidR="00F404EF" w:rsidRPr="008B6847" w:rsidRDefault="00F404EF" w:rsidP="00F15EC5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 w:rsidRPr="008B6847">
              <w:rPr>
                <w:b/>
                <w:color w:val="000000" w:themeColor="text1"/>
              </w:rPr>
              <w:t>HPV</w:t>
            </w:r>
            <w:r w:rsidR="00727ACC">
              <w:rPr>
                <w:b/>
                <w:color w:val="000000" w:themeColor="text1"/>
              </w:rPr>
              <w:t>、</w:t>
            </w:r>
            <w:r w:rsidR="00727ACC">
              <w:rPr>
                <w:rFonts w:hint="eastAsia"/>
                <w:b/>
                <w:color w:val="000000" w:themeColor="text1"/>
              </w:rPr>
              <w:t>HIV</w:t>
            </w:r>
            <w:r w:rsidR="00727ACC">
              <w:rPr>
                <w:b/>
                <w:color w:val="000000" w:themeColor="text1"/>
              </w:rPr>
              <w:t>、</w:t>
            </w:r>
            <w:r w:rsidR="00727ACC">
              <w:rPr>
                <w:b/>
                <w:color w:val="000000" w:themeColor="text1"/>
              </w:rPr>
              <w:t>HPV</w:t>
            </w:r>
          </w:p>
        </w:tc>
      </w:tr>
      <w:tr w:rsidR="0018027D" w:rsidTr="00093D3B">
        <w:tc>
          <w:tcPr>
            <w:tcW w:w="2210" w:type="dxa"/>
            <w:shd w:val="clear" w:color="auto" w:fill="F7CAAC" w:themeFill="accent2" w:themeFillTint="66"/>
          </w:tcPr>
          <w:p w:rsidR="0018027D" w:rsidRPr="008B6847" w:rsidRDefault="0018027D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10" w:type="dxa"/>
            <w:shd w:val="clear" w:color="auto" w:fill="F7CAAC" w:themeFill="accent2" w:themeFillTint="66"/>
          </w:tcPr>
          <w:p w:rsidR="0018027D" w:rsidRPr="008B6847" w:rsidRDefault="0018027D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99" w:type="dxa"/>
            <w:shd w:val="clear" w:color="auto" w:fill="F7CAAC" w:themeFill="accent2" w:themeFillTint="66"/>
          </w:tcPr>
          <w:p w:rsidR="0018027D" w:rsidRPr="008B6847" w:rsidRDefault="0018027D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 w:rsidRPr="008B6847">
              <w:rPr>
                <w:rFonts w:hint="eastAsia"/>
                <w:b/>
                <w:color w:val="000000" w:themeColor="text1"/>
              </w:rPr>
              <w:t>分子生物</w:t>
            </w:r>
          </w:p>
        </w:tc>
        <w:tc>
          <w:tcPr>
            <w:tcW w:w="2329" w:type="dxa"/>
            <w:shd w:val="clear" w:color="auto" w:fill="F7CAAC" w:themeFill="accent2" w:themeFillTint="66"/>
          </w:tcPr>
          <w:p w:rsidR="0018027D" w:rsidRPr="008B6847" w:rsidRDefault="0018027D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 w:rsidRPr="008B6847">
              <w:rPr>
                <w:rFonts w:hint="eastAsia"/>
                <w:b/>
                <w:color w:val="000000" w:themeColor="text1"/>
              </w:rPr>
              <w:t>免疫病毒检查</w:t>
            </w:r>
          </w:p>
        </w:tc>
      </w:tr>
      <w:tr w:rsidR="0018027D" w:rsidTr="00093D3B">
        <w:tc>
          <w:tcPr>
            <w:tcW w:w="2210" w:type="dxa"/>
            <w:shd w:val="clear" w:color="auto" w:fill="F7CAAC" w:themeFill="accent2" w:themeFillTint="66"/>
          </w:tcPr>
          <w:p w:rsidR="0018027D" w:rsidRPr="008B6847" w:rsidRDefault="0018027D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10" w:type="dxa"/>
            <w:shd w:val="clear" w:color="auto" w:fill="F7CAAC" w:themeFill="accent2" w:themeFillTint="66"/>
          </w:tcPr>
          <w:p w:rsidR="0018027D" w:rsidRPr="008B6847" w:rsidRDefault="0018027D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99" w:type="dxa"/>
            <w:shd w:val="clear" w:color="auto" w:fill="F7CAAC" w:themeFill="accent2" w:themeFillTint="66"/>
          </w:tcPr>
          <w:p w:rsidR="0018027D" w:rsidRPr="008B6847" w:rsidRDefault="0018027D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 w:rsidRPr="008B6847">
              <w:rPr>
                <w:rFonts w:hint="eastAsia"/>
                <w:b/>
                <w:color w:val="000000" w:themeColor="text1"/>
              </w:rPr>
              <w:t>分子生物</w:t>
            </w:r>
          </w:p>
        </w:tc>
        <w:tc>
          <w:tcPr>
            <w:tcW w:w="2329" w:type="dxa"/>
            <w:shd w:val="clear" w:color="auto" w:fill="F7CAAC" w:themeFill="accent2" w:themeFillTint="66"/>
          </w:tcPr>
          <w:p w:rsidR="0018027D" w:rsidRPr="008B6847" w:rsidRDefault="0018027D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 w:rsidRPr="008B6847">
              <w:rPr>
                <w:b/>
                <w:color w:val="000000" w:themeColor="text1"/>
              </w:rPr>
              <w:t>RSV</w:t>
            </w:r>
            <w:r w:rsidR="00727ACC">
              <w:rPr>
                <w:b/>
                <w:color w:val="000000" w:themeColor="text1"/>
              </w:rPr>
              <w:t>-</w:t>
            </w:r>
            <w:r w:rsidRPr="008B6847">
              <w:rPr>
                <w:b/>
                <w:color w:val="000000" w:themeColor="text1"/>
              </w:rPr>
              <w:t>RNA</w:t>
            </w:r>
          </w:p>
        </w:tc>
      </w:tr>
      <w:tr w:rsidR="008B4EF4" w:rsidTr="00093D3B">
        <w:tc>
          <w:tcPr>
            <w:tcW w:w="2210" w:type="dxa"/>
            <w:shd w:val="clear" w:color="auto" w:fill="F7CAAC" w:themeFill="accent2" w:themeFillTint="66"/>
          </w:tcPr>
          <w:p w:rsidR="008B4EF4" w:rsidRPr="008B6847" w:rsidRDefault="008B4EF4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10" w:type="dxa"/>
            <w:shd w:val="clear" w:color="auto" w:fill="F7CAAC" w:themeFill="accent2" w:themeFillTint="66"/>
          </w:tcPr>
          <w:p w:rsidR="008B4EF4" w:rsidRPr="008B6847" w:rsidRDefault="008B4EF4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99" w:type="dxa"/>
            <w:shd w:val="clear" w:color="auto" w:fill="F7CAAC" w:themeFill="accent2" w:themeFillTint="66"/>
          </w:tcPr>
          <w:p w:rsidR="008B4EF4" w:rsidRPr="008B6847" w:rsidRDefault="008B4EF4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 w:rsidRPr="008B6847">
              <w:rPr>
                <w:rFonts w:hint="eastAsia"/>
                <w:b/>
                <w:color w:val="000000" w:themeColor="text1"/>
              </w:rPr>
              <w:t>分子生物</w:t>
            </w:r>
          </w:p>
        </w:tc>
        <w:tc>
          <w:tcPr>
            <w:tcW w:w="2329" w:type="dxa"/>
            <w:shd w:val="clear" w:color="auto" w:fill="F7CAAC" w:themeFill="accent2" w:themeFillTint="66"/>
          </w:tcPr>
          <w:p w:rsidR="008B4EF4" w:rsidRPr="008B6847" w:rsidRDefault="00727ACC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 w:rsidRPr="00727ACC">
              <w:rPr>
                <w:b/>
                <w:color w:val="000000" w:themeColor="text1"/>
              </w:rPr>
              <w:t>MP-DNA</w:t>
            </w:r>
          </w:p>
        </w:tc>
      </w:tr>
      <w:tr w:rsidR="00AB6116" w:rsidTr="00093D3B">
        <w:tc>
          <w:tcPr>
            <w:tcW w:w="2210" w:type="dxa"/>
            <w:shd w:val="clear" w:color="auto" w:fill="F7CAAC" w:themeFill="accent2" w:themeFillTint="66"/>
          </w:tcPr>
          <w:p w:rsidR="00AB6116" w:rsidRPr="008B6847" w:rsidRDefault="00AB6116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10" w:type="dxa"/>
            <w:shd w:val="clear" w:color="auto" w:fill="F7CAAC" w:themeFill="accent2" w:themeFillTint="66"/>
          </w:tcPr>
          <w:p w:rsidR="00AB6116" w:rsidRPr="008B6847" w:rsidRDefault="00AB6116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99" w:type="dxa"/>
            <w:shd w:val="clear" w:color="auto" w:fill="F7CAAC" w:themeFill="accent2" w:themeFillTint="66"/>
          </w:tcPr>
          <w:p w:rsidR="00AB6116" w:rsidRPr="008B6847" w:rsidRDefault="00AB6116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 w:rsidRPr="008B6847">
              <w:rPr>
                <w:rFonts w:hint="eastAsia"/>
                <w:b/>
                <w:color w:val="000000" w:themeColor="text1"/>
              </w:rPr>
              <w:t>分子生物</w:t>
            </w:r>
          </w:p>
        </w:tc>
        <w:tc>
          <w:tcPr>
            <w:tcW w:w="2329" w:type="dxa"/>
            <w:shd w:val="clear" w:color="auto" w:fill="F7CAAC" w:themeFill="accent2" w:themeFillTint="66"/>
          </w:tcPr>
          <w:p w:rsidR="00AB6116" w:rsidRDefault="00AB6116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 w:rsidRPr="00AB6116">
              <w:rPr>
                <w:b/>
                <w:color w:val="000000" w:themeColor="text1"/>
              </w:rPr>
              <w:t>IVA</w:t>
            </w:r>
            <w:r w:rsidR="00727ACC">
              <w:rPr>
                <w:b/>
                <w:color w:val="000000" w:themeColor="text1"/>
              </w:rPr>
              <w:t>-</w:t>
            </w:r>
            <w:r w:rsidRPr="00AB6116">
              <w:rPr>
                <w:b/>
                <w:color w:val="000000" w:themeColor="text1"/>
              </w:rPr>
              <w:t>RNA</w:t>
            </w:r>
          </w:p>
        </w:tc>
      </w:tr>
      <w:tr w:rsidR="0066665C" w:rsidTr="00093D3B">
        <w:tc>
          <w:tcPr>
            <w:tcW w:w="2210" w:type="dxa"/>
            <w:shd w:val="clear" w:color="auto" w:fill="F7CAAC" w:themeFill="accent2" w:themeFillTint="66"/>
          </w:tcPr>
          <w:p w:rsidR="0066665C" w:rsidRPr="008B6847" w:rsidRDefault="0066665C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10" w:type="dxa"/>
            <w:shd w:val="clear" w:color="auto" w:fill="F7CAAC" w:themeFill="accent2" w:themeFillTint="66"/>
          </w:tcPr>
          <w:p w:rsidR="0066665C" w:rsidRPr="008B6847" w:rsidRDefault="0066665C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99" w:type="dxa"/>
            <w:shd w:val="clear" w:color="auto" w:fill="F7CAAC" w:themeFill="accent2" w:themeFillTint="66"/>
          </w:tcPr>
          <w:p w:rsidR="0066665C" w:rsidRPr="008B6847" w:rsidRDefault="00FB0CF7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 w:rsidRPr="008B6847">
              <w:rPr>
                <w:rFonts w:hint="eastAsia"/>
                <w:b/>
                <w:color w:val="000000" w:themeColor="text1"/>
              </w:rPr>
              <w:t>分子生物</w:t>
            </w:r>
          </w:p>
        </w:tc>
        <w:tc>
          <w:tcPr>
            <w:tcW w:w="2329" w:type="dxa"/>
            <w:shd w:val="clear" w:color="auto" w:fill="F7CAAC" w:themeFill="accent2" w:themeFillTint="66"/>
          </w:tcPr>
          <w:p w:rsidR="0066665C" w:rsidRDefault="0066665C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其他</w:t>
            </w:r>
          </w:p>
        </w:tc>
      </w:tr>
      <w:tr w:rsidR="0018027D" w:rsidTr="00093D3B">
        <w:tc>
          <w:tcPr>
            <w:tcW w:w="2210" w:type="dxa"/>
            <w:shd w:val="clear" w:color="auto" w:fill="BDD6EE" w:themeFill="accent1" w:themeFillTint="66"/>
          </w:tcPr>
          <w:p w:rsidR="0018027D" w:rsidRPr="004300F2" w:rsidRDefault="00D4536B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2210" w:type="dxa"/>
            <w:shd w:val="clear" w:color="auto" w:fill="BDD6EE" w:themeFill="accent1" w:themeFillTint="66"/>
          </w:tcPr>
          <w:p w:rsidR="0018027D" w:rsidRPr="004300F2" w:rsidRDefault="00F8613B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 w:rsidRPr="004300F2">
              <w:rPr>
                <w:b/>
                <w:color w:val="000000" w:themeColor="text1"/>
              </w:rPr>
              <w:t>免疫检测</w:t>
            </w:r>
          </w:p>
        </w:tc>
        <w:tc>
          <w:tcPr>
            <w:tcW w:w="2199" w:type="dxa"/>
            <w:shd w:val="clear" w:color="auto" w:fill="BDD6EE" w:themeFill="accent1" w:themeFillTint="66"/>
          </w:tcPr>
          <w:p w:rsidR="0018027D" w:rsidRPr="004300F2" w:rsidRDefault="00F8613B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 w:rsidRPr="004300F2">
              <w:rPr>
                <w:b/>
                <w:color w:val="000000" w:themeColor="text1"/>
              </w:rPr>
              <w:t>免疫检测</w:t>
            </w:r>
          </w:p>
        </w:tc>
        <w:tc>
          <w:tcPr>
            <w:tcW w:w="2329" w:type="dxa"/>
            <w:shd w:val="clear" w:color="auto" w:fill="BDD6EE" w:themeFill="accent1" w:themeFillTint="66"/>
          </w:tcPr>
          <w:p w:rsidR="0018027D" w:rsidRPr="004300F2" w:rsidRDefault="004300F2" w:rsidP="004300F2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酶联免疫吸附实验</w:t>
            </w:r>
          </w:p>
        </w:tc>
      </w:tr>
      <w:tr w:rsidR="0006524F" w:rsidTr="00093D3B">
        <w:tc>
          <w:tcPr>
            <w:tcW w:w="2210" w:type="dxa"/>
            <w:shd w:val="clear" w:color="auto" w:fill="BDD6EE" w:themeFill="accent1" w:themeFillTint="66"/>
          </w:tcPr>
          <w:p w:rsidR="0006524F" w:rsidRPr="004300F2" w:rsidRDefault="0006524F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10" w:type="dxa"/>
            <w:shd w:val="clear" w:color="auto" w:fill="BDD6EE" w:themeFill="accent1" w:themeFillTint="66"/>
          </w:tcPr>
          <w:p w:rsidR="0006524F" w:rsidRPr="004300F2" w:rsidRDefault="0006524F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99" w:type="dxa"/>
            <w:shd w:val="clear" w:color="auto" w:fill="BDD6EE" w:themeFill="accent1" w:themeFillTint="66"/>
          </w:tcPr>
          <w:p w:rsidR="0006524F" w:rsidRPr="004300F2" w:rsidRDefault="0006524F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 w:rsidRPr="004300F2">
              <w:rPr>
                <w:b/>
                <w:color w:val="000000" w:themeColor="text1"/>
              </w:rPr>
              <w:t>免疫检测</w:t>
            </w:r>
          </w:p>
        </w:tc>
        <w:tc>
          <w:tcPr>
            <w:tcW w:w="2329" w:type="dxa"/>
            <w:shd w:val="clear" w:color="auto" w:fill="BDD6EE" w:themeFill="accent1" w:themeFillTint="66"/>
          </w:tcPr>
          <w:p w:rsidR="0006524F" w:rsidRPr="004300F2" w:rsidRDefault="004300F2" w:rsidP="004300F2">
            <w:pPr>
              <w:ind w:firstLineChars="0" w:firstLine="0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/>
                <w:color w:val="000000" w:themeColor="text1"/>
              </w:rPr>
              <w:t>苯丙酮尿症</w:t>
            </w:r>
          </w:p>
        </w:tc>
      </w:tr>
      <w:tr w:rsidR="006203C7" w:rsidTr="00093D3B">
        <w:tc>
          <w:tcPr>
            <w:tcW w:w="2210" w:type="dxa"/>
            <w:shd w:val="clear" w:color="auto" w:fill="BDD6EE" w:themeFill="accent1" w:themeFillTint="66"/>
          </w:tcPr>
          <w:p w:rsidR="006203C7" w:rsidRPr="004300F2" w:rsidRDefault="006203C7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10" w:type="dxa"/>
            <w:shd w:val="clear" w:color="auto" w:fill="BDD6EE" w:themeFill="accent1" w:themeFillTint="66"/>
          </w:tcPr>
          <w:p w:rsidR="006203C7" w:rsidRPr="004300F2" w:rsidRDefault="006203C7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99" w:type="dxa"/>
            <w:shd w:val="clear" w:color="auto" w:fill="BDD6EE" w:themeFill="accent1" w:themeFillTint="66"/>
          </w:tcPr>
          <w:p w:rsidR="006203C7" w:rsidRPr="004300F2" w:rsidRDefault="006203C7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 w:rsidRPr="004300F2">
              <w:rPr>
                <w:b/>
                <w:color w:val="000000" w:themeColor="text1"/>
              </w:rPr>
              <w:t>免疫检测</w:t>
            </w:r>
          </w:p>
        </w:tc>
        <w:tc>
          <w:tcPr>
            <w:tcW w:w="2329" w:type="dxa"/>
            <w:shd w:val="clear" w:color="auto" w:fill="BDD6EE" w:themeFill="accent1" w:themeFillTint="66"/>
          </w:tcPr>
          <w:p w:rsidR="006203C7" w:rsidRDefault="00F805AA" w:rsidP="004300F2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 w:rsidRPr="00F805AA">
              <w:rPr>
                <w:rFonts w:hint="eastAsia"/>
                <w:b/>
                <w:color w:val="000000" w:themeColor="text1"/>
              </w:rPr>
              <w:t>荧光免疫</w:t>
            </w:r>
          </w:p>
        </w:tc>
      </w:tr>
      <w:tr w:rsidR="00F805AA" w:rsidTr="00093D3B">
        <w:tc>
          <w:tcPr>
            <w:tcW w:w="2210" w:type="dxa"/>
            <w:shd w:val="clear" w:color="auto" w:fill="BDD6EE" w:themeFill="accent1" w:themeFillTint="66"/>
          </w:tcPr>
          <w:p w:rsidR="00F805AA" w:rsidRPr="004300F2" w:rsidRDefault="00F805AA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10" w:type="dxa"/>
            <w:shd w:val="clear" w:color="auto" w:fill="BDD6EE" w:themeFill="accent1" w:themeFillTint="66"/>
          </w:tcPr>
          <w:p w:rsidR="00F805AA" w:rsidRPr="004300F2" w:rsidRDefault="00F805AA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99" w:type="dxa"/>
            <w:shd w:val="clear" w:color="auto" w:fill="BDD6EE" w:themeFill="accent1" w:themeFillTint="66"/>
          </w:tcPr>
          <w:p w:rsidR="00F805AA" w:rsidRPr="004300F2" w:rsidRDefault="00F805AA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 w:rsidRPr="004300F2">
              <w:rPr>
                <w:b/>
                <w:color w:val="000000" w:themeColor="text1"/>
              </w:rPr>
              <w:t>免疫检测</w:t>
            </w:r>
          </w:p>
        </w:tc>
        <w:tc>
          <w:tcPr>
            <w:tcW w:w="2329" w:type="dxa"/>
            <w:shd w:val="clear" w:color="auto" w:fill="BDD6EE" w:themeFill="accent1" w:themeFillTint="66"/>
          </w:tcPr>
          <w:p w:rsidR="00F805AA" w:rsidRPr="00F805AA" w:rsidRDefault="00061A39" w:rsidP="004300F2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其他</w:t>
            </w:r>
          </w:p>
        </w:tc>
      </w:tr>
      <w:tr w:rsidR="00AB6116" w:rsidTr="00093D3B">
        <w:tc>
          <w:tcPr>
            <w:tcW w:w="2210" w:type="dxa"/>
            <w:shd w:val="clear" w:color="auto" w:fill="F7CAAC" w:themeFill="accent2" w:themeFillTint="66"/>
          </w:tcPr>
          <w:p w:rsidR="00AB6116" w:rsidRPr="004300F2" w:rsidRDefault="00D4536B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2210" w:type="dxa"/>
            <w:shd w:val="clear" w:color="auto" w:fill="F7CAAC" w:themeFill="accent2" w:themeFillTint="66"/>
          </w:tcPr>
          <w:p w:rsidR="00AB6116" w:rsidRPr="004300F2" w:rsidRDefault="00AB6116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细菌</w:t>
            </w:r>
            <w:r w:rsidR="00261632">
              <w:rPr>
                <w:b/>
                <w:color w:val="000000" w:themeColor="text1"/>
              </w:rPr>
              <w:t>测验</w:t>
            </w:r>
          </w:p>
        </w:tc>
        <w:tc>
          <w:tcPr>
            <w:tcW w:w="2199" w:type="dxa"/>
            <w:shd w:val="clear" w:color="auto" w:fill="F7CAAC" w:themeFill="accent2" w:themeFillTint="66"/>
          </w:tcPr>
          <w:p w:rsidR="00AB6116" w:rsidRPr="004300F2" w:rsidRDefault="00261632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细菌测验</w:t>
            </w:r>
          </w:p>
        </w:tc>
        <w:tc>
          <w:tcPr>
            <w:tcW w:w="2329" w:type="dxa"/>
            <w:shd w:val="clear" w:color="auto" w:fill="F7CAAC" w:themeFill="accent2" w:themeFillTint="66"/>
          </w:tcPr>
          <w:p w:rsidR="00AB6116" w:rsidRDefault="00AB6116" w:rsidP="004300F2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血培养</w:t>
            </w:r>
          </w:p>
        </w:tc>
      </w:tr>
      <w:tr w:rsidR="00AB6116" w:rsidTr="00093D3B">
        <w:tc>
          <w:tcPr>
            <w:tcW w:w="2210" w:type="dxa"/>
            <w:shd w:val="clear" w:color="auto" w:fill="F7CAAC" w:themeFill="accent2" w:themeFillTint="66"/>
          </w:tcPr>
          <w:p w:rsidR="00AB6116" w:rsidRDefault="00AB6116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10" w:type="dxa"/>
            <w:shd w:val="clear" w:color="auto" w:fill="F7CAAC" w:themeFill="accent2" w:themeFillTint="66"/>
          </w:tcPr>
          <w:p w:rsidR="00AB6116" w:rsidRDefault="00AB6116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99" w:type="dxa"/>
            <w:shd w:val="clear" w:color="auto" w:fill="F7CAAC" w:themeFill="accent2" w:themeFillTint="66"/>
          </w:tcPr>
          <w:p w:rsidR="00AB6116" w:rsidRDefault="00261632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细菌测验</w:t>
            </w:r>
          </w:p>
        </w:tc>
        <w:tc>
          <w:tcPr>
            <w:tcW w:w="2329" w:type="dxa"/>
            <w:shd w:val="clear" w:color="auto" w:fill="F7CAAC" w:themeFill="accent2" w:themeFillTint="66"/>
          </w:tcPr>
          <w:p w:rsidR="00AB6116" w:rsidRDefault="00AB6116" w:rsidP="004300F2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微生物检验</w:t>
            </w:r>
          </w:p>
        </w:tc>
      </w:tr>
      <w:tr w:rsidR="00AB6116" w:rsidTr="00093D3B">
        <w:tc>
          <w:tcPr>
            <w:tcW w:w="2210" w:type="dxa"/>
            <w:shd w:val="clear" w:color="auto" w:fill="F7CAAC" w:themeFill="accent2" w:themeFillTint="66"/>
          </w:tcPr>
          <w:p w:rsidR="00AB6116" w:rsidRDefault="00AB6116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10" w:type="dxa"/>
            <w:shd w:val="clear" w:color="auto" w:fill="F7CAAC" w:themeFill="accent2" w:themeFillTint="66"/>
          </w:tcPr>
          <w:p w:rsidR="00AB6116" w:rsidRDefault="00AB6116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99" w:type="dxa"/>
            <w:shd w:val="clear" w:color="auto" w:fill="F7CAAC" w:themeFill="accent2" w:themeFillTint="66"/>
          </w:tcPr>
          <w:p w:rsidR="00AB6116" w:rsidRDefault="00261632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细菌测验</w:t>
            </w:r>
          </w:p>
        </w:tc>
        <w:tc>
          <w:tcPr>
            <w:tcW w:w="2329" w:type="dxa"/>
            <w:shd w:val="clear" w:color="auto" w:fill="F7CAAC" w:themeFill="accent2" w:themeFillTint="66"/>
          </w:tcPr>
          <w:p w:rsidR="00AB6116" w:rsidRDefault="00762122" w:rsidP="004300F2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 w:rsidRPr="00762122">
              <w:rPr>
                <w:rFonts w:hint="eastAsia"/>
                <w:b/>
                <w:color w:val="000000" w:themeColor="text1"/>
              </w:rPr>
              <w:t>感控标本检测</w:t>
            </w:r>
          </w:p>
        </w:tc>
      </w:tr>
      <w:tr w:rsidR="00FF0FB2" w:rsidTr="00093D3B">
        <w:tc>
          <w:tcPr>
            <w:tcW w:w="2210" w:type="dxa"/>
            <w:shd w:val="clear" w:color="auto" w:fill="F7CAAC" w:themeFill="accent2" w:themeFillTint="66"/>
          </w:tcPr>
          <w:p w:rsidR="00FF0FB2" w:rsidRDefault="00FF0FB2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10" w:type="dxa"/>
            <w:shd w:val="clear" w:color="auto" w:fill="F7CAAC" w:themeFill="accent2" w:themeFillTint="66"/>
          </w:tcPr>
          <w:p w:rsidR="00FF0FB2" w:rsidRDefault="00FF0FB2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99" w:type="dxa"/>
            <w:shd w:val="clear" w:color="auto" w:fill="F7CAAC" w:themeFill="accent2" w:themeFillTint="66"/>
          </w:tcPr>
          <w:p w:rsidR="00FF0FB2" w:rsidRDefault="00FF0FB2" w:rsidP="0018027D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细菌测验</w:t>
            </w:r>
          </w:p>
        </w:tc>
        <w:tc>
          <w:tcPr>
            <w:tcW w:w="2329" w:type="dxa"/>
            <w:shd w:val="clear" w:color="auto" w:fill="F7CAAC" w:themeFill="accent2" w:themeFillTint="66"/>
          </w:tcPr>
          <w:p w:rsidR="00FF0FB2" w:rsidRPr="00762122" w:rsidRDefault="00FF0FB2" w:rsidP="004300F2">
            <w:pPr>
              <w:ind w:firstLineChars="0" w:firstLine="0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其他</w:t>
            </w:r>
          </w:p>
        </w:tc>
      </w:tr>
    </w:tbl>
    <w:p w:rsidR="00093D3B" w:rsidRPr="00093D3B" w:rsidRDefault="00093D3B" w:rsidP="00927C75">
      <w:pPr>
        <w:pStyle w:val="2"/>
        <w:numPr>
          <w:ilvl w:val="1"/>
          <w:numId w:val="7"/>
        </w:numPr>
        <w:rPr>
          <w:rFonts w:ascii="宋体" w:hAnsi="宋体"/>
          <w:kern w:val="0"/>
          <w:sz w:val="23"/>
          <w:szCs w:val="23"/>
        </w:rPr>
      </w:pPr>
      <w:bookmarkStart w:id="62" w:name="_学历字典EDUCATION_DICT"/>
      <w:bookmarkStart w:id="63" w:name="_Toc58850405"/>
      <w:bookmarkEnd w:id="62"/>
      <w:r>
        <w:rPr>
          <w:rFonts w:hint="eastAsia"/>
          <w:sz w:val="23"/>
          <w:szCs w:val="23"/>
        </w:rPr>
        <w:t>学历</w:t>
      </w:r>
      <w:r>
        <w:rPr>
          <w:sz w:val="23"/>
          <w:szCs w:val="23"/>
        </w:rPr>
        <w:t>字典</w:t>
      </w:r>
      <w:r w:rsidRPr="00093D3B">
        <w:rPr>
          <w:sz w:val="23"/>
          <w:szCs w:val="23"/>
        </w:rPr>
        <w:t>EDUCATION_DICT</w:t>
      </w:r>
      <w:bookmarkEnd w:id="63"/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498"/>
        <w:gridCol w:w="7490"/>
      </w:tblGrid>
      <w:tr w:rsidR="00093D3B" w:rsidTr="00093D3B">
        <w:trPr>
          <w:tblCellSpacing w:w="0" w:type="dxa"/>
        </w:trPr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1A3A6"/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字典编码</w:t>
            </w: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1A3A6"/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字典内容</w:t>
            </w:r>
          </w:p>
        </w:tc>
      </w:tr>
      <w:tr w:rsidR="00093D3B" w:rsidTr="00093D3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研究生</w:t>
            </w:r>
          </w:p>
        </w:tc>
      </w:tr>
      <w:tr w:rsidR="00093D3B" w:rsidTr="00093D3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大学本科</w:t>
            </w:r>
          </w:p>
        </w:tc>
      </w:tr>
      <w:tr w:rsidR="00093D3B" w:rsidTr="00093D3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大学专科</w:t>
            </w:r>
          </w:p>
        </w:tc>
      </w:tr>
      <w:tr w:rsidR="00093D3B" w:rsidTr="00093D3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中专</w:t>
            </w:r>
          </w:p>
        </w:tc>
      </w:tr>
      <w:tr w:rsidR="00093D3B" w:rsidTr="00093D3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职高</w:t>
            </w:r>
          </w:p>
        </w:tc>
      </w:tr>
      <w:tr w:rsidR="00093D3B" w:rsidTr="00093D3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高中</w:t>
            </w:r>
          </w:p>
        </w:tc>
      </w:tr>
      <w:tr w:rsidR="00093D3B" w:rsidTr="00093D3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初中</w:t>
            </w:r>
          </w:p>
        </w:tc>
      </w:tr>
      <w:tr w:rsidR="00093D3B" w:rsidTr="00093D3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小学</w:t>
            </w:r>
          </w:p>
        </w:tc>
      </w:tr>
      <w:tr w:rsidR="00093D3B" w:rsidTr="00093D3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其他</w:t>
            </w:r>
          </w:p>
        </w:tc>
      </w:tr>
      <w:tr w:rsidR="00093D3B" w:rsidTr="00093D3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文盲半文盲</w:t>
            </w:r>
          </w:p>
        </w:tc>
      </w:tr>
      <w:tr w:rsidR="00093D3B" w:rsidTr="00093D3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博士</w:t>
            </w:r>
          </w:p>
        </w:tc>
      </w:tr>
      <w:tr w:rsidR="00093D3B" w:rsidTr="00093D3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120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硕士</w:t>
            </w:r>
          </w:p>
        </w:tc>
      </w:tr>
      <w:tr w:rsidR="00093D3B" w:rsidTr="00093D3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130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院士</w:t>
            </w:r>
          </w:p>
        </w:tc>
      </w:tr>
    </w:tbl>
    <w:p w:rsidR="00093D3B" w:rsidRDefault="00093D3B" w:rsidP="00093D3B">
      <w:pPr>
        <w:ind w:firstLine="480"/>
        <w:rPr>
          <w:szCs w:val="24"/>
        </w:rPr>
      </w:pPr>
    </w:p>
    <w:p w:rsidR="00093D3B" w:rsidRDefault="00093D3B" w:rsidP="00093D3B">
      <w:pPr>
        <w:pStyle w:val="2"/>
        <w:rPr>
          <w:sz w:val="23"/>
          <w:szCs w:val="23"/>
        </w:rPr>
      </w:pPr>
      <w:bookmarkStart w:id="64" w:name="_职业字典HYGIENE_PROFESSION_DICT"/>
      <w:bookmarkStart w:id="65" w:name="_Toc58850406"/>
      <w:bookmarkEnd w:id="64"/>
      <w:r>
        <w:rPr>
          <w:rFonts w:hint="eastAsia"/>
          <w:sz w:val="23"/>
          <w:szCs w:val="23"/>
        </w:rPr>
        <w:t>职业</w:t>
      </w:r>
      <w:r>
        <w:rPr>
          <w:sz w:val="23"/>
          <w:szCs w:val="23"/>
        </w:rPr>
        <w:t>字典</w:t>
      </w:r>
      <w:r>
        <w:rPr>
          <w:sz w:val="23"/>
          <w:szCs w:val="23"/>
        </w:rPr>
        <w:t>HYGIENE_PROFESSION_DICT</w:t>
      </w:r>
      <w:bookmarkEnd w:id="65"/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498"/>
        <w:gridCol w:w="7490"/>
      </w:tblGrid>
      <w:tr w:rsidR="00093D3B" w:rsidTr="00093D3B">
        <w:trPr>
          <w:tblCellSpacing w:w="0" w:type="dxa"/>
        </w:trPr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1A3A6"/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字典编码</w:t>
            </w:r>
          </w:p>
        </w:tc>
        <w:tc>
          <w:tcPr>
            <w:tcW w:w="7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1A3A6"/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字典内容</w:t>
            </w:r>
          </w:p>
        </w:tc>
      </w:tr>
      <w:tr w:rsidR="00093D3B" w:rsidTr="00093D3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工人</w:t>
            </w:r>
          </w:p>
        </w:tc>
      </w:tr>
      <w:tr w:rsidR="00093D3B" w:rsidTr="00093D3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离退休者</w:t>
            </w:r>
          </w:p>
        </w:tc>
      </w:tr>
      <w:tr w:rsidR="00093D3B" w:rsidTr="00093D3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专业技术人员</w:t>
            </w:r>
          </w:p>
        </w:tc>
      </w:tr>
      <w:tr w:rsidR="00093D3B" w:rsidTr="00093D3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行政管理者</w:t>
            </w:r>
          </w:p>
        </w:tc>
      </w:tr>
      <w:tr w:rsidR="00093D3B" w:rsidTr="00093D3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办事人员</w:t>
            </w:r>
          </w:p>
        </w:tc>
      </w:tr>
      <w:tr w:rsidR="00093D3B" w:rsidTr="00093D3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军人</w:t>
            </w:r>
          </w:p>
        </w:tc>
      </w:tr>
      <w:tr w:rsidR="00093D3B" w:rsidTr="00093D3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 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企业家</w:t>
            </w:r>
          </w:p>
        </w:tc>
      </w:tr>
      <w:tr w:rsidR="00093D3B" w:rsidTr="00093D3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商业服务业员工</w:t>
            </w:r>
          </w:p>
        </w:tc>
      </w:tr>
      <w:tr w:rsidR="00093D3B" w:rsidTr="00093D3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学生</w:t>
            </w:r>
          </w:p>
        </w:tc>
      </w:tr>
      <w:tr w:rsidR="00093D3B" w:rsidTr="00093D3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其他</w:t>
            </w:r>
          </w:p>
        </w:tc>
      </w:tr>
      <w:tr w:rsidR="00093D3B" w:rsidTr="00093D3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教育者</w:t>
            </w:r>
          </w:p>
        </w:tc>
      </w:tr>
    </w:tbl>
    <w:p w:rsidR="00093D3B" w:rsidRDefault="00093D3B" w:rsidP="00093D3B">
      <w:pPr>
        <w:ind w:firstLine="480"/>
        <w:rPr>
          <w:szCs w:val="24"/>
        </w:rPr>
      </w:pPr>
    </w:p>
    <w:p w:rsidR="00093D3B" w:rsidRDefault="00093D3B" w:rsidP="00093D3B">
      <w:pPr>
        <w:pStyle w:val="2"/>
        <w:rPr>
          <w:sz w:val="23"/>
          <w:szCs w:val="23"/>
        </w:rPr>
      </w:pPr>
      <w:bookmarkStart w:id="66" w:name="_婚姻状况字典MARITAL_STATE_DICT"/>
      <w:bookmarkStart w:id="67" w:name="_Toc58850407"/>
      <w:bookmarkEnd w:id="66"/>
      <w:r>
        <w:rPr>
          <w:rFonts w:hint="eastAsia"/>
          <w:sz w:val="23"/>
          <w:szCs w:val="23"/>
        </w:rPr>
        <w:t>婚姻</w:t>
      </w:r>
      <w:r>
        <w:rPr>
          <w:sz w:val="23"/>
          <w:szCs w:val="23"/>
        </w:rPr>
        <w:t>状况字典</w:t>
      </w:r>
      <w:r>
        <w:rPr>
          <w:sz w:val="23"/>
          <w:szCs w:val="23"/>
        </w:rPr>
        <w:t>MARITAL_STATE_DICT</w:t>
      </w:r>
      <w:bookmarkEnd w:id="67"/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494"/>
        <w:gridCol w:w="7448"/>
      </w:tblGrid>
      <w:tr w:rsidR="00093D3B" w:rsidTr="0080171A">
        <w:trPr>
          <w:tblCellSpacing w:w="0" w:type="dxa"/>
        </w:trPr>
        <w:tc>
          <w:tcPr>
            <w:tcW w:w="14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1A3A6"/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字典编码</w:t>
            </w:r>
          </w:p>
        </w:tc>
        <w:tc>
          <w:tcPr>
            <w:tcW w:w="74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1A3A6"/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字典内容</w:t>
            </w:r>
          </w:p>
        </w:tc>
      </w:tr>
      <w:tr w:rsidR="00093D3B" w:rsidTr="00093D3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未婚</w:t>
            </w:r>
          </w:p>
        </w:tc>
      </w:tr>
      <w:tr w:rsidR="00093D3B" w:rsidTr="00093D3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已婚</w:t>
            </w:r>
          </w:p>
        </w:tc>
      </w:tr>
      <w:tr w:rsidR="00093D3B" w:rsidTr="00093D3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丧偶</w:t>
            </w:r>
          </w:p>
        </w:tc>
      </w:tr>
      <w:tr w:rsidR="00093D3B" w:rsidTr="00093D3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离婚</w:t>
            </w:r>
          </w:p>
        </w:tc>
      </w:tr>
      <w:tr w:rsidR="00093D3B" w:rsidTr="00093D3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D3B" w:rsidRDefault="00093D3B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分居</w:t>
            </w:r>
          </w:p>
        </w:tc>
      </w:tr>
    </w:tbl>
    <w:p w:rsidR="00424974" w:rsidRDefault="00424974" w:rsidP="00424974">
      <w:pPr>
        <w:pStyle w:val="2"/>
        <w:ind w:firstLine="460"/>
        <w:rPr>
          <w:rFonts w:ascii="宋体" w:hAnsi="宋体"/>
          <w:kern w:val="0"/>
          <w:sz w:val="23"/>
          <w:szCs w:val="23"/>
        </w:rPr>
      </w:pPr>
      <w:bookmarkStart w:id="68" w:name="_民族字典_NATION_DICT"/>
      <w:bookmarkStart w:id="69" w:name="_国家字典_COUNTRY_DICT"/>
      <w:bookmarkStart w:id="70" w:name="_Toc58850408"/>
      <w:bookmarkEnd w:id="68"/>
      <w:bookmarkEnd w:id="69"/>
      <w:r>
        <w:rPr>
          <w:rFonts w:hint="eastAsia"/>
          <w:sz w:val="23"/>
          <w:szCs w:val="23"/>
        </w:rPr>
        <w:t>国家</w:t>
      </w:r>
      <w:r>
        <w:rPr>
          <w:sz w:val="23"/>
          <w:szCs w:val="23"/>
        </w:rPr>
        <w:t>字典</w:t>
      </w:r>
      <w:r w:rsidRPr="00424974">
        <w:rPr>
          <w:sz w:val="23"/>
          <w:szCs w:val="23"/>
        </w:rPr>
        <w:t>COUNTRY_DICT</w:t>
      </w:r>
      <w:bookmarkEnd w:id="70"/>
    </w:p>
    <w:tbl>
      <w:tblPr>
        <w:tblW w:w="9500" w:type="dxa"/>
        <w:tblLook w:val="04A0"/>
      </w:tblPr>
      <w:tblGrid>
        <w:gridCol w:w="960"/>
        <w:gridCol w:w="2560"/>
        <w:gridCol w:w="960"/>
        <w:gridCol w:w="1920"/>
        <w:gridCol w:w="960"/>
        <w:gridCol w:w="2140"/>
      </w:tblGrid>
      <w:tr w:rsidR="00424974" w:rsidRPr="00424974" w:rsidTr="00424974">
        <w:trPr>
          <w:trHeight w:val="2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字典编码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字典名称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字典编码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字典名称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字典编码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字典名称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中国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268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格鲁吉亚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578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挪威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中国台湾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270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冈比亚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580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北马里亚纳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阿富汗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275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巴勒斯坦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581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美国本土外小岛屿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阿尔巴尼亚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276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德国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583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密克罗尼西亚联邦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南极洲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288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加纳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584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马绍尔群岛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阿尔及利亚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292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直布罗陀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585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帕劳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美属萨摩亚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296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基里巴斯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586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巴基斯坦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安道尔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希腊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591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巴拿马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安哥拉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304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格陵兰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598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巴布亚新几内亚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安提瓜和巴布达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308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格林纳达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巴拉圭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阿塞拜疆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312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瓜德罗普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604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秘鲁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阿根廷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316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关岛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608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菲律宾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澳大利亚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危地马拉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612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皮特凯恩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奥地利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324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几内亚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616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波兰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巴哈马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328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圭亚那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620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葡萄牙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巴林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332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海地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624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几内亚比绍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孟加拉国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334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赫德岛和麦克唐纳岛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626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东帝汶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亚美尼亚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336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梵蒂冈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630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波多黎各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巴巴多斯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340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洪都拉斯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634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卡塔尔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56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比利时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344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香港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638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留尼汪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百慕大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348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匈牙利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642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罗马尼亚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不丹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352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冰岛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643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俄罗斯联邦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玻利维亚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356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印度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646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卢旺达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波黑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印度尼西亚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654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圣赫勒拿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博茨瓦纳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364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伊朗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659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圣基茨和尼维斯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布维岛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368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伊拉克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660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安圭拉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巴西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372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爱尔兰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662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圣卢西亚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伯利兹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376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以色列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666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圣皮埃尔和密克隆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英属印度洋领地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意大利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670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圣文森特和格林纳丁斯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所罗门群岛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384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科特迪瓦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674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圣马力诺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英属维尔京群岛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388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牙买加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678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圣多美和普林西比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文莱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392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日本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682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沙特阿拉伯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保加利亚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398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哈萨克斯坦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686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塞内加尔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印度尼西亚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约旦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690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塞舌尔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缅甸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404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肯尼亚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694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塞拉利昂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布隆迪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408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朝鲜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702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新加坡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白俄罗斯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410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韩国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703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斯洛伐克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柬埔寨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414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科威特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704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越南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喀麦隆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417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吉尔吉斯斯坦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705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斯洛文尼亚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加拿大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418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老挝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706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索马里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佛得角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422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黎巴嫩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710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南非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开曼群岛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426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莱索托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716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津巴布韦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中非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428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拉脱维亚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724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西班牙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斯里兰卡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430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利比里亚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732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西撒哈拉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乍得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434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利比亚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736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苏丹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智利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438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列支敦士登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740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苏里南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圣诞岛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440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立陶宛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744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斯瓦尔巴岛和扬马延岛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科科斯(基林)群岛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442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卢森堡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748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斯威士兰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哥伦比亚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446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澳门特别行政区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752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瑞典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科摩罗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马达加斯加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756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瑞士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马约特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454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马拉维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760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叙利亚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刚果（布）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458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马来西亚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762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塔吉克斯坦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刚果（金）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462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马尔代夫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764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泰国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库克群岛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466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马里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768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多哥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哥斯达黎加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470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马耳他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772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托克劳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克罗地亚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474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马提尼克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776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汤加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古巴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478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毛里塔尼亚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780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特立尼达和多巴哥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塞浦路斯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480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毛里求斯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784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阿联酋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捷克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484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墨西哥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788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突尼斯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贝宁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492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摩纳哥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792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土耳其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丹麦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496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蒙古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795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土库曼斯坦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多米尼克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498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摩尔多瓦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796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特克斯和凯科斯群岛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多米尼加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蒙特塞拉特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798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图瓦卢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厄瓜多尔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504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摩洛哥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乌干达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萨尔瓦多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508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莫桑比克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804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乌克兰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赤道几内亚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512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阿曼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807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前南马其顿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埃塞俄比亚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516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纳米比亚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818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埃及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厄立特里亚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520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瑙鲁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826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英国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爱沙尼亚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524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尼泊尔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834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坦桑尼亚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法罗群岛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528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荷兰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840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美国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238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福克兰群岛(马尔维纳斯)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530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荷属安的列斯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850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美属维尔京群岛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南乔治亚岛和南桑德韦奇岛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533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阿鲁巴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854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布基纳法索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斐济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540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新喀里多尼亚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858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乌拉圭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246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芬兰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548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瓦努拉图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860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乌兹别克斯坦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法国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554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新西兰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862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委内瑞拉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254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法属圭亚那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558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尼加拉瓜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876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瓦利斯和富图纳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法属波利尼西亚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562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尼日尔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882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萨摩亚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法属南部领地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566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尼日利亚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887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也门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262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吉布提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570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纽埃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891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南斯拉夫</w:t>
            </w:r>
          </w:p>
        </w:tc>
      </w:tr>
      <w:tr w:rsidR="00424974" w:rsidRPr="00424974" w:rsidTr="00424974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266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加蓬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574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诺福克岛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894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974" w:rsidRPr="00424974" w:rsidRDefault="00424974" w:rsidP="00424974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24974">
              <w:rPr>
                <w:rFonts w:ascii="宋体" w:hAnsi="宋体" w:cs="宋体" w:hint="eastAsia"/>
                <w:kern w:val="0"/>
                <w:sz w:val="18"/>
                <w:szCs w:val="18"/>
              </w:rPr>
              <w:t>赞比亚</w:t>
            </w:r>
          </w:p>
        </w:tc>
      </w:tr>
    </w:tbl>
    <w:p w:rsidR="00424974" w:rsidRPr="00424974" w:rsidRDefault="00424974" w:rsidP="00424974">
      <w:pPr>
        <w:ind w:firstLine="480"/>
      </w:pPr>
    </w:p>
    <w:p w:rsidR="0080171A" w:rsidRDefault="0080171A" w:rsidP="0080171A">
      <w:pPr>
        <w:pStyle w:val="2"/>
        <w:ind w:firstLine="460"/>
        <w:rPr>
          <w:rFonts w:ascii="宋体" w:hAnsi="宋体"/>
          <w:kern w:val="0"/>
          <w:sz w:val="23"/>
          <w:szCs w:val="23"/>
        </w:rPr>
      </w:pPr>
      <w:bookmarkStart w:id="71" w:name="_Toc58850409"/>
      <w:r>
        <w:rPr>
          <w:sz w:val="23"/>
          <w:szCs w:val="23"/>
        </w:rPr>
        <w:t>民族字典</w:t>
      </w:r>
      <w:r>
        <w:rPr>
          <w:sz w:val="23"/>
          <w:szCs w:val="23"/>
        </w:rPr>
        <w:t xml:space="preserve"> NATION_DICT</w:t>
      </w:r>
      <w:bookmarkEnd w:id="71"/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494"/>
        <w:gridCol w:w="7448"/>
      </w:tblGrid>
      <w:tr w:rsidR="0080171A" w:rsidTr="001A20A3">
        <w:trPr>
          <w:tblCellSpacing w:w="0" w:type="dxa"/>
        </w:trPr>
        <w:tc>
          <w:tcPr>
            <w:tcW w:w="14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1A3A6"/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字典编码</w:t>
            </w:r>
          </w:p>
        </w:tc>
        <w:tc>
          <w:tcPr>
            <w:tcW w:w="74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1A3A6"/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字典内容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汉族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蒙古族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回族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藏族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维吾尔族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苗族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彝族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壮族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布依族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朝鲜族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满族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侗族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瑶族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白族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土家族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 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哈尼族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哈萨克族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傣族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黎族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傈僳族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佤族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畲族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高山族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拉祜族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水族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东乡族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纳西族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景颇族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柯尔克孜族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土族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达翰尔族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仫佬族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羌族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布朗族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撒拉族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毛南族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仡佬族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锡伯族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阿昌族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普米族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塔吉克族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怒族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乌孜别克族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俄罗斯族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鄂温克族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 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德昂族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保安族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裕固族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京族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塔塔尔族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独龙族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鄂伦春族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赫哲族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门巴族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珞巴族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基诺族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外国血统</w:t>
            </w:r>
          </w:p>
        </w:tc>
      </w:tr>
      <w:tr w:rsidR="0080171A" w:rsidTr="0080171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71A" w:rsidRDefault="0080171A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其他</w:t>
            </w:r>
          </w:p>
        </w:tc>
      </w:tr>
    </w:tbl>
    <w:p w:rsidR="001A20A3" w:rsidRDefault="00F72DD4" w:rsidP="001A20A3">
      <w:pPr>
        <w:pStyle w:val="2"/>
        <w:ind w:firstLine="460"/>
        <w:rPr>
          <w:rFonts w:ascii="宋体" w:hAnsi="宋体"/>
          <w:kern w:val="0"/>
          <w:sz w:val="23"/>
          <w:szCs w:val="23"/>
        </w:rPr>
      </w:pPr>
      <w:bookmarkStart w:id="72" w:name="_分娩地点字典DELIVER_ORG_TYPE_DICT"/>
      <w:bookmarkStart w:id="73" w:name="_Toc58850410"/>
      <w:bookmarkEnd w:id="72"/>
      <w:r>
        <w:rPr>
          <w:rFonts w:hint="eastAsia"/>
          <w:sz w:val="23"/>
          <w:szCs w:val="23"/>
        </w:rPr>
        <w:t>分娩</w:t>
      </w:r>
      <w:r>
        <w:rPr>
          <w:sz w:val="23"/>
          <w:szCs w:val="23"/>
        </w:rPr>
        <w:t>地点字典</w:t>
      </w:r>
      <w:r w:rsidR="001A20A3">
        <w:rPr>
          <w:sz w:val="23"/>
          <w:szCs w:val="23"/>
        </w:rPr>
        <w:t>DELIVER_ORG_TYPE_DICT</w:t>
      </w:r>
      <w:bookmarkEnd w:id="73"/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494"/>
        <w:gridCol w:w="7448"/>
      </w:tblGrid>
      <w:tr w:rsidR="001A20A3" w:rsidTr="00541685">
        <w:trPr>
          <w:tblCellSpacing w:w="0" w:type="dxa"/>
        </w:trPr>
        <w:tc>
          <w:tcPr>
            <w:tcW w:w="14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1A3A6"/>
            <w:vAlign w:val="center"/>
            <w:hideMark/>
          </w:tcPr>
          <w:p w:rsidR="001A20A3" w:rsidRDefault="001A20A3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字典编码</w:t>
            </w:r>
          </w:p>
        </w:tc>
        <w:tc>
          <w:tcPr>
            <w:tcW w:w="74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1A3A6"/>
            <w:vAlign w:val="center"/>
            <w:hideMark/>
          </w:tcPr>
          <w:p w:rsidR="001A20A3" w:rsidRDefault="001A20A3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字典内容</w:t>
            </w:r>
          </w:p>
        </w:tc>
      </w:tr>
      <w:tr w:rsidR="001A20A3" w:rsidTr="001A20A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20A3" w:rsidRDefault="001A20A3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20A3" w:rsidRDefault="001A20A3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医疗机构</w:t>
            </w:r>
          </w:p>
        </w:tc>
      </w:tr>
      <w:tr w:rsidR="001A20A3" w:rsidTr="001A20A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20A3" w:rsidRDefault="001A20A3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20A3" w:rsidRDefault="001A20A3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医疗机构外</w:t>
            </w:r>
          </w:p>
        </w:tc>
      </w:tr>
    </w:tbl>
    <w:p w:rsidR="00541685" w:rsidRPr="00F72DD4" w:rsidRDefault="00541685" w:rsidP="00F72DD4">
      <w:pPr>
        <w:pStyle w:val="2"/>
        <w:rPr>
          <w:rFonts w:ascii="宋体" w:hAnsi="宋体"/>
          <w:kern w:val="0"/>
          <w:sz w:val="24"/>
          <w:szCs w:val="24"/>
        </w:rPr>
      </w:pPr>
      <w:bookmarkStart w:id="74" w:name="_未知是否字典_YES_NO_UNKNOWN_FLAG_DICT"/>
      <w:bookmarkStart w:id="75" w:name="_Toc58850411"/>
      <w:bookmarkEnd w:id="74"/>
      <w:r w:rsidRPr="00F72DD4">
        <w:rPr>
          <w:sz w:val="24"/>
          <w:szCs w:val="24"/>
        </w:rPr>
        <w:t>未知是否字典</w:t>
      </w:r>
      <w:r w:rsidRPr="00F72DD4">
        <w:rPr>
          <w:sz w:val="24"/>
          <w:szCs w:val="24"/>
        </w:rPr>
        <w:t xml:space="preserve"> YES_NO_UNKNOWN_FLAG_DICT</w:t>
      </w:r>
      <w:bookmarkEnd w:id="75"/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494"/>
        <w:gridCol w:w="7448"/>
      </w:tblGrid>
      <w:tr w:rsidR="00541685" w:rsidTr="00CC2D49">
        <w:trPr>
          <w:tblCellSpacing w:w="0" w:type="dxa"/>
        </w:trPr>
        <w:tc>
          <w:tcPr>
            <w:tcW w:w="14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1A3A6"/>
            <w:vAlign w:val="center"/>
            <w:hideMark/>
          </w:tcPr>
          <w:p w:rsidR="00541685" w:rsidRDefault="00541685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字典编码</w:t>
            </w:r>
          </w:p>
        </w:tc>
        <w:tc>
          <w:tcPr>
            <w:tcW w:w="74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1A3A6"/>
            <w:vAlign w:val="center"/>
            <w:hideMark/>
          </w:tcPr>
          <w:p w:rsidR="00541685" w:rsidRDefault="00541685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字典内容</w:t>
            </w:r>
          </w:p>
        </w:tc>
      </w:tr>
      <w:tr w:rsidR="00541685" w:rsidTr="0054168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685" w:rsidRDefault="00541685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685" w:rsidRDefault="00541685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未知</w:t>
            </w:r>
          </w:p>
        </w:tc>
      </w:tr>
      <w:tr w:rsidR="00541685" w:rsidTr="0054168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685" w:rsidRDefault="00541685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685" w:rsidRDefault="00541685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是</w:t>
            </w:r>
          </w:p>
        </w:tc>
      </w:tr>
      <w:tr w:rsidR="00541685" w:rsidTr="0054168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685" w:rsidRDefault="00541685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685" w:rsidRDefault="00541685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否</w:t>
            </w:r>
          </w:p>
        </w:tc>
      </w:tr>
    </w:tbl>
    <w:p w:rsidR="00CC2D49" w:rsidRPr="00CC2D49" w:rsidRDefault="00CC2D49" w:rsidP="00CC2D49">
      <w:pPr>
        <w:pStyle w:val="2"/>
        <w:rPr>
          <w:sz w:val="24"/>
          <w:szCs w:val="24"/>
        </w:rPr>
      </w:pPr>
      <w:bookmarkStart w:id="76" w:name="_妊娠结局BABY_RESULT_DICT"/>
      <w:bookmarkStart w:id="77" w:name="_Toc58850412"/>
      <w:bookmarkEnd w:id="76"/>
      <w:r w:rsidRPr="00CC2D49">
        <w:rPr>
          <w:rFonts w:hint="eastAsia"/>
          <w:sz w:val="24"/>
          <w:szCs w:val="24"/>
        </w:rPr>
        <w:t>妊娠</w:t>
      </w:r>
      <w:r w:rsidRPr="00CC2D49">
        <w:rPr>
          <w:sz w:val="24"/>
          <w:szCs w:val="24"/>
        </w:rPr>
        <w:t>结局</w:t>
      </w:r>
      <w:r w:rsidRPr="00CC2D49">
        <w:rPr>
          <w:sz w:val="24"/>
          <w:szCs w:val="24"/>
        </w:rPr>
        <w:t>BABY_RESULT_DICT</w:t>
      </w:r>
      <w:bookmarkEnd w:id="77"/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498"/>
        <w:gridCol w:w="7490"/>
      </w:tblGrid>
      <w:tr w:rsidR="00CC2D49" w:rsidTr="00FE43F6">
        <w:trPr>
          <w:tblCellSpacing w:w="0" w:type="dxa"/>
        </w:trPr>
        <w:tc>
          <w:tcPr>
            <w:tcW w:w="14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1A3A6"/>
            <w:vAlign w:val="center"/>
            <w:hideMark/>
          </w:tcPr>
          <w:p w:rsidR="00CC2D49" w:rsidRDefault="00CC2D49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字典编码</w:t>
            </w:r>
          </w:p>
        </w:tc>
        <w:tc>
          <w:tcPr>
            <w:tcW w:w="7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1A3A6"/>
            <w:vAlign w:val="center"/>
            <w:hideMark/>
          </w:tcPr>
          <w:p w:rsidR="00CC2D49" w:rsidRDefault="00CC2D49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字典内容</w:t>
            </w:r>
          </w:p>
        </w:tc>
      </w:tr>
      <w:tr w:rsidR="00CC2D49" w:rsidTr="00CC2D4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D49" w:rsidRDefault="00CC2D49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D49" w:rsidRDefault="00CC2D49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活产</w:t>
            </w:r>
          </w:p>
        </w:tc>
      </w:tr>
      <w:tr w:rsidR="00CC2D49" w:rsidTr="00CC2D4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D49" w:rsidRDefault="00CC2D49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D49" w:rsidRDefault="00CC2D49">
            <w:pPr>
              <w:ind w:firstLine="4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死胎死产</w:t>
            </w:r>
          </w:p>
        </w:tc>
      </w:tr>
    </w:tbl>
    <w:p w:rsidR="0094209F" w:rsidRDefault="00FE43F6" w:rsidP="00FE43F6">
      <w:pPr>
        <w:pStyle w:val="2"/>
        <w:rPr>
          <w:i/>
          <w:iCs/>
        </w:rPr>
      </w:pPr>
      <w:r w:rsidRPr="00FE43F6">
        <w:rPr>
          <w:i/>
          <w:iCs/>
        </w:rPr>
        <w:lastRenderedPageBreak/>
        <w:t>PRES_CLASS_DITE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97"/>
        <w:gridCol w:w="7481"/>
      </w:tblGrid>
      <w:tr w:rsidR="00FE43F6" w:rsidRPr="00FE43F6" w:rsidTr="00C93181">
        <w:trPr>
          <w:tblCellSpacing w:w="0" w:type="dxa"/>
        </w:trPr>
        <w:tc>
          <w:tcPr>
            <w:tcW w:w="1498" w:type="dxa"/>
            <w:shd w:val="clear" w:color="auto" w:fill="A1A3A6"/>
            <w:vAlign w:val="center"/>
            <w:hideMark/>
          </w:tcPr>
          <w:p w:rsidR="00FE43F6" w:rsidRPr="00FE43F6" w:rsidRDefault="00FE43F6" w:rsidP="00FE43F6">
            <w:pPr>
              <w:ind w:firstLine="480"/>
            </w:pPr>
            <w:r w:rsidRPr="00FE43F6">
              <w:t>字典编码</w:t>
            </w:r>
          </w:p>
        </w:tc>
        <w:tc>
          <w:tcPr>
            <w:tcW w:w="7490" w:type="dxa"/>
            <w:shd w:val="clear" w:color="auto" w:fill="A1A3A6"/>
            <w:vAlign w:val="center"/>
            <w:hideMark/>
          </w:tcPr>
          <w:p w:rsidR="00FE43F6" w:rsidRPr="00FE43F6" w:rsidRDefault="00FE43F6" w:rsidP="00FE43F6">
            <w:pPr>
              <w:ind w:firstLine="480"/>
            </w:pPr>
            <w:r w:rsidRPr="00FE43F6">
              <w:t>字典内容</w:t>
            </w:r>
          </w:p>
        </w:tc>
      </w:tr>
      <w:tr w:rsidR="00FE43F6" w:rsidRPr="00FE43F6" w:rsidTr="00C93181">
        <w:trPr>
          <w:tblCellSpacing w:w="0" w:type="dxa"/>
        </w:trPr>
        <w:tc>
          <w:tcPr>
            <w:tcW w:w="0" w:type="auto"/>
            <w:vAlign w:val="center"/>
            <w:hideMark/>
          </w:tcPr>
          <w:p w:rsidR="00FE43F6" w:rsidRPr="00FE43F6" w:rsidRDefault="00FE43F6" w:rsidP="00FE43F6">
            <w:pPr>
              <w:ind w:firstLine="480"/>
            </w:pPr>
            <w:r w:rsidRPr="00FE43F6">
              <w:t> </w:t>
            </w:r>
            <w:r w:rsidR="00C93181">
              <w:t>K</w:t>
            </w:r>
          </w:p>
        </w:tc>
        <w:tc>
          <w:tcPr>
            <w:tcW w:w="0" w:type="auto"/>
            <w:vAlign w:val="center"/>
            <w:hideMark/>
          </w:tcPr>
          <w:p w:rsidR="00FE43F6" w:rsidRPr="00FE43F6" w:rsidRDefault="00FE43F6" w:rsidP="00FE43F6">
            <w:pPr>
              <w:ind w:firstLine="480"/>
            </w:pPr>
            <w:r w:rsidRPr="00FE43F6">
              <w:t> </w:t>
            </w:r>
            <w:r w:rsidR="00C93181">
              <w:rPr>
                <w:rFonts w:hint="eastAsia"/>
              </w:rPr>
              <w:t>材料</w:t>
            </w:r>
          </w:p>
        </w:tc>
      </w:tr>
      <w:tr w:rsidR="00FE43F6" w:rsidRPr="00FE43F6" w:rsidTr="00C93181">
        <w:trPr>
          <w:tblCellSpacing w:w="0" w:type="dxa"/>
        </w:trPr>
        <w:tc>
          <w:tcPr>
            <w:tcW w:w="0" w:type="auto"/>
            <w:vAlign w:val="center"/>
            <w:hideMark/>
          </w:tcPr>
          <w:p w:rsidR="00FE43F6" w:rsidRPr="00FE43F6" w:rsidRDefault="00FE43F6" w:rsidP="00FE43F6">
            <w:pPr>
              <w:ind w:firstLine="480"/>
            </w:pPr>
            <w:r w:rsidRPr="00FE43F6">
              <w:t> </w:t>
            </w:r>
            <w:r w:rsidR="00C93181">
              <w:t>A</w:t>
            </w:r>
          </w:p>
        </w:tc>
        <w:tc>
          <w:tcPr>
            <w:tcW w:w="0" w:type="auto"/>
            <w:vAlign w:val="center"/>
            <w:hideMark/>
          </w:tcPr>
          <w:p w:rsidR="00FE43F6" w:rsidRPr="00FE43F6" w:rsidRDefault="00FE43F6" w:rsidP="00FE43F6">
            <w:pPr>
              <w:ind w:firstLine="480"/>
            </w:pPr>
            <w:r w:rsidRPr="00FE43F6">
              <w:t> </w:t>
            </w:r>
            <w:r w:rsidR="00C93181">
              <w:rPr>
                <w:rFonts w:hint="eastAsia"/>
              </w:rPr>
              <w:t>西药</w:t>
            </w:r>
          </w:p>
        </w:tc>
      </w:tr>
      <w:tr w:rsidR="00C93181" w:rsidRPr="00FE43F6" w:rsidTr="00C93181">
        <w:trPr>
          <w:tblCellSpacing w:w="0" w:type="dxa"/>
        </w:trPr>
        <w:tc>
          <w:tcPr>
            <w:tcW w:w="0" w:type="auto"/>
            <w:vAlign w:val="center"/>
          </w:tcPr>
          <w:p w:rsidR="00C93181" w:rsidRPr="00FE43F6" w:rsidRDefault="00C93181" w:rsidP="00FE43F6">
            <w:pPr>
              <w:ind w:firstLine="480"/>
            </w:pPr>
            <w:r>
              <w:rPr>
                <w:rFonts w:hint="eastAsia"/>
              </w:rPr>
              <w:t>B</w:t>
            </w:r>
          </w:p>
        </w:tc>
        <w:tc>
          <w:tcPr>
            <w:tcW w:w="0" w:type="auto"/>
            <w:vAlign w:val="center"/>
          </w:tcPr>
          <w:p w:rsidR="00C93181" w:rsidRPr="00FE43F6" w:rsidRDefault="00C93181" w:rsidP="00FE43F6">
            <w:pPr>
              <w:ind w:firstLine="480"/>
            </w:pPr>
            <w:r>
              <w:rPr>
                <w:rFonts w:hint="eastAsia"/>
              </w:rPr>
              <w:t>中成药</w:t>
            </w:r>
          </w:p>
        </w:tc>
      </w:tr>
      <w:tr w:rsidR="00C93181" w:rsidRPr="00FE43F6" w:rsidTr="00C93181">
        <w:trPr>
          <w:tblCellSpacing w:w="0" w:type="dxa"/>
        </w:trPr>
        <w:tc>
          <w:tcPr>
            <w:tcW w:w="0" w:type="auto"/>
            <w:vAlign w:val="center"/>
          </w:tcPr>
          <w:p w:rsidR="00C93181" w:rsidRPr="00FE43F6" w:rsidRDefault="00C93181" w:rsidP="00FE43F6">
            <w:pPr>
              <w:ind w:firstLine="480"/>
            </w:pPr>
            <w:r>
              <w:t>C01</w:t>
            </w:r>
          </w:p>
        </w:tc>
        <w:tc>
          <w:tcPr>
            <w:tcW w:w="0" w:type="auto"/>
            <w:vAlign w:val="center"/>
          </w:tcPr>
          <w:p w:rsidR="00C93181" w:rsidRPr="00FE43F6" w:rsidRDefault="00C93181" w:rsidP="00FE43F6">
            <w:pPr>
              <w:ind w:firstLine="480"/>
            </w:pPr>
            <w:r>
              <w:rPr>
                <w:rFonts w:hint="eastAsia"/>
              </w:rPr>
              <w:t>中草药</w:t>
            </w:r>
          </w:p>
        </w:tc>
      </w:tr>
      <w:tr w:rsidR="00C93181" w:rsidRPr="00FE43F6" w:rsidTr="00C93181">
        <w:trPr>
          <w:tblCellSpacing w:w="0" w:type="dxa"/>
        </w:trPr>
        <w:tc>
          <w:tcPr>
            <w:tcW w:w="0" w:type="auto"/>
            <w:vAlign w:val="center"/>
          </w:tcPr>
          <w:p w:rsidR="00C93181" w:rsidRPr="00FE43F6" w:rsidRDefault="00C93181" w:rsidP="00FE43F6">
            <w:pPr>
              <w:ind w:firstLine="480"/>
            </w:pPr>
            <w:r>
              <w:rPr>
                <w:rFonts w:hint="eastAsia"/>
              </w:rPr>
              <w:t>C</w:t>
            </w:r>
            <w:r>
              <w:t>02</w:t>
            </w:r>
          </w:p>
        </w:tc>
        <w:tc>
          <w:tcPr>
            <w:tcW w:w="0" w:type="auto"/>
            <w:vAlign w:val="center"/>
          </w:tcPr>
          <w:p w:rsidR="00C93181" w:rsidRPr="00FE43F6" w:rsidRDefault="00C93181" w:rsidP="00FE43F6">
            <w:pPr>
              <w:ind w:firstLine="480"/>
            </w:pPr>
            <w:r>
              <w:rPr>
                <w:rFonts w:hint="eastAsia"/>
              </w:rPr>
              <w:t>中颗粒</w:t>
            </w:r>
          </w:p>
        </w:tc>
      </w:tr>
      <w:tr w:rsidR="00C93181" w:rsidRPr="00FE43F6" w:rsidTr="00C93181">
        <w:trPr>
          <w:tblCellSpacing w:w="0" w:type="dxa"/>
        </w:trPr>
        <w:tc>
          <w:tcPr>
            <w:tcW w:w="0" w:type="auto"/>
            <w:vAlign w:val="center"/>
          </w:tcPr>
          <w:p w:rsidR="00C93181" w:rsidRPr="00FE43F6" w:rsidRDefault="00C93181" w:rsidP="00FE43F6">
            <w:pPr>
              <w:ind w:firstLine="480"/>
            </w:pPr>
            <w:r>
              <w:rPr>
                <w:rFonts w:hint="eastAsia"/>
              </w:rPr>
              <w:t>D</w:t>
            </w:r>
          </w:p>
        </w:tc>
        <w:tc>
          <w:tcPr>
            <w:tcW w:w="0" w:type="auto"/>
            <w:vAlign w:val="center"/>
          </w:tcPr>
          <w:p w:rsidR="00C93181" w:rsidRPr="00FE43F6" w:rsidRDefault="00C93181" w:rsidP="00FE43F6">
            <w:pPr>
              <w:ind w:firstLine="480"/>
            </w:pPr>
            <w:r>
              <w:rPr>
                <w:rFonts w:hint="eastAsia"/>
              </w:rPr>
              <w:t>检验</w:t>
            </w:r>
          </w:p>
        </w:tc>
      </w:tr>
      <w:tr w:rsidR="00C93181" w:rsidRPr="00FE43F6" w:rsidTr="00C93181">
        <w:trPr>
          <w:tblCellSpacing w:w="0" w:type="dxa"/>
        </w:trPr>
        <w:tc>
          <w:tcPr>
            <w:tcW w:w="0" w:type="auto"/>
            <w:vAlign w:val="center"/>
          </w:tcPr>
          <w:p w:rsidR="00C93181" w:rsidRPr="00FE43F6" w:rsidRDefault="00C93181" w:rsidP="00FE43F6">
            <w:pPr>
              <w:ind w:firstLine="480"/>
            </w:pPr>
            <w:r>
              <w:rPr>
                <w:rFonts w:hint="eastAsia"/>
              </w:rPr>
              <w:t>E</w:t>
            </w:r>
          </w:p>
        </w:tc>
        <w:tc>
          <w:tcPr>
            <w:tcW w:w="0" w:type="auto"/>
            <w:vAlign w:val="center"/>
          </w:tcPr>
          <w:p w:rsidR="00C93181" w:rsidRPr="00FE43F6" w:rsidRDefault="00C93181" w:rsidP="00FE43F6">
            <w:pPr>
              <w:ind w:firstLine="480"/>
            </w:pPr>
            <w:r>
              <w:rPr>
                <w:rFonts w:hint="eastAsia"/>
              </w:rPr>
              <w:t>检查</w:t>
            </w:r>
          </w:p>
        </w:tc>
      </w:tr>
      <w:tr w:rsidR="00C93181" w:rsidRPr="00FE43F6" w:rsidTr="00C93181">
        <w:trPr>
          <w:tblCellSpacing w:w="0" w:type="dxa"/>
        </w:trPr>
        <w:tc>
          <w:tcPr>
            <w:tcW w:w="0" w:type="auto"/>
            <w:vAlign w:val="center"/>
          </w:tcPr>
          <w:p w:rsidR="00C93181" w:rsidRPr="00FE43F6" w:rsidRDefault="00C93181" w:rsidP="00FE43F6">
            <w:pPr>
              <w:ind w:firstLine="480"/>
            </w:pPr>
            <w:r>
              <w:rPr>
                <w:rFonts w:hint="eastAsia"/>
              </w:rPr>
              <w:t>F</w:t>
            </w:r>
          </w:p>
        </w:tc>
        <w:tc>
          <w:tcPr>
            <w:tcW w:w="0" w:type="auto"/>
            <w:vAlign w:val="center"/>
          </w:tcPr>
          <w:p w:rsidR="00C93181" w:rsidRPr="00FE43F6" w:rsidRDefault="00C93181" w:rsidP="00FE43F6">
            <w:pPr>
              <w:ind w:firstLine="480"/>
            </w:pPr>
            <w:r>
              <w:rPr>
                <w:rFonts w:hint="eastAsia"/>
              </w:rPr>
              <w:t>手术</w:t>
            </w:r>
          </w:p>
        </w:tc>
      </w:tr>
      <w:tr w:rsidR="00C93181" w:rsidRPr="00FE43F6" w:rsidTr="00C93181">
        <w:trPr>
          <w:tblCellSpacing w:w="0" w:type="dxa"/>
        </w:trPr>
        <w:tc>
          <w:tcPr>
            <w:tcW w:w="0" w:type="auto"/>
            <w:vAlign w:val="center"/>
          </w:tcPr>
          <w:p w:rsidR="00C93181" w:rsidRDefault="00C93181" w:rsidP="00FE43F6">
            <w:pPr>
              <w:ind w:firstLine="480"/>
            </w:pPr>
            <w:r>
              <w:rPr>
                <w:rFonts w:hint="eastAsia"/>
              </w:rPr>
              <w:t>L</w:t>
            </w:r>
          </w:p>
        </w:tc>
        <w:tc>
          <w:tcPr>
            <w:tcW w:w="0" w:type="auto"/>
            <w:vAlign w:val="center"/>
          </w:tcPr>
          <w:p w:rsidR="00C93181" w:rsidRDefault="00C93181" w:rsidP="00FE43F6">
            <w:pPr>
              <w:ind w:firstLine="480"/>
            </w:pPr>
            <w:r>
              <w:rPr>
                <w:rFonts w:hint="eastAsia"/>
              </w:rPr>
              <w:t>嘱托性医嘱</w:t>
            </w:r>
          </w:p>
        </w:tc>
      </w:tr>
      <w:tr w:rsidR="00C93181" w:rsidRPr="00FE43F6" w:rsidTr="00C93181">
        <w:trPr>
          <w:tblCellSpacing w:w="0" w:type="dxa"/>
        </w:trPr>
        <w:tc>
          <w:tcPr>
            <w:tcW w:w="0" w:type="auto"/>
            <w:vAlign w:val="center"/>
          </w:tcPr>
          <w:p w:rsidR="00C93181" w:rsidRDefault="00C93181" w:rsidP="00FE43F6">
            <w:pPr>
              <w:ind w:firstLine="480"/>
            </w:pPr>
            <w:r>
              <w:rPr>
                <w:rFonts w:hint="eastAsia"/>
              </w:rPr>
              <w:t>Z</w:t>
            </w:r>
          </w:p>
        </w:tc>
        <w:tc>
          <w:tcPr>
            <w:tcW w:w="0" w:type="auto"/>
            <w:vAlign w:val="center"/>
          </w:tcPr>
          <w:p w:rsidR="00C93181" w:rsidRDefault="00C93181" w:rsidP="00FE43F6">
            <w:pPr>
              <w:ind w:firstLine="480"/>
            </w:pPr>
            <w:r>
              <w:rPr>
                <w:rFonts w:hint="eastAsia"/>
              </w:rPr>
              <w:t>其他医疗服务项目</w:t>
            </w:r>
          </w:p>
        </w:tc>
      </w:tr>
      <w:tr w:rsidR="00C93181" w:rsidRPr="00FE43F6" w:rsidTr="00C93181">
        <w:trPr>
          <w:tblCellSpacing w:w="0" w:type="dxa"/>
        </w:trPr>
        <w:tc>
          <w:tcPr>
            <w:tcW w:w="0" w:type="auto"/>
            <w:vAlign w:val="center"/>
          </w:tcPr>
          <w:p w:rsidR="00C93181" w:rsidRDefault="00C93181" w:rsidP="00FE43F6">
            <w:pPr>
              <w:ind w:firstLine="480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vAlign w:val="center"/>
          </w:tcPr>
          <w:p w:rsidR="00C93181" w:rsidRDefault="00C93181" w:rsidP="00FE43F6">
            <w:pPr>
              <w:ind w:firstLine="480"/>
            </w:pPr>
            <w:r>
              <w:rPr>
                <w:rFonts w:hint="eastAsia"/>
              </w:rPr>
              <w:t>一般医疗服务</w:t>
            </w:r>
          </w:p>
        </w:tc>
      </w:tr>
      <w:tr w:rsidR="00C93181" w:rsidRPr="00FE43F6" w:rsidTr="00C93181">
        <w:trPr>
          <w:tblCellSpacing w:w="0" w:type="dxa"/>
        </w:trPr>
        <w:tc>
          <w:tcPr>
            <w:tcW w:w="0" w:type="auto"/>
            <w:vAlign w:val="center"/>
          </w:tcPr>
          <w:p w:rsidR="00C93181" w:rsidRDefault="00C93181" w:rsidP="00FE43F6">
            <w:pPr>
              <w:ind w:firstLine="480"/>
            </w:pPr>
            <w:r>
              <w:rPr>
                <w:rFonts w:hint="eastAsia"/>
              </w:rPr>
              <w:t>I</w:t>
            </w:r>
          </w:p>
        </w:tc>
        <w:tc>
          <w:tcPr>
            <w:tcW w:w="0" w:type="auto"/>
            <w:vAlign w:val="center"/>
          </w:tcPr>
          <w:p w:rsidR="00C93181" w:rsidRDefault="00C93181" w:rsidP="00FE43F6">
            <w:pPr>
              <w:ind w:firstLine="480"/>
            </w:pPr>
            <w:r>
              <w:rPr>
                <w:rFonts w:hint="eastAsia"/>
              </w:rPr>
              <w:t>治疗</w:t>
            </w:r>
          </w:p>
        </w:tc>
      </w:tr>
      <w:tr w:rsidR="00C93181" w:rsidRPr="00FE43F6" w:rsidTr="00C93181">
        <w:trPr>
          <w:tblCellSpacing w:w="0" w:type="dxa"/>
        </w:trPr>
        <w:tc>
          <w:tcPr>
            <w:tcW w:w="0" w:type="auto"/>
            <w:vAlign w:val="center"/>
          </w:tcPr>
          <w:p w:rsidR="00C93181" w:rsidRDefault="00C93181" w:rsidP="00FE43F6">
            <w:pPr>
              <w:ind w:firstLine="480"/>
            </w:pPr>
            <w:r>
              <w:rPr>
                <w:rFonts w:hint="eastAsia"/>
              </w:rPr>
              <w:t>I</w:t>
            </w:r>
            <w:r>
              <w:t>01</w:t>
            </w:r>
          </w:p>
        </w:tc>
        <w:tc>
          <w:tcPr>
            <w:tcW w:w="0" w:type="auto"/>
            <w:vAlign w:val="center"/>
          </w:tcPr>
          <w:p w:rsidR="00C93181" w:rsidRDefault="00C93181" w:rsidP="00FE43F6">
            <w:pPr>
              <w:ind w:firstLine="480"/>
            </w:pPr>
            <w:r>
              <w:rPr>
                <w:rFonts w:hint="eastAsia"/>
              </w:rPr>
              <w:t>护理</w:t>
            </w:r>
          </w:p>
        </w:tc>
      </w:tr>
    </w:tbl>
    <w:p w:rsidR="00FE43F6" w:rsidRPr="00FE43F6" w:rsidRDefault="00FE43F6" w:rsidP="00FE43F6">
      <w:pPr>
        <w:ind w:firstLine="480"/>
      </w:pPr>
    </w:p>
    <w:sectPr w:rsidR="00FE43F6" w:rsidRPr="00FE43F6" w:rsidSect="006269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74" w:bottom="1134" w:left="1474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617" w:rsidRDefault="00A40617">
      <w:pPr>
        <w:ind w:firstLine="480"/>
      </w:pPr>
      <w:r>
        <w:separator/>
      </w:r>
    </w:p>
  </w:endnote>
  <w:endnote w:type="continuationSeparator" w:id="1">
    <w:p w:rsidR="00A40617" w:rsidRDefault="00A40617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3F6" w:rsidRDefault="00FE43F6">
    <w:pPr>
      <w:pStyle w:val="af"/>
      <w:ind w:firstLine="4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3F6" w:rsidRPr="007F0120" w:rsidRDefault="00FE43F6" w:rsidP="00D96359">
    <w:pPr>
      <w:pStyle w:val="af"/>
      <w:pBdr>
        <w:top w:val="single" w:sz="4" w:space="1" w:color="auto"/>
      </w:pBdr>
      <w:ind w:firstLine="48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16510</wp:posOffset>
          </wp:positionV>
          <wp:extent cx="1414780" cy="140335"/>
          <wp:effectExtent l="0" t="0" r="0" b="0"/>
          <wp:wrapNone/>
          <wp:docPr id="5" name="图片 5" descr="F:\Temp\Down\智业软件股份有限公司-vi基础元素整合版\2014119智业软件VI-A基础部分-股份有限公司-4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F:\Temp\Down\智业软件股份有限公司-vi基础元素整合版\2014119智业软件VI-A基础部分-股份有限公司-4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21638" r="4414" b="27272"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140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27305</wp:posOffset>
          </wp:positionV>
          <wp:extent cx="1252855" cy="133350"/>
          <wp:effectExtent l="0" t="0" r="4445" b="0"/>
          <wp:wrapNone/>
          <wp:docPr id="6" name="图片 6" descr="F:\Temp\Down\智业软件股份有限公司-vi基础元素整合版\2014119智业软件VI-A基础部分-股份有限公司-4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6" descr="F:\Temp\Down\智业软件股份有限公司-vi基础元素整合版\2014119智业软件VI-A基础部分-股份有限公司-44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4623" t="24078" r="5650" b="29079"/>
                  <a:stretch>
                    <a:fillRect/>
                  </a:stretch>
                </pic:blipFill>
                <pic:spPr bwMode="auto">
                  <a:xfrm>
                    <a:off x="0" y="0"/>
                    <a:ext cx="125285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711D" w:rsidRPr="007F0120">
      <w:rPr>
        <w:bCs/>
        <w:kern w:val="0"/>
      </w:rPr>
      <w:fldChar w:fldCharType="begin"/>
    </w:r>
    <w:r w:rsidRPr="007F0120">
      <w:rPr>
        <w:bCs/>
        <w:kern w:val="0"/>
      </w:rPr>
      <w:instrText>PAGE  \* Arabic  \* MERGEFORMAT</w:instrText>
    </w:r>
    <w:r w:rsidR="0081711D" w:rsidRPr="007F0120">
      <w:rPr>
        <w:bCs/>
        <w:kern w:val="0"/>
      </w:rPr>
      <w:fldChar w:fldCharType="separate"/>
    </w:r>
    <w:r w:rsidR="00C50B9B" w:rsidRPr="00C50B9B">
      <w:rPr>
        <w:bCs/>
        <w:noProof/>
        <w:kern w:val="0"/>
        <w:lang w:val="zh-CN"/>
      </w:rPr>
      <w:t>8</w:t>
    </w:r>
    <w:r w:rsidR="0081711D" w:rsidRPr="007F0120">
      <w:rPr>
        <w:bCs/>
        <w:kern w:val="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3F6" w:rsidRDefault="00FE43F6">
    <w:pPr>
      <w:pStyle w:val="af"/>
      <w:ind w:firstLine="4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617" w:rsidRDefault="00A40617">
      <w:pPr>
        <w:ind w:firstLine="480"/>
      </w:pPr>
      <w:r>
        <w:separator/>
      </w:r>
    </w:p>
  </w:footnote>
  <w:footnote w:type="continuationSeparator" w:id="1">
    <w:p w:rsidR="00A40617" w:rsidRDefault="00A40617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3F6" w:rsidRDefault="00FE43F6">
    <w:pPr>
      <w:ind w:firstLine="4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3F6" w:rsidRPr="00953DF9" w:rsidRDefault="00FE43F6" w:rsidP="00294076">
    <w:pPr>
      <w:pBdr>
        <w:bottom w:val="single" w:sz="6" w:space="0" w:color="auto"/>
      </w:pBdr>
      <w:spacing w:line="240" w:lineRule="auto"/>
      <w:ind w:firstLine="480"/>
      <w:jc w:val="right"/>
    </w:pPr>
    <w:r>
      <w:t>区域妇幼信息平台</w:t>
    </w:r>
    <w:r w:rsidRPr="00953DF9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-245110</wp:posOffset>
          </wp:positionV>
          <wp:extent cx="1066800" cy="392430"/>
          <wp:effectExtent l="0" t="0" r="0" b="7620"/>
          <wp:wrapNone/>
          <wp:docPr id="4" name="图片 4" descr="D:\Program Files\Netease\网易闪电邮\temp\Image._Foxmail.0@E22B191C-D230-43CF-9E0D-1E4E568555D8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 descr="D:\Program Files\Netease\网易闪电邮\temp\Image._Foxmail.0@E22B191C-D230-43CF-9E0D-1E4E568555D8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3432" b="37312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3F6" w:rsidRDefault="00FE43F6">
    <w:pPr>
      <w:ind w:firstLine="48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6314"/>
    <w:multiLevelType w:val="hybridMultilevel"/>
    <w:tmpl w:val="EB0A5D7C"/>
    <w:lvl w:ilvl="0" w:tplc="EF3A3498">
      <w:start w:val="1"/>
      <w:numFmt w:val="decimal"/>
      <w:pStyle w:val="a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7C76AC"/>
    <w:multiLevelType w:val="hybridMultilevel"/>
    <w:tmpl w:val="8C8687E4"/>
    <w:lvl w:ilvl="0" w:tplc="BF7EC688">
      <w:start w:val="1"/>
      <w:numFmt w:val="lowerLetter"/>
      <w:pStyle w:val="a0"/>
      <w:lvlText w:val="%1)"/>
      <w:lvlJc w:val="left"/>
      <w:pPr>
        <w:ind w:left="820" w:hanging="420"/>
      </w:p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2">
    <w:nsid w:val="51A27A90"/>
    <w:multiLevelType w:val="hybridMultilevel"/>
    <w:tmpl w:val="5CCA0530"/>
    <w:lvl w:ilvl="0" w:tplc="FFC0F730">
      <w:start w:val="1"/>
      <w:numFmt w:val="bullet"/>
      <w:pStyle w:val="a1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95556C2"/>
    <w:multiLevelType w:val="hybridMultilevel"/>
    <w:tmpl w:val="B4C0A298"/>
    <w:lvl w:ilvl="0" w:tplc="3BBE3ECA">
      <w:start w:val="1"/>
      <w:numFmt w:val="bullet"/>
      <w:pStyle w:val="a2"/>
      <w:lvlText w:val=""/>
      <w:lvlJc w:val="left"/>
      <w:pPr>
        <w:ind w:left="18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4">
    <w:nsid w:val="6EEA6874"/>
    <w:multiLevelType w:val="hybridMultilevel"/>
    <w:tmpl w:val="2DEC3A96"/>
    <w:lvl w:ilvl="0" w:tplc="D95A0DB4">
      <w:start w:val="1"/>
      <w:numFmt w:val="upperLetter"/>
      <w:pStyle w:val="a3"/>
      <w:lvlText w:val="%1.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5">
    <w:nsid w:val="7F27569F"/>
    <w:multiLevelType w:val="multilevel"/>
    <w:tmpl w:val="E31A1710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hideSpellingErrors/>
  <w:attachedTemplate r:id="rId1"/>
  <w:stylePaneFormatFilter w:val="3001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F66"/>
    <w:rsid w:val="000012F0"/>
    <w:rsid w:val="00014000"/>
    <w:rsid w:val="00014041"/>
    <w:rsid w:val="000227CD"/>
    <w:rsid w:val="0003066B"/>
    <w:rsid w:val="0003125F"/>
    <w:rsid w:val="00033092"/>
    <w:rsid w:val="000330DF"/>
    <w:rsid w:val="00035548"/>
    <w:rsid w:val="00035C99"/>
    <w:rsid w:val="00036A0E"/>
    <w:rsid w:val="00041269"/>
    <w:rsid w:val="0005058F"/>
    <w:rsid w:val="00057D6F"/>
    <w:rsid w:val="00061A39"/>
    <w:rsid w:val="00061E8C"/>
    <w:rsid w:val="00062955"/>
    <w:rsid w:val="0006524F"/>
    <w:rsid w:val="00065DBD"/>
    <w:rsid w:val="000701A0"/>
    <w:rsid w:val="00076B23"/>
    <w:rsid w:val="000810F4"/>
    <w:rsid w:val="00084EA6"/>
    <w:rsid w:val="00085011"/>
    <w:rsid w:val="000859AD"/>
    <w:rsid w:val="0009235E"/>
    <w:rsid w:val="00092B68"/>
    <w:rsid w:val="00093D3B"/>
    <w:rsid w:val="000959E9"/>
    <w:rsid w:val="0009653F"/>
    <w:rsid w:val="00097947"/>
    <w:rsid w:val="000A5E8B"/>
    <w:rsid w:val="000B29CE"/>
    <w:rsid w:val="000B514D"/>
    <w:rsid w:val="000B63DB"/>
    <w:rsid w:val="000C2C3F"/>
    <w:rsid w:val="000C5245"/>
    <w:rsid w:val="000C544E"/>
    <w:rsid w:val="000D0B76"/>
    <w:rsid w:val="000D337B"/>
    <w:rsid w:val="000D4C26"/>
    <w:rsid w:val="000D5847"/>
    <w:rsid w:val="000E05CE"/>
    <w:rsid w:val="000E3D08"/>
    <w:rsid w:val="000E42AD"/>
    <w:rsid w:val="000F235C"/>
    <w:rsid w:val="000F39C5"/>
    <w:rsid w:val="00103A4E"/>
    <w:rsid w:val="001046FC"/>
    <w:rsid w:val="00104D47"/>
    <w:rsid w:val="00116ECA"/>
    <w:rsid w:val="001170E9"/>
    <w:rsid w:val="00124B7E"/>
    <w:rsid w:val="00125137"/>
    <w:rsid w:val="00127715"/>
    <w:rsid w:val="00130838"/>
    <w:rsid w:val="00133D32"/>
    <w:rsid w:val="00135912"/>
    <w:rsid w:val="001363BB"/>
    <w:rsid w:val="00137D5F"/>
    <w:rsid w:val="00142557"/>
    <w:rsid w:val="00143CBC"/>
    <w:rsid w:val="00144BF6"/>
    <w:rsid w:val="00147D57"/>
    <w:rsid w:val="0015116D"/>
    <w:rsid w:val="00151BFA"/>
    <w:rsid w:val="00154548"/>
    <w:rsid w:val="00154B5A"/>
    <w:rsid w:val="001557FE"/>
    <w:rsid w:val="00157A55"/>
    <w:rsid w:val="0016036A"/>
    <w:rsid w:val="001614DC"/>
    <w:rsid w:val="00161904"/>
    <w:rsid w:val="00162A56"/>
    <w:rsid w:val="00176070"/>
    <w:rsid w:val="00177273"/>
    <w:rsid w:val="0017746F"/>
    <w:rsid w:val="0018027D"/>
    <w:rsid w:val="0018130A"/>
    <w:rsid w:val="0018390D"/>
    <w:rsid w:val="00196ADA"/>
    <w:rsid w:val="001A114E"/>
    <w:rsid w:val="001A20A3"/>
    <w:rsid w:val="001A2CC3"/>
    <w:rsid w:val="001A3320"/>
    <w:rsid w:val="001A341B"/>
    <w:rsid w:val="001A6448"/>
    <w:rsid w:val="001A7EEE"/>
    <w:rsid w:val="001B070D"/>
    <w:rsid w:val="001B50E4"/>
    <w:rsid w:val="001C06F8"/>
    <w:rsid w:val="001C5561"/>
    <w:rsid w:val="001D07C8"/>
    <w:rsid w:val="001D3D6A"/>
    <w:rsid w:val="001D4222"/>
    <w:rsid w:val="001D5619"/>
    <w:rsid w:val="001E11B7"/>
    <w:rsid w:val="001E67C5"/>
    <w:rsid w:val="001E7DBD"/>
    <w:rsid w:val="001F248C"/>
    <w:rsid w:val="001F2C41"/>
    <w:rsid w:val="001F3DB7"/>
    <w:rsid w:val="001F5687"/>
    <w:rsid w:val="001F56D7"/>
    <w:rsid w:val="001F5819"/>
    <w:rsid w:val="001F6174"/>
    <w:rsid w:val="00200C67"/>
    <w:rsid w:val="002016A9"/>
    <w:rsid w:val="00205643"/>
    <w:rsid w:val="00206B83"/>
    <w:rsid w:val="0020762B"/>
    <w:rsid w:val="00210314"/>
    <w:rsid w:val="0021038D"/>
    <w:rsid w:val="00210F05"/>
    <w:rsid w:val="00214D5C"/>
    <w:rsid w:val="002158B6"/>
    <w:rsid w:val="00216F62"/>
    <w:rsid w:val="00221857"/>
    <w:rsid w:val="002237D2"/>
    <w:rsid w:val="00226485"/>
    <w:rsid w:val="002266A5"/>
    <w:rsid w:val="0023065D"/>
    <w:rsid w:val="00231AB9"/>
    <w:rsid w:val="002350EF"/>
    <w:rsid w:val="00235304"/>
    <w:rsid w:val="00235453"/>
    <w:rsid w:val="00236640"/>
    <w:rsid w:val="00240887"/>
    <w:rsid w:val="00243FB8"/>
    <w:rsid w:val="002452FD"/>
    <w:rsid w:val="002456BD"/>
    <w:rsid w:val="00245F94"/>
    <w:rsid w:val="00247EAC"/>
    <w:rsid w:val="0025126C"/>
    <w:rsid w:val="00252FB3"/>
    <w:rsid w:val="00261632"/>
    <w:rsid w:val="002655DC"/>
    <w:rsid w:val="002674CA"/>
    <w:rsid w:val="002675CB"/>
    <w:rsid w:val="00274209"/>
    <w:rsid w:val="00281BCA"/>
    <w:rsid w:val="002843E2"/>
    <w:rsid w:val="00284AE5"/>
    <w:rsid w:val="00286D2B"/>
    <w:rsid w:val="002875B6"/>
    <w:rsid w:val="002909A5"/>
    <w:rsid w:val="0029379E"/>
    <w:rsid w:val="00293AF9"/>
    <w:rsid w:val="00294076"/>
    <w:rsid w:val="00295424"/>
    <w:rsid w:val="002957CA"/>
    <w:rsid w:val="0029595E"/>
    <w:rsid w:val="00295BF7"/>
    <w:rsid w:val="0029635A"/>
    <w:rsid w:val="00297811"/>
    <w:rsid w:val="002A0C6C"/>
    <w:rsid w:val="002A205B"/>
    <w:rsid w:val="002A606A"/>
    <w:rsid w:val="002B0DCB"/>
    <w:rsid w:val="002B4373"/>
    <w:rsid w:val="002B4873"/>
    <w:rsid w:val="002B54C6"/>
    <w:rsid w:val="002B66BE"/>
    <w:rsid w:val="002C0599"/>
    <w:rsid w:val="002C1CDE"/>
    <w:rsid w:val="002C570B"/>
    <w:rsid w:val="002C5D28"/>
    <w:rsid w:val="002C7DC6"/>
    <w:rsid w:val="002D69A1"/>
    <w:rsid w:val="002E15B0"/>
    <w:rsid w:val="002E4CFA"/>
    <w:rsid w:val="002E5905"/>
    <w:rsid w:val="002F79DC"/>
    <w:rsid w:val="00300107"/>
    <w:rsid w:val="0030040B"/>
    <w:rsid w:val="003021E5"/>
    <w:rsid w:val="003029A8"/>
    <w:rsid w:val="0030312A"/>
    <w:rsid w:val="00305540"/>
    <w:rsid w:val="00314094"/>
    <w:rsid w:val="00324EAB"/>
    <w:rsid w:val="00325DCB"/>
    <w:rsid w:val="00331857"/>
    <w:rsid w:val="00333FA3"/>
    <w:rsid w:val="0033687B"/>
    <w:rsid w:val="003369A4"/>
    <w:rsid w:val="00337628"/>
    <w:rsid w:val="00351EBE"/>
    <w:rsid w:val="0035323B"/>
    <w:rsid w:val="00355DAF"/>
    <w:rsid w:val="00356348"/>
    <w:rsid w:val="003563ED"/>
    <w:rsid w:val="0036155C"/>
    <w:rsid w:val="003633F6"/>
    <w:rsid w:val="00364A24"/>
    <w:rsid w:val="00366035"/>
    <w:rsid w:val="003762A6"/>
    <w:rsid w:val="00377699"/>
    <w:rsid w:val="0038296F"/>
    <w:rsid w:val="00382B23"/>
    <w:rsid w:val="00384539"/>
    <w:rsid w:val="0038531F"/>
    <w:rsid w:val="003937D7"/>
    <w:rsid w:val="00394FFF"/>
    <w:rsid w:val="00396068"/>
    <w:rsid w:val="003A27CA"/>
    <w:rsid w:val="003A50E0"/>
    <w:rsid w:val="003A5BB7"/>
    <w:rsid w:val="003A711D"/>
    <w:rsid w:val="003A7BF4"/>
    <w:rsid w:val="003B7B85"/>
    <w:rsid w:val="003C19DE"/>
    <w:rsid w:val="003C37A3"/>
    <w:rsid w:val="003C505F"/>
    <w:rsid w:val="003D6962"/>
    <w:rsid w:val="003E07D1"/>
    <w:rsid w:val="003E2196"/>
    <w:rsid w:val="003E58AC"/>
    <w:rsid w:val="003E70FE"/>
    <w:rsid w:val="003F42E1"/>
    <w:rsid w:val="003F7471"/>
    <w:rsid w:val="00401BA5"/>
    <w:rsid w:val="004044CB"/>
    <w:rsid w:val="00405F42"/>
    <w:rsid w:val="00407BB5"/>
    <w:rsid w:val="00412D5F"/>
    <w:rsid w:val="0041750A"/>
    <w:rsid w:val="00421E91"/>
    <w:rsid w:val="00424974"/>
    <w:rsid w:val="004258C8"/>
    <w:rsid w:val="004300F2"/>
    <w:rsid w:val="00430F38"/>
    <w:rsid w:val="00442E24"/>
    <w:rsid w:val="00450BBA"/>
    <w:rsid w:val="0045156B"/>
    <w:rsid w:val="00457D07"/>
    <w:rsid w:val="00457E3D"/>
    <w:rsid w:val="00460EB0"/>
    <w:rsid w:val="0046119B"/>
    <w:rsid w:val="004618DB"/>
    <w:rsid w:val="004631A3"/>
    <w:rsid w:val="00464CB2"/>
    <w:rsid w:val="00477F20"/>
    <w:rsid w:val="00480B3E"/>
    <w:rsid w:val="00482D56"/>
    <w:rsid w:val="00483DA7"/>
    <w:rsid w:val="00484195"/>
    <w:rsid w:val="0048526D"/>
    <w:rsid w:val="00485AD8"/>
    <w:rsid w:val="0048777F"/>
    <w:rsid w:val="00493D25"/>
    <w:rsid w:val="004958A6"/>
    <w:rsid w:val="004A6F7C"/>
    <w:rsid w:val="004B0C19"/>
    <w:rsid w:val="004B2240"/>
    <w:rsid w:val="004B49AF"/>
    <w:rsid w:val="004B6835"/>
    <w:rsid w:val="004C1016"/>
    <w:rsid w:val="004C1D4E"/>
    <w:rsid w:val="004C36A4"/>
    <w:rsid w:val="004C3D43"/>
    <w:rsid w:val="004C4182"/>
    <w:rsid w:val="004C44F7"/>
    <w:rsid w:val="004C4C6A"/>
    <w:rsid w:val="004C4E9A"/>
    <w:rsid w:val="004C603B"/>
    <w:rsid w:val="004C7DB0"/>
    <w:rsid w:val="004D0972"/>
    <w:rsid w:val="004D0B9E"/>
    <w:rsid w:val="004D6EC1"/>
    <w:rsid w:val="004D7B79"/>
    <w:rsid w:val="004E57C4"/>
    <w:rsid w:val="004F0DB3"/>
    <w:rsid w:val="004F22BB"/>
    <w:rsid w:val="004F2C53"/>
    <w:rsid w:val="004F375E"/>
    <w:rsid w:val="00500EA2"/>
    <w:rsid w:val="005024C7"/>
    <w:rsid w:val="00510769"/>
    <w:rsid w:val="00512284"/>
    <w:rsid w:val="005131AA"/>
    <w:rsid w:val="00513E7E"/>
    <w:rsid w:val="00517A63"/>
    <w:rsid w:val="00520571"/>
    <w:rsid w:val="00520B39"/>
    <w:rsid w:val="00521C73"/>
    <w:rsid w:val="00527AE6"/>
    <w:rsid w:val="00531290"/>
    <w:rsid w:val="00531B5E"/>
    <w:rsid w:val="005347DC"/>
    <w:rsid w:val="00541685"/>
    <w:rsid w:val="005428A5"/>
    <w:rsid w:val="00545155"/>
    <w:rsid w:val="00552043"/>
    <w:rsid w:val="00552482"/>
    <w:rsid w:val="00556D32"/>
    <w:rsid w:val="00557C80"/>
    <w:rsid w:val="00560C44"/>
    <w:rsid w:val="00560D4E"/>
    <w:rsid w:val="00561C98"/>
    <w:rsid w:val="0057246E"/>
    <w:rsid w:val="00572FC6"/>
    <w:rsid w:val="00580264"/>
    <w:rsid w:val="00582C7F"/>
    <w:rsid w:val="00583969"/>
    <w:rsid w:val="00587107"/>
    <w:rsid w:val="00591B09"/>
    <w:rsid w:val="00591B7B"/>
    <w:rsid w:val="005A12DD"/>
    <w:rsid w:val="005A6AB4"/>
    <w:rsid w:val="005A6D80"/>
    <w:rsid w:val="005A6E04"/>
    <w:rsid w:val="005B2DF7"/>
    <w:rsid w:val="005B36D5"/>
    <w:rsid w:val="005B69A4"/>
    <w:rsid w:val="005B6CC3"/>
    <w:rsid w:val="005C277F"/>
    <w:rsid w:val="005C4BEE"/>
    <w:rsid w:val="005D274E"/>
    <w:rsid w:val="005D4BFD"/>
    <w:rsid w:val="005D5EA1"/>
    <w:rsid w:val="005D701E"/>
    <w:rsid w:val="005E17C9"/>
    <w:rsid w:val="005E1883"/>
    <w:rsid w:val="005E1BEB"/>
    <w:rsid w:val="005E4E26"/>
    <w:rsid w:val="005E6C47"/>
    <w:rsid w:val="005F0B9F"/>
    <w:rsid w:val="005F4909"/>
    <w:rsid w:val="00606CE1"/>
    <w:rsid w:val="00613203"/>
    <w:rsid w:val="00613CA3"/>
    <w:rsid w:val="00615CAE"/>
    <w:rsid w:val="00616F79"/>
    <w:rsid w:val="00617594"/>
    <w:rsid w:val="006203C7"/>
    <w:rsid w:val="00620CD4"/>
    <w:rsid w:val="00620D14"/>
    <w:rsid w:val="006221CB"/>
    <w:rsid w:val="00622693"/>
    <w:rsid w:val="00622CDD"/>
    <w:rsid w:val="006269BA"/>
    <w:rsid w:val="00627FE6"/>
    <w:rsid w:val="00632763"/>
    <w:rsid w:val="00635FC3"/>
    <w:rsid w:val="0063685B"/>
    <w:rsid w:val="00641A74"/>
    <w:rsid w:val="00644504"/>
    <w:rsid w:val="00646A02"/>
    <w:rsid w:val="006543C2"/>
    <w:rsid w:val="00656BAB"/>
    <w:rsid w:val="00663A9E"/>
    <w:rsid w:val="0066551D"/>
    <w:rsid w:val="00666571"/>
    <w:rsid w:val="0066665C"/>
    <w:rsid w:val="00670866"/>
    <w:rsid w:val="00671D41"/>
    <w:rsid w:val="00673D1C"/>
    <w:rsid w:val="00674B33"/>
    <w:rsid w:val="00680597"/>
    <w:rsid w:val="00683D15"/>
    <w:rsid w:val="00684B0F"/>
    <w:rsid w:val="00687628"/>
    <w:rsid w:val="00690189"/>
    <w:rsid w:val="00693EBB"/>
    <w:rsid w:val="00694077"/>
    <w:rsid w:val="006960C4"/>
    <w:rsid w:val="006964D7"/>
    <w:rsid w:val="00697295"/>
    <w:rsid w:val="0069751B"/>
    <w:rsid w:val="00697FC7"/>
    <w:rsid w:val="006A45F4"/>
    <w:rsid w:val="006A6ABA"/>
    <w:rsid w:val="006A729D"/>
    <w:rsid w:val="006B61C9"/>
    <w:rsid w:val="006C6E1A"/>
    <w:rsid w:val="006D4D7A"/>
    <w:rsid w:val="006D5A65"/>
    <w:rsid w:val="006D6854"/>
    <w:rsid w:val="006E66EC"/>
    <w:rsid w:val="006F2E34"/>
    <w:rsid w:val="007015B8"/>
    <w:rsid w:val="00702877"/>
    <w:rsid w:val="00703CE5"/>
    <w:rsid w:val="007077C6"/>
    <w:rsid w:val="007159F1"/>
    <w:rsid w:val="007207A8"/>
    <w:rsid w:val="00722718"/>
    <w:rsid w:val="00723A7A"/>
    <w:rsid w:val="00724FFC"/>
    <w:rsid w:val="00727ACC"/>
    <w:rsid w:val="007311C0"/>
    <w:rsid w:val="00741689"/>
    <w:rsid w:val="00744366"/>
    <w:rsid w:val="00750471"/>
    <w:rsid w:val="00761E6B"/>
    <w:rsid w:val="00762122"/>
    <w:rsid w:val="00764844"/>
    <w:rsid w:val="00765621"/>
    <w:rsid w:val="00770A05"/>
    <w:rsid w:val="00773595"/>
    <w:rsid w:val="0077461D"/>
    <w:rsid w:val="00780EC5"/>
    <w:rsid w:val="0078137B"/>
    <w:rsid w:val="00781514"/>
    <w:rsid w:val="00783988"/>
    <w:rsid w:val="00785FA4"/>
    <w:rsid w:val="00791AB8"/>
    <w:rsid w:val="00791DC9"/>
    <w:rsid w:val="0079229D"/>
    <w:rsid w:val="007935C2"/>
    <w:rsid w:val="007A32C5"/>
    <w:rsid w:val="007A4110"/>
    <w:rsid w:val="007A4C06"/>
    <w:rsid w:val="007A672B"/>
    <w:rsid w:val="007B0A5E"/>
    <w:rsid w:val="007B0D89"/>
    <w:rsid w:val="007B18D6"/>
    <w:rsid w:val="007B6BD0"/>
    <w:rsid w:val="007B76D1"/>
    <w:rsid w:val="007B77BC"/>
    <w:rsid w:val="007C03F8"/>
    <w:rsid w:val="007C2994"/>
    <w:rsid w:val="007C4B21"/>
    <w:rsid w:val="007C66B4"/>
    <w:rsid w:val="007D111B"/>
    <w:rsid w:val="007D388D"/>
    <w:rsid w:val="007D58A4"/>
    <w:rsid w:val="007D6AE8"/>
    <w:rsid w:val="007D7992"/>
    <w:rsid w:val="007D7EC7"/>
    <w:rsid w:val="007E434B"/>
    <w:rsid w:val="007E4EA8"/>
    <w:rsid w:val="007E537A"/>
    <w:rsid w:val="007E623F"/>
    <w:rsid w:val="007F0120"/>
    <w:rsid w:val="007F0A21"/>
    <w:rsid w:val="0080171A"/>
    <w:rsid w:val="00803BAB"/>
    <w:rsid w:val="008056BE"/>
    <w:rsid w:val="008119F5"/>
    <w:rsid w:val="0081711D"/>
    <w:rsid w:val="00817262"/>
    <w:rsid w:val="00817B7D"/>
    <w:rsid w:val="00820748"/>
    <w:rsid w:val="00820A8F"/>
    <w:rsid w:val="00823A34"/>
    <w:rsid w:val="008241FC"/>
    <w:rsid w:val="00831E62"/>
    <w:rsid w:val="00832B73"/>
    <w:rsid w:val="00834D50"/>
    <w:rsid w:val="00834E66"/>
    <w:rsid w:val="008363CA"/>
    <w:rsid w:val="00842E3A"/>
    <w:rsid w:val="00843503"/>
    <w:rsid w:val="00845DC7"/>
    <w:rsid w:val="0084663C"/>
    <w:rsid w:val="00850BFC"/>
    <w:rsid w:val="0085307D"/>
    <w:rsid w:val="008569F4"/>
    <w:rsid w:val="008602BE"/>
    <w:rsid w:val="0086420A"/>
    <w:rsid w:val="00864480"/>
    <w:rsid w:val="0086507C"/>
    <w:rsid w:val="0086601D"/>
    <w:rsid w:val="00866B17"/>
    <w:rsid w:val="008718AB"/>
    <w:rsid w:val="00872B30"/>
    <w:rsid w:val="00886C1D"/>
    <w:rsid w:val="00887130"/>
    <w:rsid w:val="00892C79"/>
    <w:rsid w:val="00896422"/>
    <w:rsid w:val="00896514"/>
    <w:rsid w:val="008976F5"/>
    <w:rsid w:val="008A0D52"/>
    <w:rsid w:val="008A131F"/>
    <w:rsid w:val="008A1DD4"/>
    <w:rsid w:val="008A21C1"/>
    <w:rsid w:val="008A52BB"/>
    <w:rsid w:val="008A727E"/>
    <w:rsid w:val="008A74AF"/>
    <w:rsid w:val="008B1C6E"/>
    <w:rsid w:val="008B4EF4"/>
    <w:rsid w:val="008B6847"/>
    <w:rsid w:val="008C0D63"/>
    <w:rsid w:val="008C1A0D"/>
    <w:rsid w:val="008D24E3"/>
    <w:rsid w:val="008D48AD"/>
    <w:rsid w:val="008D5DAE"/>
    <w:rsid w:val="008D6338"/>
    <w:rsid w:val="008D6946"/>
    <w:rsid w:val="008D6D57"/>
    <w:rsid w:val="008D6F8E"/>
    <w:rsid w:val="008E25CB"/>
    <w:rsid w:val="008E50A0"/>
    <w:rsid w:val="008E610D"/>
    <w:rsid w:val="008E7C83"/>
    <w:rsid w:val="008F491E"/>
    <w:rsid w:val="008F5B62"/>
    <w:rsid w:val="008F62C7"/>
    <w:rsid w:val="008F7F31"/>
    <w:rsid w:val="009050D2"/>
    <w:rsid w:val="00916790"/>
    <w:rsid w:val="009169DD"/>
    <w:rsid w:val="009229F3"/>
    <w:rsid w:val="009266BF"/>
    <w:rsid w:val="00927C75"/>
    <w:rsid w:val="0093122C"/>
    <w:rsid w:val="00932BBD"/>
    <w:rsid w:val="009344B6"/>
    <w:rsid w:val="009377A0"/>
    <w:rsid w:val="0094209F"/>
    <w:rsid w:val="00942F66"/>
    <w:rsid w:val="00943501"/>
    <w:rsid w:val="009453C3"/>
    <w:rsid w:val="00945A24"/>
    <w:rsid w:val="00946A01"/>
    <w:rsid w:val="009472C5"/>
    <w:rsid w:val="00947994"/>
    <w:rsid w:val="00950A6B"/>
    <w:rsid w:val="00953942"/>
    <w:rsid w:val="00953DF9"/>
    <w:rsid w:val="009541C3"/>
    <w:rsid w:val="009554EE"/>
    <w:rsid w:val="00955A8E"/>
    <w:rsid w:val="00960C81"/>
    <w:rsid w:val="00967047"/>
    <w:rsid w:val="00967DB3"/>
    <w:rsid w:val="009726BE"/>
    <w:rsid w:val="009776BA"/>
    <w:rsid w:val="00977C97"/>
    <w:rsid w:val="009824A0"/>
    <w:rsid w:val="00982681"/>
    <w:rsid w:val="009848CC"/>
    <w:rsid w:val="00985E7D"/>
    <w:rsid w:val="00992BAC"/>
    <w:rsid w:val="00995E5A"/>
    <w:rsid w:val="00996E8E"/>
    <w:rsid w:val="009A0ED5"/>
    <w:rsid w:val="009A38D8"/>
    <w:rsid w:val="009A3C6D"/>
    <w:rsid w:val="009A3EB4"/>
    <w:rsid w:val="009A539D"/>
    <w:rsid w:val="009C002A"/>
    <w:rsid w:val="009C1C6F"/>
    <w:rsid w:val="009C39BA"/>
    <w:rsid w:val="009C3DF1"/>
    <w:rsid w:val="009C4300"/>
    <w:rsid w:val="009C5925"/>
    <w:rsid w:val="009C5B6E"/>
    <w:rsid w:val="009C7A64"/>
    <w:rsid w:val="009D394C"/>
    <w:rsid w:val="009D63F7"/>
    <w:rsid w:val="009D6AF1"/>
    <w:rsid w:val="009E302C"/>
    <w:rsid w:val="009E3FA5"/>
    <w:rsid w:val="009E42F7"/>
    <w:rsid w:val="009E7543"/>
    <w:rsid w:val="009F1204"/>
    <w:rsid w:val="009F2D2E"/>
    <w:rsid w:val="009F5269"/>
    <w:rsid w:val="009F5C67"/>
    <w:rsid w:val="009F64F2"/>
    <w:rsid w:val="009F6737"/>
    <w:rsid w:val="009F7524"/>
    <w:rsid w:val="00A01A6A"/>
    <w:rsid w:val="00A04AA1"/>
    <w:rsid w:val="00A0524B"/>
    <w:rsid w:val="00A05466"/>
    <w:rsid w:val="00A05F97"/>
    <w:rsid w:val="00A06A85"/>
    <w:rsid w:val="00A16C9B"/>
    <w:rsid w:val="00A2247A"/>
    <w:rsid w:val="00A231EF"/>
    <w:rsid w:val="00A24CB9"/>
    <w:rsid w:val="00A2569C"/>
    <w:rsid w:val="00A26E33"/>
    <w:rsid w:val="00A27479"/>
    <w:rsid w:val="00A279E6"/>
    <w:rsid w:val="00A31A94"/>
    <w:rsid w:val="00A372C9"/>
    <w:rsid w:val="00A40617"/>
    <w:rsid w:val="00A5108B"/>
    <w:rsid w:val="00A511E0"/>
    <w:rsid w:val="00A55224"/>
    <w:rsid w:val="00A61077"/>
    <w:rsid w:val="00A62F37"/>
    <w:rsid w:val="00A64982"/>
    <w:rsid w:val="00A66541"/>
    <w:rsid w:val="00A66F64"/>
    <w:rsid w:val="00A67ADD"/>
    <w:rsid w:val="00A74EF3"/>
    <w:rsid w:val="00A74FD5"/>
    <w:rsid w:val="00A75517"/>
    <w:rsid w:val="00A75DC8"/>
    <w:rsid w:val="00A80720"/>
    <w:rsid w:val="00A81EB3"/>
    <w:rsid w:val="00A840B1"/>
    <w:rsid w:val="00A90B46"/>
    <w:rsid w:val="00A916EC"/>
    <w:rsid w:val="00A92528"/>
    <w:rsid w:val="00A9411D"/>
    <w:rsid w:val="00A943D9"/>
    <w:rsid w:val="00A95567"/>
    <w:rsid w:val="00A96503"/>
    <w:rsid w:val="00A96BC4"/>
    <w:rsid w:val="00AA0791"/>
    <w:rsid w:val="00AA2147"/>
    <w:rsid w:val="00AA4F4E"/>
    <w:rsid w:val="00AA732D"/>
    <w:rsid w:val="00AB0F3D"/>
    <w:rsid w:val="00AB5D80"/>
    <w:rsid w:val="00AB6116"/>
    <w:rsid w:val="00AD029C"/>
    <w:rsid w:val="00AD1A85"/>
    <w:rsid w:val="00AD6245"/>
    <w:rsid w:val="00AE15C1"/>
    <w:rsid w:val="00AE42FB"/>
    <w:rsid w:val="00AF018F"/>
    <w:rsid w:val="00AF1DEB"/>
    <w:rsid w:val="00AF6416"/>
    <w:rsid w:val="00B01FBA"/>
    <w:rsid w:val="00B02432"/>
    <w:rsid w:val="00B055E7"/>
    <w:rsid w:val="00B05863"/>
    <w:rsid w:val="00B064AD"/>
    <w:rsid w:val="00B10379"/>
    <w:rsid w:val="00B11762"/>
    <w:rsid w:val="00B121EF"/>
    <w:rsid w:val="00B128B6"/>
    <w:rsid w:val="00B13DA2"/>
    <w:rsid w:val="00B149AF"/>
    <w:rsid w:val="00B21987"/>
    <w:rsid w:val="00B22B33"/>
    <w:rsid w:val="00B302CD"/>
    <w:rsid w:val="00B31DB4"/>
    <w:rsid w:val="00B3230C"/>
    <w:rsid w:val="00B330DF"/>
    <w:rsid w:val="00B3547E"/>
    <w:rsid w:val="00B37307"/>
    <w:rsid w:val="00B405F7"/>
    <w:rsid w:val="00B53B21"/>
    <w:rsid w:val="00B567A1"/>
    <w:rsid w:val="00B657D5"/>
    <w:rsid w:val="00B71328"/>
    <w:rsid w:val="00B72CF9"/>
    <w:rsid w:val="00B7521F"/>
    <w:rsid w:val="00B825B6"/>
    <w:rsid w:val="00B83400"/>
    <w:rsid w:val="00B95426"/>
    <w:rsid w:val="00B95ECE"/>
    <w:rsid w:val="00B97B84"/>
    <w:rsid w:val="00BA0EA5"/>
    <w:rsid w:val="00BA216D"/>
    <w:rsid w:val="00BA2A48"/>
    <w:rsid w:val="00BB1518"/>
    <w:rsid w:val="00BB18B8"/>
    <w:rsid w:val="00BB6C17"/>
    <w:rsid w:val="00BB7B8A"/>
    <w:rsid w:val="00BC22B1"/>
    <w:rsid w:val="00BC5844"/>
    <w:rsid w:val="00BC675D"/>
    <w:rsid w:val="00BD325E"/>
    <w:rsid w:val="00BD5058"/>
    <w:rsid w:val="00BD7151"/>
    <w:rsid w:val="00BD7184"/>
    <w:rsid w:val="00BE1608"/>
    <w:rsid w:val="00BE27CA"/>
    <w:rsid w:val="00BE5BCC"/>
    <w:rsid w:val="00BE60A8"/>
    <w:rsid w:val="00BE699C"/>
    <w:rsid w:val="00BF04F0"/>
    <w:rsid w:val="00C02601"/>
    <w:rsid w:val="00C11F22"/>
    <w:rsid w:val="00C228C8"/>
    <w:rsid w:val="00C23607"/>
    <w:rsid w:val="00C249AA"/>
    <w:rsid w:val="00C3617A"/>
    <w:rsid w:val="00C371AB"/>
    <w:rsid w:val="00C46FA4"/>
    <w:rsid w:val="00C50494"/>
    <w:rsid w:val="00C50B9B"/>
    <w:rsid w:val="00C51C20"/>
    <w:rsid w:val="00C52808"/>
    <w:rsid w:val="00C545FC"/>
    <w:rsid w:val="00C61EE8"/>
    <w:rsid w:val="00C63EB9"/>
    <w:rsid w:val="00C72315"/>
    <w:rsid w:val="00C73FD7"/>
    <w:rsid w:val="00C74767"/>
    <w:rsid w:val="00C82149"/>
    <w:rsid w:val="00C82B5F"/>
    <w:rsid w:val="00C83788"/>
    <w:rsid w:val="00C93181"/>
    <w:rsid w:val="00C94F4E"/>
    <w:rsid w:val="00C97138"/>
    <w:rsid w:val="00C977F7"/>
    <w:rsid w:val="00CA4F81"/>
    <w:rsid w:val="00CA5B84"/>
    <w:rsid w:val="00CA5EC1"/>
    <w:rsid w:val="00CA61B3"/>
    <w:rsid w:val="00CA7915"/>
    <w:rsid w:val="00CB2A88"/>
    <w:rsid w:val="00CB3400"/>
    <w:rsid w:val="00CB73C5"/>
    <w:rsid w:val="00CC052C"/>
    <w:rsid w:val="00CC094D"/>
    <w:rsid w:val="00CC1E29"/>
    <w:rsid w:val="00CC2874"/>
    <w:rsid w:val="00CC2D49"/>
    <w:rsid w:val="00CC2F3A"/>
    <w:rsid w:val="00CC3C4B"/>
    <w:rsid w:val="00CC6F41"/>
    <w:rsid w:val="00CD0170"/>
    <w:rsid w:val="00CD324A"/>
    <w:rsid w:val="00CE48CB"/>
    <w:rsid w:val="00CE5066"/>
    <w:rsid w:val="00CE5F11"/>
    <w:rsid w:val="00CE7AE4"/>
    <w:rsid w:val="00CE7DCA"/>
    <w:rsid w:val="00CF023E"/>
    <w:rsid w:val="00CF1DC6"/>
    <w:rsid w:val="00CF1F53"/>
    <w:rsid w:val="00CF22E1"/>
    <w:rsid w:val="00CF23FF"/>
    <w:rsid w:val="00CF75DC"/>
    <w:rsid w:val="00D066FF"/>
    <w:rsid w:val="00D13F0B"/>
    <w:rsid w:val="00D20B9F"/>
    <w:rsid w:val="00D22778"/>
    <w:rsid w:val="00D240BA"/>
    <w:rsid w:val="00D303CD"/>
    <w:rsid w:val="00D30F5B"/>
    <w:rsid w:val="00D3158E"/>
    <w:rsid w:val="00D33424"/>
    <w:rsid w:val="00D33656"/>
    <w:rsid w:val="00D3767D"/>
    <w:rsid w:val="00D4300A"/>
    <w:rsid w:val="00D44DAC"/>
    <w:rsid w:val="00D4536B"/>
    <w:rsid w:val="00D4782D"/>
    <w:rsid w:val="00D47DEE"/>
    <w:rsid w:val="00D5105C"/>
    <w:rsid w:val="00D5155B"/>
    <w:rsid w:val="00D61C35"/>
    <w:rsid w:val="00D66942"/>
    <w:rsid w:val="00D66E9E"/>
    <w:rsid w:val="00D75318"/>
    <w:rsid w:val="00D80912"/>
    <w:rsid w:val="00D87CFF"/>
    <w:rsid w:val="00D9161C"/>
    <w:rsid w:val="00D91B87"/>
    <w:rsid w:val="00D93F5B"/>
    <w:rsid w:val="00D96359"/>
    <w:rsid w:val="00DA0A6F"/>
    <w:rsid w:val="00DA1D9F"/>
    <w:rsid w:val="00DA586C"/>
    <w:rsid w:val="00DB5310"/>
    <w:rsid w:val="00DB5628"/>
    <w:rsid w:val="00DB66E8"/>
    <w:rsid w:val="00DB67FA"/>
    <w:rsid w:val="00DC10F1"/>
    <w:rsid w:val="00DC7F8D"/>
    <w:rsid w:val="00DD0F61"/>
    <w:rsid w:val="00DD40C9"/>
    <w:rsid w:val="00DD4D8B"/>
    <w:rsid w:val="00DD7315"/>
    <w:rsid w:val="00DE4046"/>
    <w:rsid w:val="00DE73C4"/>
    <w:rsid w:val="00DF3E5F"/>
    <w:rsid w:val="00DF5D0D"/>
    <w:rsid w:val="00DF6F1D"/>
    <w:rsid w:val="00E0086A"/>
    <w:rsid w:val="00E039CB"/>
    <w:rsid w:val="00E03CC3"/>
    <w:rsid w:val="00E03F06"/>
    <w:rsid w:val="00E06C84"/>
    <w:rsid w:val="00E07716"/>
    <w:rsid w:val="00E07D99"/>
    <w:rsid w:val="00E14510"/>
    <w:rsid w:val="00E14A32"/>
    <w:rsid w:val="00E158DF"/>
    <w:rsid w:val="00E160B1"/>
    <w:rsid w:val="00E20BE3"/>
    <w:rsid w:val="00E22413"/>
    <w:rsid w:val="00E227C4"/>
    <w:rsid w:val="00E23BCA"/>
    <w:rsid w:val="00E27DDF"/>
    <w:rsid w:val="00E368D2"/>
    <w:rsid w:val="00E36A4A"/>
    <w:rsid w:val="00E3793C"/>
    <w:rsid w:val="00E426F4"/>
    <w:rsid w:val="00E45C43"/>
    <w:rsid w:val="00E4611A"/>
    <w:rsid w:val="00E50437"/>
    <w:rsid w:val="00E52B21"/>
    <w:rsid w:val="00E56D0C"/>
    <w:rsid w:val="00E5725B"/>
    <w:rsid w:val="00E6097D"/>
    <w:rsid w:val="00E65109"/>
    <w:rsid w:val="00E66A8E"/>
    <w:rsid w:val="00E70263"/>
    <w:rsid w:val="00E72EE4"/>
    <w:rsid w:val="00E769FF"/>
    <w:rsid w:val="00E801C2"/>
    <w:rsid w:val="00E80906"/>
    <w:rsid w:val="00E81672"/>
    <w:rsid w:val="00E85D00"/>
    <w:rsid w:val="00E86A05"/>
    <w:rsid w:val="00E86A73"/>
    <w:rsid w:val="00E9336C"/>
    <w:rsid w:val="00EA0B9A"/>
    <w:rsid w:val="00EA27C8"/>
    <w:rsid w:val="00EB051D"/>
    <w:rsid w:val="00EB347B"/>
    <w:rsid w:val="00EB4CA9"/>
    <w:rsid w:val="00EB5BA1"/>
    <w:rsid w:val="00EB6DF5"/>
    <w:rsid w:val="00EC18FC"/>
    <w:rsid w:val="00EC6D95"/>
    <w:rsid w:val="00ED081E"/>
    <w:rsid w:val="00ED1FAB"/>
    <w:rsid w:val="00ED3D02"/>
    <w:rsid w:val="00ED4417"/>
    <w:rsid w:val="00ED683A"/>
    <w:rsid w:val="00ED7C4F"/>
    <w:rsid w:val="00EE0822"/>
    <w:rsid w:val="00EE0B05"/>
    <w:rsid w:val="00EE3C24"/>
    <w:rsid w:val="00EE7603"/>
    <w:rsid w:val="00EF1270"/>
    <w:rsid w:val="00EF19B2"/>
    <w:rsid w:val="00EF317D"/>
    <w:rsid w:val="00EF63CE"/>
    <w:rsid w:val="00EF67BF"/>
    <w:rsid w:val="00F04A66"/>
    <w:rsid w:val="00F10B2B"/>
    <w:rsid w:val="00F12494"/>
    <w:rsid w:val="00F15EC5"/>
    <w:rsid w:val="00F16D7E"/>
    <w:rsid w:val="00F20150"/>
    <w:rsid w:val="00F21753"/>
    <w:rsid w:val="00F222EF"/>
    <w:rsid w:val="00F22D70"/>
    <w:rsid w:val="00F257D5"/>
    <w:rsid w:val="00F2600A"/>
    <w:rsid w:val="00F273F4"/>
    <w:rsid w:val="00F3269E"/>
    <w:rsid w:val="00F35B2B"/>
    <w:rsid w:val="00F35DF1"/>
    <w:rsid w:val="00F36EEC"/>
    <w:rsid w:val="00F404EF"/>
    <w:rsid w:val="00F4051A"/>
    <w:rsid w:val="00F40636"/>
    <w:rsid w:val="00F51681"/>
    <w:rsid w:val="00F54A1D"/>
    <w:rsid w:val="00F553F3"/>
    <w:rsid w:val="00F55B38"/>
    <w:rsid w:val="00F5780E"/>
    <w:rsid w:val="00F6094C"/>
    <w:rsid w:val="00F61035"/>
    <w:rsid w:val="00F614FE"/>
    <w:rsid w:val="00F66B52"/>
    <w:rsid w:val="00F671BC"/>
    <w:rsid w:val="00F70FA2"/>
    <w:rsid w:val="00F72DD4"/>
    <w:rsid w:val="00F776F4"/>
    <w:rsid w:val="00F805AA"/>
    <w:rsid w:val="00F82606"/>
    <w:rsid w:val="00F82DD8"/>
    <w:rsid w:val="00F8613B"/>
    <w:rsid w:val="00F90731"/>
    <w:rsid w:val="00F90DB5"/>
    <w:rsid w:val="00F91C5C"/>
    <w:rsid w:val="00F91F46"/>
    <w:rsid w:val="00F9258A"/>
    <w:rsid w:val="00F92747"/>
    <w:rsid w:val="00F93D11"/>
    <w:rsid w:val="00F94C73"/>
    <w:rsid w:val="00F95E88"/>
    <w:rsid w:val="00F96FF9"/>
    <w:rsid w:val="00F97098"/>
    <w:rsid w:val="00F97C42"/>
    <w:rsid w:val="00FA2AD6"/>
    <w:rsid w:val="00FA53B2"/>
    <w:rsid w:val="00FB0CF7"/>
    <w:rsid w:val="00FB137A"/>
    <w:rsid w:val="00FB4DDB"/>
    <w:rsid w:val="00FB4EEC"/>
    <w:rsid w:val="00FB5686"/>
    <w:rsid w:val="00FC29EE"/>
    <w:rsid w:val="00FC448C"/>
    <w:rsid w:val="00FC5585"/>
    <w:rsid w:val="00FC6E38"/>
    <w:rsid w:val="00FD2E23"/>
    <w:rsid w:val="00FD4379"/>
    <w:rsid w:val="00FD6016"/>
    <w:rsid w:val="00FD7407"/>
    <w:rsid w:val="00FD7D0A"/>
    <w:rsid w:val="00FE0FDE"/>
    <w:rsid w:val="00FE2532"/>
    <w:rsid w:val="00FE33BB"/>
    <w:rsid w:val="00FE43F6"/>
    <w:rsid w:val="00FE5D73"/>
    <w:rsid w:val="00FF0F5D"/>
    <w:rsid w:val="00FF0FB2"/>
    <w:rsid w:val="00FF145A"/>
    <w:rsid w:val="00FF3939"/>
    <w:rsid w:val="00FF5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page number" w:uiPriority="99"/>
    <w:lsdException w:name="List Number" w:semiHidden="0" w:uiPriority="18" w:unhideWhenUsed="0"/>
    <w:lsdException w:name="List 4" w:semiHidden="0" w:uiPriority="99" w:unhideWhenUsed="0"/>
    <w:lsdException w:name="List 5" w:semiHidden="0" w:uiPriority="99" w:unhideWhenUsed="0"/>
    <w:lsdException w:name="Title" w:semiHidden="0" w:unhideWhenUsed="0" w:qFormat="1"/>
    <w:lsdException w:name="Subtitle" w:semiHidden="0" w:unhideWhenUsed="0" w:qFormat="1"/>
    <w:lsdException w:name="Salutation" w:semiHidden="0" w:uiPriority="99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Placeholder Text" w:uiPriority="99" w:unhideWhenUsed="0"/>
    <w:lsdException w:name="No Spacing" w:semiHidden="0" w:uiPriority="2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17" w:unhideWhenUsed="0" w:qFormat="1"/>
    <w:lsdException w:name="Subtle Reference" w:semiHidden="0" w:uiPriority="31" w:unhideWhenUsed="0" w:qFormat="1"/>
    <w:lsdException w:name="Intense Reference" w:semiHidden="0" w:uiPriority="1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uiPriority w:val="1"/>
    <w:qFormat/>
    <w:rsid w:val="00162A56"/>
    <w:pPr>
      <w:widowControl w:val="0"/>
      <w:spacing w:line="360" w:lineRule="auto"/>
      <w:ind w:firstLineChars="200" w:firstLine="200"/>
    </w:pPr>
    <w:rPr>
      <w:rFonts w:ascii="Calibri" w:hAnsi="Calibri"/>
      <w:kern w:val="2"/>
      <w:sz w:val="24"/>
      <w:szCs w:val="21"/>
    </w:rPr>
  </w:style>
  <w:style w:type="paragraph" w:styleId="1">
    <w:name w:val="heading 1"/>
    <w:basedOn w:val="a4"/>
    <w:next w:val="a4"/>
    <w:link w:val="1Char"/>
    <w:qFormat/>
    <w:rsid w:val="004D0972"/>
    <w:pPr>
      <w:keepNext/>
      <w:keepLines/>
      <w:numPr>
        <w:numId w:val="1"/>
      </w:numPr>
      <w:spacing w:before="340" w:after="330" w:line="578" w:lineRule="auto"/>
      <w:ind w:firstLineChars="0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4"/>
    <w:next w:val="a4"/>
    <w:link w:val="2Char"/>
    <w:qFormat/>
    <w:rsid w:val="00617594"/>
    <w:pPr>
      <w:keepNext/>
      <w:keepLines/>
      <w:numPr>
        <w:ilvl w:val="1"/>
        <w:numId w:val="1"/>
      </w:numPr>
      <w:spacing w:before="260" w:after="260" w:line="416" w:lineRule="auto"/>
      <w:ind w:firstLineChars="0"/>
      <w:outlineLvl w:val="1"/>
    </w:pPr>
    <w:rPr>
      <w:rFonts w:eastAsia="黑体"/>
      <w:b/>
      <w:bCs/>
      <w:sz w:val="30"/>
      <w:szCs w:val="32"/>
    </w:rPr>
  </w:style>
  <w:style w:type="paragraph" w:styleId="3">
    <w:name w:val="heading 3"/>
    <w:basedOn w:val="a4"/>
    <w:next w:val="a4"/>
    <w:link w:val="3Char"/>
    <w:qFormat/>
    <w:rsid w:val="004D0972"/>
    <w:pPr>
      <w:keepNext/>
      <w:keepLines/>
      <w:numPr>
        <w:ilvl w:val="2"/>
        <w:numId w:val="1"/>
      </w:numPr>
      <w:spacing w:before="260" w:after="260" w:line="416" w:lineRule="auto"/>
      <w:ind w:firstLineChars="0"/>
      <w:outlineLvl w:val="2"/>
    </w:pPr>
    <w:rPr>
      <w:rFonts w:eastAsia="黑体"/>
      <w:b/>
      <w:bCs/>
      <w:sz w:val="28"/>
      <w:szCs w:val="32"/>
    </w:rPr>
  </w:style>
  <w:style w:type="paragraph" w:styleId="4">
    <w:name w:val="heading 4"/>
    <w:basedOn w:val="a4"/>
    <w:next w:val="a4"/>
    <w:link w:val="4Char"/>
    <w:qFormat/>
    <w:rsid w:val="004D0972"/>
    <w:pPr>
      <w:keepNext/>
      <w:keepLines/>
      <w:numPr>
        <w:ilvl w:val="3"/>
        <w:numId w:val="1"/>
      </w:numPr>
      <w:spacing w:before="280" w:after="290" w:line="376" w:lineRule="auto"/>
      <w:ind w:firstLineChars="0"/>
      <w:outlineLvl w:val="3"/>
    </w:pPr>
    <w:rPr>
      <w:rFonts w:ascii="Arial" w:eastAsia="黑体" w:hAnsi="Arial"/>
      <w:b/>
      <w:bCs/>
      <w:szCs w:val="28"/>
    </w:rPr>
  </w:style>
  <w:style w:type="paragraph" w:styleId="5">
    <w:name w:val="heading 5"/>
    <w:basedOn w:val="a4"/>
    <w:next w:val="a4"/>
    <w:link w:val="5Char"/>
    <w:qFormat/>
    <w:rsid w:val="004D0972"/>
    <w:pPr>
      <w:keepNext/>
      <w:keepLines/>
      <w:numPr>
        <w:ilvl w:val="4"/>
        <w:numId w:val="1"/>
      </w:numPr>
      <w:spacing w:before="280" w:after="290" w:line="376" w:lineRule="auto"/>
      <w:ind w:firstLineChars="0"/>
      <w:outlineLvl w:val="4"/>
    </w:pPr>
    <w:rPr>
      <w:rFonts w:eastAsia="黑体"/>
      <w:b/>
      <w:bCs/>
      <w:szCs w:val="28"/>
    </w:rPr>
  </w:style>
  <w:style w:type="paragraph" w:styleId="6">
    <w:name w:val="heading 6"/>
    <w:basedOn w:val="a4"/>
    <w:next w:val="a4"/>
    <w:link w:val="6Char"/>
    <w:qFormat/>
    <w:rsid w:val="00F94C73"/>
    <w:pPr>
      <w:keepNext/>
      <w:keepLines/>
      <w:spacing w:before="240" w:after="64" w:line="320" w:lineRule="auto"/>
      <w:ind w:firstLineChars="0" w:firstLine="0"/>
      <w:jc w:val="both"/>
      <w:outlineLvl w:val="5"/>
    </w:pPr>
    <w:rPr>
      <w:rFonts w:ascii="Cambria" w:hAnsi="Cambria"/>
      <w:bCs/>
      <w:szCs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Char"/>
    <w:rsid w:val="0054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4"/>
    <w:link w:val="Char0"/>
    <w:rsid w:val="0054515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a">
    <w:name w:val="Hyperlink"/>
    <w:uiPriority w:val="99"/>
    <w:rsid w:val="00CC2874"/>
    <w:rPr>
      <w:color w:val="0000FF"/>
      <w:u w:val="single"/>
    </w:rPr>
  </w:style>
  <w:style w:type="paragraph" w:customStyle="1" w:styleId="ab">
    <w:name w:val="常用正文"/>
    <w:basedOn w:val="a4"/>
    <w:uiPriority w:val="25"/>
    <w:rsid w:val="00545155"/>
    <w:pPr>
      <w:ind w:leftChars="200" w:left="420"/>
    </w:pPr>
  </w:style>
  <w:style w:type="paragraph" w:customStyle="1" w:styleId="CharCharChar">
    <w:name w:val="Char Char Char"/>
    <w:basedOn w:val="a4"/>
    <w:uiPriority w:val="25"/>
    <w:rsid w:val="00CC2874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c">
    <w:name w:val="Title"/>
    <w:basedOn w:val="a4"/>
    <w:next w:val="a4"/>
    <w:link w:val="Char1"/>
    <w:autoRedefine/>
    <w:qFormat/>
    <w:rsid w:val="00162A56"/>
    <w:pPr>
      <w:spacing w:before="100" w:after="60"/>
      <w:ind w:firstLineChars="0" w:firstLine="0"/>
      <w:jc w:val="center"/>
    </w:pPr>
    <w:rPr>
      <w:rFonts w:eastAsia="黑体" w:cs="Arial"/>
      <w:b/>
      <w:bCs/>
      <w:sz w:val="48"/>
      <w:szCs w:val="32"/>
    </w:rPr>
  </w:style>
  <w:style w:type="table" w:styleId="ad">
    <w:name w:val="Table Grid"/>
    <w:basedOn w:val="a6"/>
    <w:rsid w:val="00F97098"/>
    <w:pPr>
      <w:widowControl w:val="0"/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常用标题"/>
    <w:basedOn w:val="5"/>
    <w:next w:val="ab"/>
    <w:autoRedefine/>
    <w:uiPriority w:val="25"/>
    <w:rsid w:val="00591B7B"/>
    <w:pPr>
      <w:numPr>
        <w:ilvl w:val="0"/>
        <w:numId w:val="0"/>
      </w:numPr>
      <w:tabs>
        <w:tab w:val="num" w:pos="420"/>
      </w:tabs>
      <w:spacing w:before="0" w:after="0" w:line="360" w:lineRule="auto"/>
      <w:ind w:left="420" w:hanging="420"/>
      <w:outlineLvl w:val="3"/>
    </w:pPr>
    <w:rPr>
      <w:rFonts w:ascii="楷体_GB2312" w:eastAsia="楷体_GB2312"/>
      <w:szCs w:val="24"/>
    </w:rPr>
  </w:style>
  <w:style w:type="paragraph" w:styleId="af">
    <w:name w:val="Document Map"/>
    <w:basedOn w:val="a4"/>
    <w:link w:val="Char2"/>
    <w:rsid w:val="002350EF"/>
    <w:pPr>
      <w:shd w:val="clear" w:color="auto" w:fill="000080"/>
    </w:pPr>
  </w:style>
  <w:style w:type="paragraph" w:customStyle="1" w:styleId="af0">
    <w:name w:val="表格"/>
    <w:link w:val="Char3"/>
    <w:uiPriority w:val="7"/>
    <w:qFormat/>
    <w:rsid w:val="00FA53B2"/>
    <w:pPr>
      <w:spacing w:line="276" w:lineRule="auto"/>
      <w:jc w:val="both"/>
    </w:pPr>
    <w:rPr>
      <w:rFonts w:ascii="Calibri" w:hAnsi="Calibri"/>
      <w:kern w:val="2"/>
      <w:sz w:val="21"/>
      <w:szCs w:val="21"/>
    </w:rPr>
  </w:style>
  <w:style w:type="character" w:customStyle="1" w:styleId="Char3">
    <w:name w:val="表格 Char"/>
    <w:link w:val="af0"/>
    <w:uiPriority w:val="7"/>
    <w:rsid w:val="009E7543"/>
    <w:rPr>
      <w:rFonts w:ascii="Calibri" w:hAnsi="Calibri"/>
      <w:kern w:val="2"/>
      <w:sz w:val="21"/>
      <w:szCs w:val="21"/>
    </w:rPr>
  </w:style>
  <w:style w:type="paragraph" w:customStyle="1" w:styleId="af1">
    <w:name w:val="表格标题"/>
    <w:basedOn w:val="a4"/>
    <w:link w:val="Char4"/>
    <w:uiPriority w:val="10"/>
    <w:qFormat/>
    <w:rsid w:val="00FA53B2"/>
    <w:pPr>
      <w:spacing w:line="312" w:lineRule="auto"/>
      <w:ind w:firstLineChars="0" w:firstLine="0"/>
      <w:jc w:val="center"/>
    </w:pPr>
    <w:rPr>
      <w:rFonts w:ascii="Arial" w:hAnsi="Arial"/>
      <w:b/>
      <w:kern w:val="21"/>
      <w:sz w:val="21"/>
      <w:szCs w:val="18"/>
    </w:rPr>
  </w:style>
  <w:style w:type="character" w:customStyle="1" w:styleId="Char4">
    <w:name w:val="表格标题 Char"/>
    <w:link w:val="af1"/>
    <w:uiPriority w:val="10"/>
    <w:rsid w:val="009E7543"/>
    <w:rPr>
      <w:rFonts w:ascii="Arial" w:hAnsi="Arial"/>
      <w:b/>
      <w:kern w:val="21"/>
      <w:sz w:val="21"/>
      <w:szCs w:val="18"/>
    </w:rPr>
  </w:style>
  <w:style w:type="paragraph" w:styleId="af2">
    <w:name w:val="List Paragraph"/>
    <w:basedOn w:val="a4"/>
    <w:uiPriority w:val="34"/>
    <w:qFormat/>
    <w:rsid w:val="00BA2A48"/>
    <w:pPr>
      <w:ind w:firstLine="420"/>
    </w:pPr>
  </w:style>
  <w:style w:type="paragraph" w:styleId="af3">
    <w:name w:val="Balloon Text"/>
    <w:basedOn w:val="a4"/>
    <w:link w:val="Char5"/>
    <w:unhideWhenUsed/>
    <w:rsid w:val="00BA2A48"/>
    <w:rPr>
      <w:sz w:val="18"/>
      <w:szCs w:val="18"/>
    </w:rPr>
  </w:style>
  <w:style w:type="character" w:customStyle="1" w:styleId="Char5">
    <w:name w:val="批注框文本 Char"/>
    <w:link w:val="af3"/>
    <w:rsid w:val="00BA2A48"/>
    <w:rPr>
      <w:rFonts w:ascii="宋体" w:hAnsi="宋体"/>
      <w:kern w:val="2"/>
      <w:sz w:val="18"/>
      <w:szCs w:val="18"/>
    </w:rPr>
  </w:style>
  <w:style w:type="character" w:styleId="af4">
    <w:name w:val="annotation reference"/>
    <w:unhideWhenUsed/>
    <w:rsid w:val="006E66EC"/>
    <w:rPr>
      <w:sz w:val="21"/>
      <w:szCs w:val="21"/>
    </w:rPr>
  </w:style>
  <w:style w:type="paragraph" w:styleId="af5">
    <w:name w:val="annotation text"/>
    <w:basedOn w:val="a4"/>
    <w:link w:val="Char6"/>
    <w:unhideWhenUsed/>
    <w:rsid w:val="006E66EC"/>
    <w:rPr>
      <w:rFonts w:ascii="Times New Roman" w:hAnsi="Times New Roman"/>
    </w:rPr>
  </w:style>
  <w:style w:type="character" w:customStyle="1" w:styleId="Char6">
    <w:name w:val="批注文字 Char"/>
    <w:link w:val="af5"/>
    <w:rsid w:val="006E66EC"/>
    <w:rPr>
      <w:kern w:val="2"/>
      <w:sz w:val="24"/>
      <w:szCs w:val="24"/>
    </w:rPr>
  </w:style>
  <w:style w:type="paragraph" w:styleId="af6">
    <w:name w:val="caption"/>
    <w:basedOn w:val="a4"/>
    <w:next w:val="a4"/>
    <w:link w:val="Char7"/>
    <w:unhideWhenUsed/>
    <w:qFormat/>
    <w:rsid w:val="00FA53B2"/>
    <w:rPr>
      <w:rFonts w:ascii="Cambria" w:eastAsia="黑体" w:hAnsi="Cambria"/>
      <w:sz w:val="20"/>
      <w:szCs w:val="20"/>
    </w:rPr>
  </w:style>
  <w:style w:type="paragraph" w:customStyle="1" w:styleId="af7">
    <w:name w:val="图注"/>
    <w:basedOn w:val="a4"/>
    <w:next w:val="a4"/>
    <w:link w:val="Char8"/>
    <w:uiPriority w:val="15"/>
    <w:qFormat/>
    <w:rsid w:val="00033092"/>
    <w:pPr>
      <w:autoSpaceDE w:val="0"/>
      <w:autoSpaceDN w:val="0"/>
      <w:adjustRightInd w:val="0"/>
      <w:spacing w:afterLines="50"/>
      <w:ind w:firstLineChars="0" w:firstLine="0"/>
      <w:jc w:val="center"/>
    </w:pPr>
    <w:rPr>
      <w:rFonts w:ascii="黑体" w:eastAsia="黑体" w:hAnsi="黑体"/>
      <w:kern w:val="0"/>
      <w:sz w:val="21"/>
    </w:rPr>
  </w:style>
  <w:style w:type="character" w:customStyle="1" w:styleId="Char8">
    <w:name w:val="图注 Char"/>
    <w:link w:val="af7"/>
    <w:uiPriority w:val="15"/>
    <w:rsid w:val="00033092"/>
    <w:rPr>
      <w:rFonts w:ascii="黑体" w:eastAsia="黑体" w:hAnsi="黑体"/>
      <w:sz w:val="21"/>
      <w:szCs w:val="24"/>
    </w:rPr>
  </w:style>
  <w:style w:type="paragraph" w:customStyle="1" w:styleId="af8">
    <w:name w:val="表注"/>
    <w:basedOn w:val="af6"/>
    <w:link w:val="Char9"/>
    <w:uiPriority w:val="13"/>
    <w:qFormat/>
    <w:rsid w:val="00033092"/>
    <w:pPr>
      <w:keepNext/>
      <w:spacing w:beforeLines="50"/>
      <w:ind w:firstLineChars="0" w:firstLine="0"/>
      <w:jc w:val="center"/>
    </w:pPr>
    <w:rPr>
      <w:rFonts w:ascii="Arial" w:hAnsi="Arial" w:cs="Arial"/>
      <w:sz w:val="21"/>
    </w:rPr>
  </w:style>
  <w:style w:type="character" w:customStyle="1" w:styleId="Char9">
    <w:name w:val="表注 Char"/>
    <w:link w:val="af8"/>
    <w:uiPriority w:val="13"/>
    <w:rsid w:val="00033092"/>
    <w:rPr>
      <w:rFonts w:ascii="Arial" w:eastAsia="黑体" w:hAnsi="Arial" w:cs="Arial"/>
      <w:kern w:val="2"/>
      <w:sz w:val="21"/>
    </w:rPr>
  </w:style>
  <w:style w:type="paragraph" w:customStyle="1" w:styleId="10">
    <w:name w:val="样式1"/>
    <w:basedOn w:val="af6"/>
    <w:next w:val="af8"/>
    <w:link w:val="1Char0"/>
    <w:uiPriority w:val="25"/>
    <w:rsid w:val="004C44F7"/>
    <w:pPr>
      <w:spacing w:before="156"/>
      <w:ind w:left="420"/>
      <w:jc w:val="center"/>
    </w:pPr>
    <w:rPr>
      <w:rFonts w:ascii="黑体" w:hAnsi="黑体"/>
    </w:rPr>
  </w:style>
  <w:style w:type="character" w:customStyle="1" w:styleId="Char7">
    <w:name w:val="题注 Char"/>
    <w:link w:val="af6"/>
    <w:uiPriority w:val="17"/>
    <w:rsid w:val="00FA53B2"/>
    <w:rPr>
      <w:rFonts w:ascii="Cambria" w:eastAsia="黑体" w:hAnsi="Cambria" w:cs="Times New Roman"/>
      <w:kern w:val="2"/>
    </w:rPr>
  </w:style>
  <w:style w:type="character" w:customStyle="1" w:styleId="1Char0">
    <w:name w:val="样式1 Char"/>
    <w:link w:val="10"/>
    <w:uiPriority w:val="25"/>
    <w:rsid w:val="00EE3C24"/>
    <w:rPr>
      <w:rFonts w:ascii="黑体" w:eastAsia="黑体" w:hAnsi="黑体" w:cs="Times New Roman"/>
      <w:kern w:val="2"/>
    </w:rPr>
  </w:style>
  <w:style w:type="paragraph" w:styleId="TOC">
    <w:name w:val="TOC Heading"/>
    <w:basedOn w:val="1"/>
    <w:next w:val="a4"/>
    <w:uiPriority w:val="39"/>
    <w:unhideWhenUsed/>
    <w:qFormat/>
    <w:rsid w:val="003C37A3"/>
    <w:pPr>
      <w:widowControl/>
      <w:numPr>
        <w:numId w:val="0"/>
      </w:numPr>
      <w:spacing w:before="240" w:after="0" w:line="259" w:lineRule="auto"/>
      <w:outlineLvl w:val="9"/>
    </w:pPr>
    <w:rPr>
      <w:rFonts w:ascii="Cambria" w:eastAsia="宋体" w:hAnsi="Cambria"/>
      <w:b w:val="0"/>
      <w:bCs w:val="0"/>
      <w:color w:val="365F91"/>
      <w:kern w:val="0"/>
      <w:szCs w:val="32"/>
    </w:rPr>
  </w:style>
  <w:style w:type="paragraph" w:styleId="11">
    <w:name w:val="toc 1"/>
    <w:basedOn w:val="a4"/>
    <w:next w:val="a4"/>
    <w:autoRedefine/>
    <w:uiPriority w:val="39"/>
    <w:unhideWhenUsed/>
    <w:rsid w:val="003C37A3"/>
  </w:style>
  <w:style w:type="paragraph" w:styleId="20">
    <w:name w:val="toc 2"/>
    <w:basedOn w:val="a4"/>
    <w:next w:val="a4"/>
    <w:autoRedefine/>
    <w:uiPriority w:val="39"/>
    <w:unhideWhenUsed/>
    <w:rsid w:val="003C37A3"/>
    <w:pPr>
      <w:ind w:leftChars="200" w:left="420"/>
    </w:pPr>
  </w:style>
  <w:style w:type="paragraph" w:customStyle="1" w:styleId="a2">
    <w:name w:val="一级标记"/>
    <w:basedOn w:val="a4"/>
    <w:link w:val="Chara"/>
    <w:uiPriority w:val="11"/>
    <w:qFormat/>
    <w:rsid w:val="00226485"/>
    <w:pPr>
      <w:numPr>
        <w:numId w:val="2"/>
      </w:numPr>
      <w:ind w:left="0" w:firstLine="200"/>
    </w:pPr>
  </w:style>
  <w:style w:type="character" w:customStyle="1" w:styleId="Chara">
    <w:name w:val="一级标记 Char"/>
    <w:link w:val="a2"/>
    <w:uiPriority w:val="11"/>
    <w:rsid w:val="009E7543"/>
    <w:rPr>
      <w:rFonts w:ascii="Calibri" w:hAnsi="Calibri"/>
      <w:kern w:val="2"/>
      <w:sz w:val="24"/>
      <w:szCs w:val="21"/>
    </w:rPr>
  </w:style>
  <w:style w:type="paragraph" w:customStyle="1" w:styleId="a1">
    <w:name w:val="二级标记"/>
    <w:basedOn w:val="a2"/>
    <w:link w:val="Charb"/>
    <w:uiPriority w:val="12"/>
    <w:qFormat/>
    <w:rsid w:val="00226485"/>
    <w:pPr>
      <w:numPr>
        <w:numId w:val="3"/>
      </w:numPr>
      <w:ind w:leftChars="200" w:left="200" w:firstLine="200"/>
    </w:pPr>
  </w:style>
  <w:style w:type="character" w:customStyle="1" w:styleId="Charb">
    <w:name w:val="二级标记 Char"/>
    <w:link w:val="a1"/>
    <w:uiPriority w:val="12"/>
    <w:rsid w:val="009E7543"/>
    <w:rPr>
      <w:rFonts w:ascii="Calibri" w:hAnsi="Calibri"/>
      <w:kern w:val="2"/>
      <w:sz w:val="24"/>
      <w:szCs w:val="21"/>
    </w:rPr>
  </w:style>
  <w:style w:type="paragraph" w:customStyle="1" w:styleId="a">
    <w:name w:val="正文一级编号"/>
    <w:basedOn w:val="a4"/>
    <w:link w:val="Charc"/>
    <w:uiPriority w:val="7"/>
    <w:qFormat/>
    <w:rsid w:val="00226485"/>
    <w:pPr>
      <w:numPr>
        <w:numId w:val="4"/>
      </w:numPr>
      <w:ind w:left="0" w:firstLine="200"/>
    </w:pPr>
  </w:style>
  <w:style w:type="character" w:customStyle="1" w:styleId="Charc">
    <w:name w:val="正文一级编号 Char"/>
    <w:link w:val="a"/>
    <w:uiPriority w:val="7"/>
    <w:rsid w:val="009E7543"/>
    <w:rPr>
      <w:rFonts w:ascii="Calibri" w:hAnsi="Calibri"/>
      <w:kern w:val="2"/>
      <w:sz w:val="24"/>
      <w:szCs w:val="21"/>
    </w:rPr>
  </w:style>
  <w:style w:type="paragraph" w:customStyle="1" w:styleId="a3">
    <w:name w:val="正文二级编号"/>
    <w:basedOn w:val="a"/>
    <w:link w:val="Chard"/>
    <w:uiPriority w:val="8"/>
    <w:qFormat/>
    <w:rsid w:val="00226485"/>
    <w:pPr>
      <w:numPr>
        <w:numId w:val="5"/>
      </w:numPr>
      <w:ind w:leftChars="200" w:left="200" w:firstLine="200"/>
    </w:pPr>
  </w:style>
  <w:style w:type="character" w:customStyle="1" w:styleId="Chard">
    <w:name w:val="正文二级编号 Char"/>
    <w:link w:val="a3"/>
    <w:uiPriority w:val="8"/>
    <w:rsid w:val="009E7543"/>
    <w:rPr>
      <w:rFonts w:ascii="Calibri" w:hAnsi="Calibri"/>
      <w:kern w:val="2"/>
      <w:sz w:val="24"/>
      <w:szCs w:val="21"/>
    </w:rPr>
  </w:style>
  <w:style w:type="paragraph" w:customStyle="1" w:styleId="a0">
    <w:name w:val="正文三级编号"/>
    <w:basedOn w:val="a3"/>
    <w:link w:val="Chare"/>
    <w:uiPriority w:val="10"/>
    <w:qFormat/>
    <w:rsid w:val="00226485"/>
    <w:pPr>
      <w:numPr>
        <w:numId w:val="6"/>
      </w:numPr>
      <w:ind w:leftChars="400" w:left="400" w:firstLine="200"/>
    </w:pPr>
  </w:style>
  <w:style w:type="character" w:customStyle="1" w:styleId="Chare">
    <w:name w:val="正文三级编号 Char"/>
    <w:link w:val="a0"/>
    <w:uiPriority w:val="10"/>
    <w:rsid w:val="009E7543"/>
    <w:rPr>
      <w:rFonts w:ascii="Calibri" w:hAnsi="Calibri"/>
      <w:kern w:val="2"/>
      <w:sz w:val="24"/>
      <w:szCs w:val="21"/>
    </w:rPr>
  </w:style>
  <w:style w:type="character" w:customStyle="1" w:styleId="2Char">
    <w:name w:val="标题 2 Char"/>
    <w:link w:val="2"/>
    <w:rsid w:val="00162A56"/>
    <w:rPr>
      <w:rFonts w:ascii="Calibri" w:eastAsia="黑体" w:hAnsi="Calibri"/>
      <w:b/>
      <w:bCs/>
      <w:kern w:val="2"/>
      <w:sz w:val="30"/>
      <w:szCs w:val="32"/>
    </w:rPr>
  </w:style>
  <w:style w:type="paragraph" w:customStyle="1" w:styleId="af9">
    <w:name w:val="文档标题"/>
    <w:link w:val="Charf"/>
    <w:uiPriority w:val="25"/>
    <w:qFormat/>
    <w:rsid w:val="00162A56"/>
    <w:pPr>
      <w:spacing w:before="160" w:after="160"/>
      <w:jc w:val="center"/>
    </w:pPr>
    <w:rPr>
      <w:rFonts w:ascii="Cambria" w:eastAsia="黑体" w:hAnsi="Cambria"/>
      <w:b/>
      <w:bCs/>
      <w:kern w:val="2"/>
      <w:sz w:val="48"/>
      <w:szCs w:val="32"/>
    </w:rPr>
  </w:style>
  <w:style w:type="character" w:customStyle="1" w:styleId="Charf">
    <w:name w:val="文档标题 Char"/>
    <w:link w:val="af9"/>
    <w:uiPriority w:val="25"/>
    <w:rsid w:val="00162A56"/>
    <w:rPr>
      <w:rFonts w:ascii="Cambria" w:eastAsia="黑体" w:hAnsi="Cambria"/>
      <w:b/>
      <w:bCs/>
      <w:kern w:val="2"/>
      <w:sz w:val="48"/>
      <w:szCs w:val="32"/>
    </w:rPr>
  </w:style>
  <w:style w:type="character" w:customStyle="1" w:styleId="6Char">
    <w:name w:val="标题 6 Char"/>
    <w:basedOn w:val="a5"/>
    <w:link w:val="6"/>
    <w:rsid w:val="00F94C73"/>
    <w:rPr>
      <w:rFonts w:ascii="Cambria" w:hAnsi="Cambria"/>
      <w:bCs/>
      <w:kern w:val="2"/>
      <w:sz w:val="24"/>
      <w:szCs w:val="24"/>
    </w:rPr>
  </w:style>
  <w:style w:type="character" w:customStyle="1" w:styleId="Char">
    <w:name w:val="页眉 Char"/>
    <w:basedOn w:val="a5"/>
    <w:link w:val="a8"/>
    <w:rsid w:val="00F94C73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5"/>
    <w:link w:val="a9"/>
    <w:rsid w:val="00F94C73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basedOn w:val="a5"/>
    <w:link w:val="1"/>
    <w:rsid w:val="00F94C73"/>
    <w:rPr>
      <w:rFonts w:ascii="Calibri" w:eastAsia="黑体" w:hAnsi="Calibri"/>
      <w:b/>
      <w:bCs/>
      <w:kern w:val="44"/>
      <w:sz w:val="32"/>
      <w:szCs w:val="44"/>
    </w:rPr>
  </w:style>
  <w:style w:type="character" w:styleId="afa">
    <w:name w:val="page number"/>
    <w:basedOn w:val="a5"/>
    <w:uiPriority w:val="99"/>
    <w:semiHidden/>
    <w:unhideWhenUsed/>
    <w:rsid w:val="00F94C73"/>
  </w:style>
  <w:style w:type="character" w:customStyle="1" w:styleId="3Char">
    <w:name w:val="标题 3 Char"/>
    <w:basedOn w:val="a5"/>
    <w:link w:val="3"/>
    <w:rsid w:val="00F94C73"/>
    <w:rPr>
      <w:rFonts w:ascii="Calibri" w:eastAsia="黑体" w:hAnsi="Calibri"/>
      <w:b/>
      <w:bCs/>
      <w:kern w:val="2"/>
      <w:sz w:val="28"/>
      <w:szCs w:val="32"/>
    </w:rPr>
  </w:style>
  <w:style w:type="character" w:customStyle="1" w:styleId="4Char">
    <w:name w:val="标题 4 Char"/>
    <w:basedOn w:val="a5"/>
    <w:link w:val="4"/>
    <w:rsid w:val="00F94C73"/>
    <w:rPr>
      <w:rFonts w:ascii="Arial" w:eastAsia="黑体" w:hAnsi="Arial"/>
      <w:b/>
      <w:bCs/>
      <w:kern w:val="2"/>
      <w:sz w:val="24"/>
      <w:szCs w:val="28"/>
    </w:rPr>
  </w:style>
  <w:style w:type="character" w:customStyle="1" w:styleId="5Char">
    <w:name w:val="标题 5 Char"/>
    <w:basedOn w:val="a5"/>
    <w:link w:val="5"/>
    <w:rsid w:val="00F94C73"/>
    <w:rPr>
      <w:rFonts w:ascii="Calibri" w:eastAsia="黑体" w:hAnsi="Calibri"/>
      <w:b/>
      <w:bCs/>
      <w:kern w:val="2"/>
      <w:sz w:val="24"/>
      <w:szCs w:val="28"/>
    </w:rPr>
  </w:style>
  <w:style w:type="character" w:customStyle="1" w:styleId="Char1">
    <w:name w:val="标题 Char"/>
    <w:basedOn w:val="a5"/>
    <w:link w:val="ac"/>
    <w:rsid w:val="00F94C73"/>
    <w:rPr>
      <w:rFonts w:ascii="Calibri" w:eastAsia="黑体" w:hAnsi="Calibri" w:cs="Arial"/>
      <w:b/>
      <w:bCs/>
      <w:kern w:val="2"/>
      <w:sz w:val="48"/>
      <w:szCs w:val="32"/>
    </w:rPr>
  </w:style>
  <w:style w:type="character" w:customStyle="1" w:styleId="Char2">
    <w:name w:val="文档结构图 Char"/>
    <w:basedOn w:val="a5"/>
    <w:link w:val="af"/>
    <w:rsid w:val="00F94C73"/>
    <w:rPr>
      <w:rFonts w:ascii="Calibri" w:hAnsi="Calibri"/>
      <w:kern w:val="2"/>
      <w:sz w:val="24"/>
      <w:szCs w:val="21"/>
      <w:shd w:val="clear" w:color="auto" w:fill="000080"/>
    </w:rPr>
  </w:style>
  <w:style w:type="paragraph" w:styleId="30">
    <w:name w:val="toc 3"/>
    <w:basedOn w:val="a4"/>
    <w:next w:val="a4"/>
    <w:autoRedefine/>
    <w:uiPriority w:val="39"/>
    <w:unhideWhenUsed/>
    <w:rsid w:val="00F94C73"/>
    <w:pPr>
      <w:ind w:leftChars="400" w:left="840"/>
    </w:pPr>
    <w:rPr>
      <w:rFonts w:ascii="宋体" w:hAnsi="宋体"/>
      <w:szCs w:val="24"/>
    </w:rPr>
  </w:style>
  <w:style w:type="paragraph" w:styleId="afb">
    <w:name w:val="Subtitle"/>
    <w:basedOn w:val="a4"/>
    <w:next w:val="a4"/>
    <w:link w:val="Charf0"/>
    <w:qFormat/>
    <w:rsid w:val="00F94C73"/>
    <w:pPr>
      <w:spacing w:before="160" w:after="160" w:line="312" w:lineRule="auto"/>
      <w:ind w:firstLineChars="0" w:firstLine="0"/>
      <w:jc w:val="center"/>
      <w:outlineLvl w:val="1"/>
    </w:pPr>
    <w:rPr>
      <w:rFonts w:ascii="Cambria" w:hAnsi="Cambria"/>
      <w:b/>
      <w:bCs/>
      <w:color w:val="808080"/>
      <w:kern w:val="28"/>
      <w:sz w:val="72"/>
      <w:szCs w:val="32"/>
    </w:rPr>
  </w:style>
  <w:style w:type="character" w:customStyle="1" w:styleId="Charf0">
    <w:name w:val="副标题 Char"/>
    <w:basedOn w:val="a5"/>
    <w:link w:val="afb"/>
    <w:rsid w:val="00F94C73"/>
    <w:rPr>
      <w:rFonts w:ascii="Cambria" w:hAnsi="Cambria"/>
      <w:b/>
      <w:bCs/>
      <w:color w:val="808080"/>
      <w:kern w:val="28"/>
      <w:sz w:val="72"/>
      <w:szCs w:val="32"/>
    </w:rPr>
  </w:style>
  <w:style w:type="paragraph" w:customStyle="1" w:styleId="afc">
    <w:name w:val="目录标题"/>
    <w:link w:val="Charf1"/>
    <w:qFormat/>
    <w:rsid w:val="00F94C73"/>
    <w:pPr>
      <w:spacing w:line="360" w:lineRule="auto"/>
      <w:jc w:val="center"/>
    </w:pPr>
    <w:rPr>
      <w:rFonts w:ascii="Cambria" w:hAnsi="Cambria"/>
      <w:b/>
      <w:bCs/>
      <w:spacing w:val="200"/>
      <w:kern w:val="32"/>
      <w:sz w:val="28"/>
      <w:szCs w:val="32"/>
    </w:rPr>
  </w:style>
  <w:style w:type="character" w:customStyle="1" w:styleId="Charf1">
    <w:name w:val="目录标题 Char"/>
    <w:link w:val="afc"/>
    <w:rsid w:val="00F94C73"/>
    <w:rPr>
      <w:rFonts w:ascii="Cambria" w:hAnsi="Cambria"/>
      <w:b/>
      <w:bCs/>
      <w:spacing w:val="200"/>
      <w:kern w:val="32"/>
      <w:sz w:val="28"/>
      <w:szCs w:val="32"/>
    </w:rPr>
  </w:style>
  <w:style w:type="character" w:styleId="afd">
    <w:name w:val="Intense Reference"/>
    <w:uiPriority w:val="10"/>
    <w:qFormat/>
    <w:rsid w:val="00F94C73"/>
    <w:rPr>
      <w:rFonts w:ascii="Calibri" w:eastAsia="宋体" w:hAnsi="Calibri"/>
      <w:b w:val="0"/>
      <w:bCs/>
      <w:i w:val="0"/>
      <w:caps w:val="0"/>
      <w:smallCaps/>
      <w:color w:val="365F91"/>
      <w:spacing w:val="0"/>
      <w:sz w:val="21"/>
    </w:rPr>
  </w:style>
  <w:style w:type="paragraph" w:customStyle="1" w:styleId="OutBox1">
    <w:name w:val="Out Box 1"/>
    <w:basedOn w:val="a4"/>
    <w:uiPriority w:val="12"/>
    <w:rsid w:val="00F94C73"/>
    <w:pPr>
      <w:widowControl/>
      <w:overflowPunct w:val="0"/>
      <w:autoSpaceDE w:val="0"/>
      <w:autoSpaceDN w:val="0"/>
      <w:adjustRightInd w:val="0"/>
      <w:spacing w:before="120" w:line="240" w:lineRule="auto"/>
      <w:ind w:left="1170" w:right="86" w:firstLineChars="0" w:hanging="450"/>
      <w:textAlignment w:val="baseline"/>
    </w:pPr>
    <w:rPr>
      <w:rFonts w:ascii="Times" w:hAnsi="Times"/>
      <w:color w:val="000000"/>
      <w:kern w:val="0"/>
      <w:sz w:val="20"/>
      <w:szCs w:val="20"/>
    </w:rPr>
  </w:style>
  <w:style w:type="paragraph" w:styleId="afe">
    <w:name w:val="Body Text"/>
    <w:basedOn w:val="a4"/>
    <w:link w:val="Charf2"/>
    <w:rsid w:val="00F94C73"/>
    <w:pPr>
      <w:ind w:firstLineChars="0" w:firstLine="0"/>
      <w:jc w:val="both"/>
    </w:pPr>
    <w:rPr>
      <w:rFonts w:ascii="Times New Roman" w:hAnsi="Times New Roman"/>
      <w:szCs w:val="24"/>
    </w:rPr>
  </w:style>
  <w:style w:type="character" w:customStyle="1" w:styleId="Charf2">
    <w:name w:val="正文文本 Char"/>
    <w:basedOn w:val="a5"/>
    <w:link w:val="afe"/>
    <w:rsid w:val="00F94C73"/>
    <w:rPr>
      <w:kern w:val="2"/>
      <w:sz w:val="24"/>
      <w:szCs w:val="24"/>
    </w:rPr>
  </w:style>
  <w:style w:type="paragraph" w:styleId="40">
    <w:name w:val="toc 4"/>
    <w:basedOn w:val="a4"/>
    <w:next w:val="a4"/>
    <w:autoRedefine/>
    <w:uiPriority w:val="39"/>
    <w:unhideWhenUsed/>
    <w:rsid w:val="00F94C73"/>
    <w:pPr>
      <w:spacing w:line="240" w:lineRule="auto"/>
      <w:ind w:leftChars="600" w:left="600" w:firstLineChars="0" w:firstLine="0"/>
    </w:pPr>
    <w:rPr>
      <w:sz w:val="20"/>
    </w:rPr>
  </w:style>
  <w:style w:type="paragraph" w:customStyle="1" w:styleId="aff">
    <w:name w:val="表格文本居中 +加重"/>
    <w:basedOn w:val="a4"/>
    <w:uiPriority w:val="12"/>
    <w:rsid w:val="00F94C73"/>
    <w:pPr>
      <w:spacing w:line="240" w:lineRule="auto"/>
      <w:ind w:firstLineChars="0" w:firstLine="0"/>
      <w:jc w:val="center"/>
    </w:pPr>
    <w:rPr>
      <w:rFonts w:ascii="Times New Roman" w:hAnsi="Times New Roman"/>
      <w:b/>
      <w:sz w:val="21"/>
      <w:szCs w:val="24"/>
    </w:rPr>
  </w:style>
  <w:style w:type="character" w:styleId="aff0">
    <w:name w:val="FollowedHyperlink"/>
    <w:uiPriority w:val="99"/>
    <w:semiHidden/>
    <w:unhideWhenUsed/>
    <w:rsid w:val="00F94C73"/>
    <w:rPr>
      <w:color w:val="954F72"/>
      <w:u w:val="single"/>
    </w:rPr>
  </w:style>
  <w:style w:type="paragraph" w:customStyle="1" w:styleId="aff1">
    <w:name w:val="接口声明"/>
    <w:basedOn w:val="a4"/>
    <w:next w:val="a4"/>
    <w:rsid w:val="00F94C73"/>
    <w:pPr>
      <w:spacing w:line="240" w:lineRule="auto"/>
      <w:ind w:firstLineChars="0" w:firstLine="0"/>
      <w:jc w:val="both"/>
    </w:pPr>
    <w:rPr>
      <w:rFonts w:ascii="Courier New" w:eastAsia="Courier New" w:hAnsi="Courier New"/>
      <w:b/>
      <w:color w:val="0000FF"/>
      <w:szCs w:val="24"/>
    </w:rPr>
  </w:style>
  <w:style w:type="character" w:customStyle="1" w:styleId="Charf3">
    <w:name w:val="正文首行缩进 Char"/>
    <w:link w:val="aff2"/>
    <w:rsid w:val="00F94C73"/>
    <w:rPr>
      <w:sz w:val="24"/>
    </w:rPr>
  </w:style>
  <w:style w:type="character" w:customStyle="1" w:styleId="Charf4">
    <w:name w:val="日期 Char"/>
    <w:link w:val="aff3"/>
    <w:rsid w:val="00F94C73"/>
    <w:rPr>
      <w:szCs w:val="21"/>
    </w:rPr>
  </w:style>
  <w:style w:type="character" w:customStyle="1" w:styleId="Charf5">
    <w:name w:val="正文文本缩进 Char"/>
    <w:link w:val="aff4"/>
    <w:rsid w:val="00F94C73"/>
    <w:rPr>
      <w:sz w:val="24"/>
    </w:rPr>
  </w:style>
  <w:style w:type="character" w:customStyle="1" w:styleId="def">
    <w:name w:val="def"/>
    <w:rsid w:val="00F94C73"/>
  </w:style>
  <w:style w:type="character" w:customStyle="1" w:styleId="keyword">
    <w:name w:val="keyword"/>
    <w:rsid w:val="00F94C73"/>
  </w:style>
  <w:style w:type="character" w:styleId="aff5">
    <w:name w:val="Strong"/>
    <w:qFormat/>
    <w:rsid w:val="00F94C73"/>
    <w:rPr>
      <w:b/>
      <w:bCs/>
    </w:rPr>
  </w:style>
  <w:style w:type="character" w:customStyle="1" w:styleId="tdcontentspan1">
    <w:name w:val="td_content_span1"/>
    <w:rsid w:val="00F94C73"/>
  </w:style>
  <w:style w:type="character" w:customStyle="1" w:styleId="2Char0">
    <w:name w:val="正文首行缩进 2 Char"/>
    <w:link w:val="21"/>
    <w:rsid w:val="00F94C73"/>
  </w:style>
  <w:style w:type="paragraph" w:styleId="22">
    <w:name w:val="List 2"/>
    <w:basedOn w:val="a4"/>
    <w:rsid w:val="00F94C73"/>
    <w:pPr>
      <w:ind w:leftChars="200" w:left="100" w:hangingChars="200" w:hanging="200"/>
      <w:contextualSpacing/>
      <w:jc w:val="both"/>
    </w:pPr>
    <w:rPr>
      <w:szCs w:val="22"/>
    </w:rPr>
  </w:style>
  <w:style w:type="paragraph" w:styleId="aff2">
    <w:name w:val="Body Text First Indent"/>
    <w:basedOn w:val="afe"/>
    <w:link w:val="Charf3"/>
    <w:rsid w:val="00F94C73"/>
    <w:pPr>
      <w:spacing w:after="120"/>
      <w:ind w:firstLineChars="100" w:firstLine="420"/>
    </w:pPr>
    <w:rPr>
      <w:kern w:val="0"/>
      <w:szCs w:val="20"/>
    </w:rPr>
  </w:style>
  <w:style w:type="character" w:customStyle="1" w:styleId="Char10">
    <w:name w:val="正文首行缩进 Char1"/>
    <w:basedOn w:val="Charf2"/>
    <w:uiPriority w:val="99"/>
    <w:rsid w:val="00F94C73"/>
    <w:rPr>
      <w:kern w:val="2"/>
      <w:sz w:val="24"/>
      <w:szCs w:val="24"/>
    </w:rPr>
  </w:style>
  <w:style w:type="character" w:customStyle="1" w:styleId="Char11">
    <w:name w:val="文档结构图 Char1"/>
    <w:uiPriority w:val="99"/>
    <w:semiHidden/>
    <w:rsid w:val="00F94C73"/>
    <w:rPr>
      <w:rFonts w:ascii="Microsoft YaHei UI" w:eastAsia="Microsoft YaHei UI"/>
      <w:kern w:val="2"/>
      <w:sz w:val="18"/>
      <w:szCs w:val="18"/>
    </w:rPr>
  </w:style>
  <w:style w:type="character" w:customStyle="1" w:styleId="Char12">
    <w:name w:val="批注文字 Char1"/>
    <w:uiPriority w:val="99"/>
    <w:semiHidden/>
    <w:rsid w:val="00F94C73"/>
    <w:rPr>
      <w:kern w:val="2"/>
      <w:sz w:val="21"/>
      <w:szCs w:val="21"/>
    </w:rPr>
  </w:style>
  <w:style w:type="paragraph" w:styleId="aff4">
    <w:name w:val="Body Text Indent"/>
    <w:basedOn w:val="a4"/>
    <w:link w:val="Charf5"/>
    <w:rsid w:val="00F94C73"/>
    <w:pPr>
      <w:spacing w:after="120"/>
      <w:ind w:leftChars="200" w:left="420" w:firstLineChars="0" w:firstLine="0"/>
      <w:jc w:val="both"/>
    </w:pPr>
    <w:rPr>
      <w:rFonts w:ascii="Times New Roman" w:hAnsi="Times New Roman"/>
      <w:kern w:val="0"/>
      <w:szCs w:val="20"/>
    </w:rPr>
  </w:style>
  <w:style w:type="character" w:customStyle="1" w:styleId="Char13">
    <w:name w:val="正文文本缩进 Char1"/>
    <w:basedOn w:val="a5"/>
    <w:uiPriority w:val="99"/>
    <w:semiHidden/>
    <w:rsid w:val="00F94C73"/>
    <w:rPr>
      <w:rFonts w:ascii="Calibri" w:hAnsi="Calibri"/>
      <w:kern w:val="2"/>
      <w:sz w:val="24"/>
      <w:szCs w:val="21"/>
    </w:rPr>
  </w:style>
  <w:style w:type="paragraph" w:styleId="23">
    <w:name w:val="List Bullet 2"/>
    <w:basedOn w:val="a4"/>
    <w:rsid w:val="00F94C73"/>
    <w:pPr>
      <w:tabs>
        <w:tab w:val="left" w:pos="780"/>
      </w:tabs>
      <w:ind w:left="720" w:firstLineChars="0" w:firstLine="0"/>
      <w:contextualSpacing/>
      <w:jc w:val="both"/>
    </w:pPr>
    <w:rPr>
      <w:szCs w:val="22"/>
    </w:rPr>
  </w:style>
  <w:style w:type="paragraph" w:styleId="50">
    <w:name w:val="toc 5"/>
    <w:basedOn w:val="a4"/>
    <w:next w:val="a4"/>
    <w:rsid w:val="00F94C73"/>
    <w:pPr>
      <w:ind w:leftChars="800" w:left="1680" w:firstLineChars="0" w:firstLine="0"/>
      <w:jc w:val="both"/>
    </w:pPr>
    <w:rPr>
      <w:szCs w:val="22"/>
    </w:rPr>
  </w:style>
  <w:style w:type="paragraph" w:styleId="aff3">
    <w:name w:val="Date"/>
    <w:basedOn w:val="a4"/>
    <w:next w:val="a4"/>
    <w:link w:val="Charf4"/>
    <w:rsid w:val="00F94C73"/>
    <w:pPr>
      <w:spacing w:line="240" w:lineRule="auto"/>
      <w:ind w:firstLineChars="0" w:firstLine="0"/>
      <w:jc w:val="both"/>
    </w:pPr>
    <w:rPr>
      <w:rFonts w:ascii="Times New Roman" w:hAnsi="Times New Roman"/>
      <w:kern w:val="0"/>
      <w:sz w:val="20"/>
    </w:rPr>
  </w:style>
  <w:style w:type="character" w:customStyle="1" w:styleId="Char14">
    <w:name w:val="日期 Char1"/>
    <w:basedOn w:val="a5"/>
    <w:uiPriority w:val="99"/>
    <w:rsid w:val="00F94C73"/>
    <w:rPr>
      <w:rFonts w:ascii="Calibri" w:hAnsi="Calibri"/>
      <w:kern w:val="2"/>
      <w:sz w:val="24"/>
      <w:szCs w:val="21"/>
    </w:rPr>
  </w:style>
  <w:style w:type="paragraph" w:styleId="21">
    <w:name w:val="Body Text First Indent 2"/>
    <w:basedOn w:val="aff4"/>
    <w:link w:val="2Char0"/>
    <w:rsid w:val="00F94C73"/>
    <w:pPr>
      <w:ind w:firstLineChars="200" w:firstLine="420"/>
    </w:pPr>
    <w:rPr>
      <w:sz w:val="20"/>
    </w:rPr>
  </w:style>
  <w:style w:type="character" w:customStyle="1" w:styleId="2Char1">
    <w:name w:val="正文首行缩进 2 Char1"/>
    <w:basedOn w:val="Char13"/>
    <w:uiPriority w:val="99"/>
    <w:semiHidden/>
    <w:rsid w:val="00F94C73"/>
    <w:rPr>
      <w:rFonts w:ascii="Calibri" w:hAnsi="Calibri"/>
      <w:kern w:val="2"/>
      <w:sz w:val="24"/>
      <w:szCs w:val="21"/>
    </w:rPr>
  </w:style>
  <w:style w:type="character" w:styleId="aff6">
    <w:name w:val="Emphasis"/>
    <w:basedOn w:val="a5"/>
    <w:uiPriority w:val="20"/>
    <w:qFormat/>
    <w:rsid w:val="0030040B"/>
    <w:rPr>
      <w:i/>
      <w:iCs/>
    </w:rPr>
  </w:style>
  <w:style w:type="paragraph" w:customStyle="1" w:styleId="TableText">
    <w:name w:val="TableText"/>
    <w:basedOn w:val="a4"/>
    <w:rsid w:val="00C72315"/>
    <w:pPr>
      <w:snapToGrid w:val="0"/>
      <w:spacing w:beforeLines="20" w:afterLines="20" w:line="240" w:lineRule="auto"/>
      <w:ind w:firstLineChars="0" w:firstLine="0"/>
      <w:jc w:val="center"/>
    </w:pPr>
    <w:rPr>
      <w:rFonts w:ascii="Times New Roman" w:hAnsi="Times New Roman"/>
      <w:sz w:val="21"/>
      <w:szCs w:val="24"/>
    </w:rPr>
  </w:style>
  <w:style w:type="paragraph" w:customStyle="1" w:styleId="number1">
    <w:name w:val="number1"/>
    <w:basedOn w:val="a4"/>
    <w:rsid w:val="00C72315"/>
    <w:pPr>
      <w:tabs>
        <w:tab w:val="left" w:pos="840"/>
      </w:tabs>
      <w:spacing w:line="288" w:lineRule="auto"/>
      <w:ind w:firstLineChars="0" w:firstLine="0"/>
      <w:jc w:val="both"/>
    </w:pPr>
    <w:rPr>
      <w:rFonts w:ascii="Times New Roman" w:hAnsi="Times New Roman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1.&#24037;&#20316;\7.&#20844;&#21496;&#30456;&#20851;&#25991;&#26723;\&#30740;&#21457;&#20013;&#24515;_&#25991;&#26723;&#27169;&#26495;\&#30740;&#21457;&#20013;&#24515;_&#25991;&#26723;&#27169;&#26495;\&#25991;&#26723;&#35268;&#33539;\01%20&#34892;&#25919;&#25991;&#26723;&#27169;&#26495;\&#32452;&#32455;&#21517;&#31216;_&#25991;&#26723;&#21517;&#31216;(&#31446;&#29256;&#19981;&#24102;&#23553;&#38754;--&#20351;&#29992;&#26102;&#21024;&#38500;&#25324;&#21495;&#21450;&#20869;&#23481;)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FC1AA-6055-4FFE-A77F-27DA0C9F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组织名称_文档名称(竖版不带封面--使用时删除括号及内容).dotx</Template>
  <TotalTime>87</TotalTime>
  <Pages>33</Pages>
  <Words>5701</Words>
  <Characters>32498</Characters>
  <Application>Microsoft Office Word</Application>
  <DocSecurity>0</DocSecurity>
  <Lines>270</Lines>
  <Paragraphs>76</Paragraphs>
  <ScaleCrop>false</ScaleCrop>
  <Company>Chinese ORG</Company>
  <LinksUpToDate>false</LinksUpToDate>
  <CharactersWithSpaces>38123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LXB</dc:creator>
  <cp:keywords/>
  <cp:lastModifiedBy>Administrator</cp:lastModifiedBy>
  <cp:revision>10</cp:revision>
  <cp:lastPrinted>2014-08-28T00:44:00Z</cp:lastPrinted>
  <dcterms:created xsi:type="dcterms:W3CDTF">2020-10-20T08:44:00Z</dcterms:created>
  <dcterms:modified xsi:type="dcterms:W3CDTF">2020-12-18T01:20:00Z</dcterms:modified>
</cp:coreProperties>
</file>